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8F050F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:rsidR="00AC060A" w:rsidRPr="008F050F" w:rsidRDefault="00AC060A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E54A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67FD5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05AB5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14D9-6C42-4603-BF7A-3FEE780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57</cp:revision>
  <cp:lastPrinted>2024-01-24T07:53:00Z</cp:lastPrinted>
  <dcterms:created xsi:type="dcterms:W3CDTF">2018-03-29T06:06:00Z</dcterms:created>
  <dcterms:modified xsi:type="dcterms:W3CDTF">2024-08-21T06:40:00Z</dcterms:modified>
</cp:coreProperties>
</file>