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:rsidR="00185349" w:rsidRPr="009A2455" w:rsidRDefault="00BF0182" w:rsidP="009A2455">
      <w:pPr>
        <w:pStyle w:val="a3"/>
        <w:rPr>
          <w:rFonts w:hint="eastAsia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  <w:bookmarkStart w:id="0" w:name="_GoBack"/>
      <w:bookmarkEnd w:id="0"/>
    </w:p>
    <w:sectPr w:rsidR="00185349" w:rsidRPr="009A2455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A2455"/>
    <w:rsid w:val="009E54A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34C87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2D69-0DCF-4145-B0EA-50D4A3DB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918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57</cp:revision>
  <cp:lastPrinted>2024-01-24T07:53:00Z</cp:lastPrinted>
  <dcterms:created xsi:type="dcterms:W3CDTF">2018-03-29T06:06:00Z</dcterms:created>
  <dcterms:modified xsi:type="dcterms:W3CDTF">2024-08-21T06:43:00Z</dcterms:modified>
</cp:coreProperties>
</file>