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F6CE9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0181F1E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7128DFEF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4823D18E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212B1206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0C5F371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補助金</w:t>
      </w:r>
    </w:p>
    <w:p w14:paraId="3BD03435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3D6FB576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1915267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3F12E76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5345084E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A5C771F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6852B17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476FB7FD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3F24BDD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15526C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ABDF47D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445948D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04C030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F1CC961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3E668407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DE3C8B2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269751C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629BFC6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5AAEDF67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1BD4F68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69C0C37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3B8D861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3F5E8869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28A3EC61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33AFFC9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17ACF6E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5F7471DF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114159B9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31BC7C1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4F21F232" w14:textId="35AE3F6C" w:rsidR="00185349" w:rsidRPr="00173613" w:rsidRDefault="00BF0182" w:rsidP="00173613">
      <w:pPr>
        <w:pStyle w:val="a3"/>
        <w:rPr>
          <w:rFonts w:hint="eastAsia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185349" w:rsidRPr="0017361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C42AE" w14:textId="77777777" w:rsidR="00607FE3" w:rsidRDefault="00607FE3" w:rsidP="00C87BE9">
      <w:r>
        <w:separator/>
      </w:r>
    </w:p>
  </w:endnote>
  <w:endnote w:type="continuationSeparator" w:id="0">
    <w:p w14:paraId="7710737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75FDD" w14:textId="77777777" w:rsidR="00607FE3" w:rsidRDefault="00607FE3" w:rsidP="00C87BE9">
      <w:r>
        <w:separator/>
      </w:r>
    </w:p>
  </w:footnote>
  <w:footnote w:type="continuationSeparator" w:id="0">
    <w:p w14:paraId="6D4E55CB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3613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3736B"/>
    <w:rsid w:val="00246816"/>
    <w:rsid w:val="002504DF"/>
    <w:rsid w:val="0025151D"/>
    <w:rsid w:val="002517BB"/>
    <w:rsid w:val="002561C9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A309A"/>
    <w:rsid w:val="00AC060A"/>
    <w:rsid w:val="00AC653A"/>
    <w:rsid w:val="00AF2AC9"/>
    <w:rsid w:val="00B02CEC"/>
    <w:rsid w:val="00B330DB"/>
    <w:rsid w:val="00B40D1B"/>
    <w:rsid w:val="00B56644"/>
    <w:rsid w:val="00B8189E"/>
    <w:rsid w:val="00B93B06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65443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5A6527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350</Words>
  <Characters>1254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里見　純怜</cp:lastModifiedBy>
  <cp:revision>3</cp:revision>
  <cp:lastPrinted>2024-01-24T07:53:00Z</cp:lastPrinted>
  <dcterms:created xsi:type="dcterms:W3CDTF">2025-07-08T00:56:00Z</dcterms:created>
  <dcterms:modified xsi:type="dcterms:W3CDTF">2025-07-08T00:58:00Z</dcterms:modified>
</cp:coreProperties>
</file>