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B97F" w14:textId="265E5E2D" w:rsidR="00B217D1" w:rsidRPr="00DA725D" w:rsidRDefault="00B217D1" w:rsidP="00B217D1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A725D">
        <w:rPr>
          <w:rFonts w:ascii="ＭＳ 明朝" w:hAnsi="ＭＳ 明朝" w:hint="eastAsia"/>
          <w:spacing w:val="0"/>
          <w:sz w:val="22"/>
          <w:szCs w:val="22"/>
        </w:rPr>
        <w:t>（別紙１）</w:t>
      </w:r>
    </w:p>
    <w:p w14:paraId="30862A75" w14:textId="77777777" w:rsidR="00B217D1" w:rsidRPr="00DA725D" w:rsidRDefault="00B217D1" w:rsidP="00B217D1">
      <w:pPr>
        <w:tabs>
          <w:tab w:val="center" w:pos="4677"/>
        </w:tabs>
        <w:wordWrap w:val="0"/>
        <w:autoSpaceDE w:val="0"/>
        <w:autoSpaceDN w:val="0"/>
        <w:adjustRightInd w:val="0"/>
        <w:spacing w:line="350" w:lineRule="exact"/>
        <w:jc w:val="center"/>
        <w:rPr>
          <w:rFonts w:ascii="ＭＳ 明朝" w:hAnsi="ＭＳ 明朝" w:cs="ＭＳ 明朝"/>
          <w:kern w:val="0"/>
          <w:sz w:val="28"/>
          <w:szCs w:val="28"/>
        </w:rPr>
      </w:pPr>
    </w:p>
    <w:p w14:paraId="2617A4DF" w14:textId="77777777" w:rsidR="00B217D1" w:rsidRPr="00DA725D" w:rsidRDefault="00B217D1" w:rsidP="00B217D1">
      <w:pPr>
        <w:tabs>
          <w:tab w:val="center" w:pos="4677"/>
        </w:tabs>
        <w:wordWrap w:val="0"/>
        <w:autoSpaceDE w:val="0"/>
        <w:autoSpaceDN w:val="0"/>
        <w:adjustRightInd w:val="0"/>
        <w:spacing w:line="350" w:lineRule="exact"/>
        <w:jc w:val="center"/>
        <w:rPr>
          <w:rFonts w:ascii="Times New Roman" w:hAnsi="Times New Roman" w:cs="ＭＳ 明朝"/>
          <w:kern w:val="0"/>
          <w:sz w:val="28"/>
          <w:szCs w:val="28"/>
        </w:rPr>
      </w:pPr>
      <w:r w:rsidRPr="00DA725D">
        <w:rPr>
          <w:rFonts w:ascii="Times New Roman" w:hAnsi="Times New Roman" w:cs="ＭＳ 明朝" w:hint="eastAsia"/>
          <w:kern w:val="0"/>
          <w:sz w:val="28"/>
          <w:szCs w:val="28"/>
        </w:rPr>
        <w:t>西播磨ツーリズム拠点整備（サイクリング機材等購入補助）</w:t>
      </w:r>
    </w:p>
    <w:p w14:paraId="741CB4BC" w14:textId="382BA1FA" w:rsidR="00B217D1" w:rsidRPr="00DA725D" w:rsidRDefault="00B217D1" w:rsidP="00B217D1">
      <w:pPr>
        <w:tabs>
          <w:tab w:val="center" w:pos="4677"/>
        </w:tabs>
        <w:wordWrap w:val="0"/>
        <w:autoSpaceDE w:val="0"/>
        <w:autoSpaceDN w:val="0"/>
        <w:adjustRightInd w:val="0"/>
        <w:spacing w:line="350" w:lineRule="exact"/>
        <w:jc w:val="center"/>
        <w:rPr>
          <w:rFonts w:ascii="ＭＳ 明朝" w:hAnsi="ＭＳ 明朝" w:cs="ＭＳ 明朝"/>
          <w:kern w:val="0"/>
          <w:sz w:val="28"/>
          <w:szCs w:val="28"/>
          <w:lang w:eastAsia="zh-TW"/>
        </w:rPr>
      </w:pPr>
      <w:r w:rsidRPr="00DA725D">
        <w:rPr>
          <w:rFonts w:ascii="Times New Roman" w:hAnsi="Times New Roman" w:cs="ＭＳ 明朝" w:hint="eastAsia"/>
          <w:kern w:val="0"/>
          <w:sz w:val="28"/>
          <w:szCs w:val="28"/>
          <w:lang w:eastAsia="zh-TW"/>
        </w:rPr>
        <w:t>事業</w:t>
      </w:r>
      <w:r w:rsidR="00EE1C45">
        <w:rPr>
          <w:rFonts w:ascii="Times New Roman" w:hAnsi="Times New Roman" w:cs="ＭＳ 明朝" w:hint="eastAsia"/>
          <w:kern w:val="0"/>
          <w:sz w:val="28"/>
          <w:szCs w:val="28"/>
        </w:rPr>
        <w:t>（変更）</w:t>
      </w:r>
      <w:r w:rsidRPr="00DA725D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計画書</w:t>
      </w:r>
    </w:p>
    <w:p w14:paraId="0C4E7335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p w14:paraId="38A662BD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  <w:lang w:eastAsia="zh-TW"/>
        </w:rPr>
      </w:pPr>
      <w:r w:rsidRPr="00DA725D">
        <w:rPr>
          <w:rFonts w:ascii="ＭＳ 明朝" w:hAnsi="ＭＳ 明朝" w:cs="ＭＳ 明朝" w:hint="eastAsia"/>
          <w:kern w:val="0"/>
          <w:szCs w:val="21"/>
          <w:lang w:eastAsia="zh-TW"/>
        </w:rPr>
        <w:t>１　事業計画</w:t>
      </w:r>
    </w:p>
    <w:p w14:paraId="6226C61F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100" w:lineRule="exact"/>
        <w:rPr>
          <w:rFonts w:ascii="ＭＳ 明朝" w:hAnsi="ＭＳ 明朝" w:cs="ＭＳ 明朝"/>
          <w:kern w:val="0"/>
          <w:szCs w:val="21"/>
          <w:lang w:eastAsia="zh-TW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0"/>
        <w:gridCol w:w="2040"/>
      </w:tblGrid>
      <w:tr w:rsidR="00B217D1" w:rsidRPr="00DA725D" w14:paraId="17058B17" w14:textId="77777777" w:rsidTr="0017551E">
        <w:trPr>
          <w:trHeight w:val="225"/>
        </w:trPr>
        <w:tc>
          <w:tcPr>
            <w:tcW w:w="7080" w:type="dxa"/>
          </w:tcPr>
          <w:p w14:paraId="048B8ED3" w14:textId="77777777" w:rsidR="00B217D1" w:rsidRPr="00DA725D" w:rsidRDefault="00B217D1" w:rsidP="00B217D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>事　業　内　容</w:t>
            </w:r>
          </w:p>
        </w:tc>
        <w:tc>
          <w:tcPr>
            <w:tcW w:w="2040" w:type="dxa"/>
          </w:tcPr>
          <w:p w14:paraId="78F2D5EB" w14:textId="77777777" w:rsidR="00B217D1" w:rsidRPr="00DA725D" w:rsidRDefault="00B217D1" w:rsidP="00B217D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>備　　考</w:t>
            </w:r>
          </w:p>
        </w:tc>
      </w:tr>
      <w:tr w:rsidR="00B217D1" w:rsidRPr="00DA725D" w14:paraId="1D8485B5" w14:textId="77777777" w:rsidTr="0017551E">
        <w:trPr>
          <w:trHeight w:val="2308"/>
        </w:trPr>
        <w:tc>
          <w:tcPr>
            <w:tcW w:w="7080" w:type="dxa"/>
          </w:tcPr>
          <w:p w14:paraId="2A5DE57F" w14:textId="77777777" w:rsidR="00B217D1" w:rsidRPr="00DA725D" w:rsidRDefault="00B217D1" w:rsidP="00E32EE0">
            <w:pPr>
              <w:ind w:leftChars="100" w:left="210" w:rightChars="100" w:right="210"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40" w:type="dxa"/>
          </w:tcPr>
          <w:p w14:paraId="6F39F54D" w14:textId="77777777" w:rsidR="00B217D1" w:rsidRPr="00DA725D" w:rsidRDefault="00B217D1" w:rsidP="00B217D1">
            <w:pPr>
              <w:wordWrap w:val="0"/>
              <w:autoSpaceDE w:val="0"/>
              <w:autoSpaceDN w:val="0"/>
              <w:adjustRightInd w:val="0"/>
              <w:spacing w:line="313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00A389D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232A99EE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B9D2CDC" w14:textId="77777777" w:rsidR="00BA55BB" w:rsidRPr="00E03B6A" w:rsidRDefault="00BA55BB" w:rsidP="00BA55BB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03B6A">
        <w:rPr>
          <w:rFonts w:ascii="ＭＳ 明朝" w:hAnsi="ＭＳ 明朝" w:cs="ＭＳ 明朝" w:hint="eastAsia"/>
          <w:kern w:val="0"/>
          <w:szCs w:val="21"/>
          <w:lang w:eastAsia="zh-TW"/>
        </w:rPr>
        <w:t xml:space="preserve">２　経費配分　　　　　　　　　　　　　　　　　　　　　　　　　　　　　</w:t>
      </w:r>
      <w:r w:rsidRPr="00E03B6A">
        <w:rPr>
          <w:rFonts w:ascii="ＭＳ 明朝" w:hAnsi="ＭＳ 明朝" w:cs="ＭＳ 明朝" w:hint="eastAsia"/>
          <w:kern w:val="0"/>
          <w:szCs w:val="21"/>
        </w:rPr>
        <w:t xml:space="preserve">　　　　（単位：円）</w:t>
      </w:r>
    </w:p>
    <w:tbl>
      <w:tblPr>
        <w:tblW w:w="9501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701"/>
        <w:gridCol w:w="1276"/>
        <w:gridCol w:w="1238"/>
        <w:gridCol w:w="1313"/>
        <w:gridCol w:w="2703"/>
      </w:tblGrid>
      <w:tr w:rsidR="00BA55BB" w:rsidRPr="00E03B6A" w14:paraId="5559FAFB" w14:textId="77777777" w:rsidTr="003554AD">
        <w:trPr>
          <w:trHeight w:val="431"/>
        </w:trPr>
        <w:tc>
          <w:tcPr>
            <w:tcW w:w="1270" w:type="dxa"/>
            <w:vAlign w:val="center"/>
          </w:tcPr>
          <w:p w14:paraId="17CECAEB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項目名</w:t>
            </w:r>
          </w:p>
        </w:tc>
        <w:tc>
          <w:tcPr>
            <w:tcW w:w="1701" w:type="dxa"/>
            <w:vAlign w:val="center"/>
          </w:tcPr>
          <w:p w14:paraId="734B486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276" w:type="dxa"/>
            <w:vAlign w:val="center"/>
          </w:tcPr>
          <w:p w14:paraId="2A265A23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補助事業に</w:t>
            </w:r>
          </w:p>
          <w:p w14:paraId="1C5CB0C8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要する経費</w:t>
            </w:r>
          </w:p>
        </w:tc>
        <w:tc>
          <w:tcPr>
            <w:tcW w:w="1238" w:type="dxa"/>
            <w:vAlign w:val="center"/>
          </w:tcPr>
          <w:p w14:paraId="2AF6A7B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14:paraId="538E21FA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経費</w:t>
            </w:r>
          </w:p>
        </w:tc>
        <w:tc>
          <w:tcPr>
            <w:tcW w:w="1313" w:type="dxa"/>
            <w:vAlign w:val="center"/>
          </w:tcPr>
          <w:p w14:paraId="0EBA5AA0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1E3367B2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申請額</w:t>
            </w:r>
          </w:p>
        </w:tc>
        <w:tc>
          <w:tcPr>
            <w:tcW w:w="2703" w:type="dxa"/>
            <w:vAlign w:val="center"/>
          </w:tcPr>
          <w:p w14:paraId="351DDAA7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経費の内訳</w:t>
            </w:r>
          </w:p>
        </w:tc>
      </w:tr>
      <w:tr w:rsidR="00BA55BB" w:rsidRPr="00E03B6A" w14:paraId="31BCDDCA" w14:textId="77777777" w:rsidTr="003554AD">
        <w:trPr>
          <w:trHeight w:val="431"/>
        </w:trPr>
        <w:tc>
          <w:tcPr>
            <w:tcW w:w="1270" w:type="dxa"/>
            <w:vMerge w:val="restart"/>
          </w:tcPr>
          <w:p w14:paraId="77FE3F8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FD72D46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CF0C88C" w14:textId="6EC9D618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2C4A6EE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3E8DC87F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60518088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0DEE6021" w14:textId="77777777" w:rsidTr="003554AD">
        <w:trPr>
          <w:trHeight w:val="431"/>
        </w:trPr>
        <w:tc>
          <w:tcPr>
            <w:tcW w:w="1270" w:type="dxa"/>
            <w:vMerge/>
          </w:tcPr>
          <w:p w14:paraId="359555F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/>
                <w:noProof/>
                <w:kern w:val="0"/>
                <w:szCs w:val="21"/>
              </w:rPr>
              <w:drawing>
                <wp:inline distT="0" distB="0" distL="0" distR="0" wp14:anchorId="638181F0" wp14:editId="7A62C3C1">
                  <wp:extent cx="2190750" cy="419100"/>
                  <wp:effectExtent l="0" t="0" r="0" b="0"/>
                  <wp:docPr id="2484083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D0EC3E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A7F894D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9C35B3E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26900E33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7F7D8899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12011550" w14:textId="77777777" w:rsidTr="003554AD">
        <w:trPr>
          <w:trHeight w:val="431"/>
        </w:trPr>
        <w:tc>
          <w:tcPr>
            <w:tcW w:w="1270" w:type="dxa"/>
            <w:vMerge/>
          </w:tcPr>
          <w:p w14:paraId="0CEA7FE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B3A417A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4EE9666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700C9FEB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2F5FE48C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0CCF912D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244408A2" w14:textId="77777777" w:rsidTr="003554AD">
        <w:trPr>
          <w:trHeight w:val="431"/>
        </w:trPr>
        <w:tc>
          <w:tcPr>
            <w:tcW w:w="1270" w:type="dxa"/>
            <w:vMerge/>
          </w:tcPr>
          <w:p w14:paraId="4E9B46B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5F5FF6E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54E3F8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8BA861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6B74139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6F4E273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2CCF7BC8" w14:textId="77777777" w:rsidTr="003554AD">
        <w:trPr>
          <w:trHeight w:val="431"/>
        </w:trPr>
        <w:tc>
          <w:tcPr>
            <w:tcW w:w="1270" w:type="dxa"/>
            <w:vMerge/>
          </w:tcPr>
          <w:p w14:paraId="610BEE9D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CDECFB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276" w:type="dxa"/>
          </w:tcPr>
          <w:p w14:paraId="74091AE5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1C59A87F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36A1D9CB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7A2D096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6E4498E9" w14:textId="77777777" w:rsidTr="003554AD">
        <w:trPr>
          <w:trHeight w:val="431"/>
        </w:trPr>
        <w:tc>
          <w:tcPr>
            <w:tcW w:w="1270" w:type="dxa"/>
            <w:vMerge w:val="restart"/>
          </w:tcPr>
          <w:p w14:paraId="2ECC71C3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43511F7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2FF1F8D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06A3094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04D654C4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2D7EA31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15400F97" w14:textId="77777777" w:rsidTr="003554AD">
        <w:trPr>
          <w:trHeight w:val="431"/>
        </w:trPr>
        <w:tc>
          <w:tcPr>
            <w:tcW w:w="1270" w:type="dxa"/>
            <w:vMerge/>
          </w:tcPr>
          <w:p w14:paraId="58AB097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497AC65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BD6A12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329B040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FF6C2C1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389A5F20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56DBF5C5" w14:textId="77777777" w:rsidTr="003554AD">
        <w:trPr>
          <w:trHeight w:val="431"/>
        </w:trPr>
        <w:tc>
          <w:tcPr>
            <w:tcW w:w="1270" w:type="dxa"/>
            <w:vMerge/>
          </w:tcPr>
          <w:p w14:paraId="55A2D9D6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38BD99B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727FA9C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23C5EA58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ABC0A3B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1AE17897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111FE7B1" w14:textId="77777777" w:rsidTr="003554AD">
        <w:trPr>
          <w:trHeight w:val="431"/>
        </w:trPr>
        <w:tc>
          <w:tcPr>
            <w:tcW w:w="1270" w:type="dxa"/>
            <w:vMerge/>
          </w:tcPr>
          <w:p w14:paraId="4F707A4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90EFAD6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EB9BACF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76407395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219F19E9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6FB1C00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7749789A" w14:textId="77777777" w:rsidTr="003554AD">
        <w:trPr>
          <w:trHeight w:val="431"/>
        </w:trPr>
        <w:tc>
          <w:tcPr>
            <w:tcW w:w="1270" w:type="dxa"/>
            <w:vMerge/>
          </w:tcPr>
          <w:p w14:paraId="10083890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66E95D3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276" w:type="dxa"/>
          </w:tcPr>
          <w:p w14:paraId="7B768B40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DC92105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8047F93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5F9F2489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3419F966" w14:textId="77777777" w:rsidTr="003554AD">
        <w:trPr>
          <w:trHeight w:val="431"/>
        </w:trPr>
        <w:tc>
          <w:tcPr>
            <w:tcW w:w="2971" w:type="dxa"/>
            <w:gridSpan w:val="2"/>
          </w:tcPr>
          <w:p w14:paraId="58A4AE2B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合　　　　計</w:t>
            </w:r>
          </w:p>
        </w:tc>
        <w:tc>
          <w:tcPr>
            <w:tcW w:w="1276" w:type="dxa"/>
          </w:tcPr>
          <w:p w14:paraId="40BA9C23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238" w:type="dxa"/>
          </w:tcPr>
          <w:p w14:paraId="5204AF80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</w:tcPr>
          <w:p w14:paraId="18CD919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</w:tcPr>
          <w:p w14:paraId="21577B18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A2ED2A2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1536E83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68C37360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 w:hint="eastAsia"/>
          <w:kern w:val="0"/>
          <w:szCs w:val="21"/>
        </w:rPr>
        <w:t>３　添付書類</w:t>
      </w:r>
    </w:p>
    <w:p w14:paraId="2D2E1746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 w:hint="eastAsia"/>
          <w:kern w:val="0"/>
          <w:szCs w:val="21"/>
        </w:rPr>
        <w:t>（１）経費の積算内訳</w:t>
      </w:r>
    </w:p>
    <w:p w14:paraId="0E068806" w14:textId="0905D073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 w:hint="eastAsia"/>
          <w:kern w:val="0"/>
          <w:szCs w:val="21"/>
        </w:rPr>
        <w:t>（２）その他参考になる資料（図面、カタログ等）</w:t>
      </w:r>
    </w:p>
    <w:p w14:paraId="639A4859" w14:textId="77777777" w:rsidR="00B1379F" w:rsidRPr="00DA725D" w:rsidRDefault="00B269C9" w:rsidP="00B269C9">
      <w:pPr>
        <w:ind w:right="880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/>
          <w:kern w:val="0"/>
          <w:szCs w:val="21"/>
        </w:rPr>
        <w:br w:type="page"/>
      </w:r>
    </w:p>
    <w:p w14:paraId="2DAA777F" w14:textId="77777777" w:rsidR="00B1379F" w:rsidRPr="00DA725D" w:rsidRDefault="00B1379F" w:rsidP="00B269C9">
      <w:pPr>
        <w:ind w:right="880"/>
        <w:rPr>
          <w:rFonts w:ascii="ＭＳ 明朝" w:hAnsi="ＭＳ 明朝" w:cs="ＭＳ 明朝"/>
          <w:kern w:val="0"/>
          <w:szCs w:val="21"/>
        </w:rPr>
      </w:pPr>
    </w:p>
    <w:p w14:paraId="0FFFE136" w14:textId="30D67099" w:rsidR="00B269C9" w:rsidRPr="00DA725D" w:rsidRDefault="00B269C9" w:rsidP="00B269C9">
      <w:pPr>
        <w:ind w:right="880"/>
      </w:pPr>
      <w:r w:rsidRPr="00DA725D">
        <w:rPr>
          <w:rFonts w:hint="eastAsia"/>
        </w:rPr>
        <w:t>（別紙１　その２）</w:t>
      </w:r>
    </w:p>
    <w:p w14:paraId="666F7B81" w14:textId="77777777" w:rsidR="00B269C9" w:rsidRPr="00DA725D" w:rsidRDefault="00B269C9" w:rsidP="00B269C9">
      <w:pPr>
        <w:jc w:val="center"/>
        <w:rPr>
          <w:rFonts w:ascii="ＭＳ ゴシック" w:eastAsia="ＭＳ ゴシック" w:hAnsi="ＭＳ ゴシック"/>
          <w:sz w:val="28"/>
        </w:rPr>
      </w:pPr>
      <w:r w:rsidRPr="00DA725D">
        <w:rPr>
          <w:rFonts w:ascii="ＭＳ ゴシック" w:eastAsia="ＭＳ ゴシック" w:hAnsi="ＭＳ ゴシック" w:hint="eastAsia"/>
          <w:sz w:val="28"/>
        </w:rPr>
        <w:t>申　請　概　要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1521"/>
        <w:gridCol w:w="2979"/>
        <w:gridCol w:w="1080"/>
        <w:gridCol w:w="1620"/>
      </w:tblGrid>
      <w:tr w:rsidR="00B269C9" w:rsidRPr="00DA725D" w14:paraId="3064CD7C" w14:textId="77777777" w:rsidTr="00A74666">
        <w:trPr>
          <w:trHeight w:val="698"/>
        </w:trPr>
        <w:tc>
          <w:tcPr>
            <w:tcW w:w="1800" w:type="dxa"/>
            <w:shd w:val="clear" w:color="auto" w:fill="auto"/>
            <w:vAlign w:val="center"/>
          </w:tcPr>
          <w:p w14:paraId="5DE1E81E" w14:textId="77777777" w:rsidR="00B269C9" w:rsidRPr="00DA725D" w:rsidRDefault="00B269C9" w:rsidP="0017551E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DA725D">
              <w:rPr>
                <w:rFonts w:hAnsi="ＭＳ 明朝" w:hint="eastAsia"/>
                <w:sz w:val="16"/>
              </w:rPr>
              <w:t>（ふりがな）</w:t>
            </w:r>
          </w:p>
          <w:p w14:paraId="3E92A216" w14:textId="77777777" w:rsidR="00B269C9" w:rsidRPr="00DA725D" w:rsidRDefault="00B269C9" w:rsidP="0017551E">
            <w:pPr>
              <w:ind w:firstLine="110"/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氏　名</w:t>
            </w:r>
          </w:p>
        </w:tc>
        <w:tc>
          <w:tcPr>
            <w:tcW w:w="4500" w:type="dxa"/>
            <w:gridSpan w:val="2"/>
            <w:vAlign w:val="center"/>
          </w:tcPr>
          <w:p w14:paraId="1A610202" w14:textId="77777777" w:rsidR="00B269C9" w:rsidRPr="00DA725D" w:rsidRDefault="00B269C9" w:rsidP="0017551E">
            <w:pPr>
              <w:rPr>
                <w:rFonts w:hAnsi="ＭＳ 明朝"/>
                <w:sz w:val="16"/>
              </w:rPr>
            </w:pPr>
          </w:p>
          <w:p w14:paraId="1696BC4E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C2AAF1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構成員</w:t>
            </w:r>
          </w:p>
          <w:p w14:paraId="5A24B8A4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人　数</w:t>
            </w:r>
          </w:p>
        </w:tc>
        <w:tc>
          <w:tcPr>
            <w:tcW w:w="1620" w:type="dxa"/>
          </w:tcPr>
          <w:p w14:paraId="4DCC444B" w14:textId="77777777" w:rsidR="00B269C9" w:rsidRPr="00DA725D" w:rsidRDefault="00B269C9" w:rsidP="0017551E">
            <w:pPr>
              <w:ind w:left="1050" w:hangingChars="500" w:hanging="105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 xml:space="preserve">　　　　　　　人</w:t>
            </w:r>
          </w:p>
        </w:tc>
      </w:tr>
      <w:tr w:rsidR="00B269C9" w:rsidRPr="00DA725D" w14:paraId="5B8C7D60" w14:textId="77777777" w:rsidTr="00A74666">
        <w:trPr>
          <w:trHeight w:val="719"/>
        </w:trPr>
        <w:tc>
          <w:tcPr>
            <w:tcW w:w="1800" w:type="dxa"/>
            <w:shd w:val="clear" w:color="auto" w:fill="auto"/>
            <w:vAlign w:val="center"/>
          </w:tcPr>
          <w:p w14:paraId="262BD887" w14:textId="77777777" w:rsidR="00B269C9" w:rsidRPr="00DA725D" w:rsidRDefault="00B269C9" w:rsidP="0017551E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DA725D">
              <w:rPr>
                <w:rFonts w:hAnsi="ＭＳ 明朝" w:hint="eastAsia"/>
                <w:sz w:val="16"/>
              </w:rPr>
              <w:t>（ふりがな）</w:t>
            </w:r>
          </w:p>
          <w:p w14:paraId="7B1E7BA5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代表者職・氏名</w:t>
            </w:r>
          </w:p>
        </w:tc>
        <w:tc>
          <w:tcPr>
            <w:tcW w:w="7200" w:type="dxa"/>
            <w:gridSpan w:val="4"/>
            <w:vAlign w:val="center"/>
          </w:tcPr>
          <w:p w14:paraId="5B7A6984" w14:textId="77777777" w:rsidR="00B269C9" w:rsidRPr="00DA725D" w:rsidRDefault="00B269C9" w:rsidP="0017551E">
            <w:pPr>
              <w:rPr>
                <w:rFonts w:hAnsi="ＭＳ 明朝"/>
                <w:sz w:val="16"/>
              </w:rPr>
            </w:pPr>
            <w:r w:rsidRPr="00DA725D">
              <w:rPr>
                <w:rFonts w:hAnsi="ＭＳ 明朝" w:hint="eastAsia"/>
                <w:sz w:val="16"/>
              </w:rPr>
              <w:t xml:space="preserve">　　　　　　</w:t>
            </w:r>
          </w:p>
          <w:p w14:paraId="022EE179" w14:textId="77777777" w:rsidR="00B269C9" w:rsidRPr="00DA725D" w:rsidRDefault="00B269C9" w:rsidP="0017551E">
            <w:pPr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（職名）　　　　　　　（氏名）</w:t>
            </w:r>
          </w:p>
        </w:tc>
      </w:tr>
      <w:tr w:rsidR="00B269C9" w:rsidRPr="00DA725D" w14:paraId="344DDFF7" w14:textId="77777777" w:rsidTr="00A74666">
        <w:trPr>
          <w:trHeight w:val="892"/>
        </w:trPr>
        <w:tc>
          <w:tcPr>
            <w:tcW w:w="1800" w:type="dxa"/>
            <w:shd w:val="clear" w:color="auto" w:fill="auto"/>
            <w:vAlign w:val="center"/>
          </w:tcPr>
          <w:p w14:paraId="37B2C257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所　在　地</w:t>
            </w:r>
          </w:p>
          <w:p w14:paraId="5FD654C0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（連絡先）</w:t>
            </w:r>
          </w:p>
        </w:tc>
        <w:tc>
          <w:tcPr>
            <w:tcW w:w="7200" w:type="dxa"/>
            <w:gridSpan w:val="4"/>
          </w:tcPr>
          <w:p w14:paraId="3C7E3F17" w14:textId="77777777" w:rsidR="00B269C9" w:rsidRPr="00DA725D" w:rsidRDefault="00B269C9" w:rsidP="0017551E">
            <w:pPr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〒</w:t>
            </w:r>
          </w:p>
          <w:p w14:paraId="52471A10" w14:textId="77777777" w:rsidR="00B269C9" w:rsidRPr="00DA725D" w:rsidRDefault="00B269C9" w:rsidP="0017551E">
            <w:pPr>
              <w:rPr>
                <w:rFonts w:asciiTheme="minorEastAsia" w:eastAsiaTheme="minorEastAsia" w:hAnsiTheme="minorEastAsia"/>
              </w:rPr>
            </w:pPr>
          </w:p>
          <w:p w14:paraId="0CBFC74F" w14:textId="5DA2BFCA" w:rsidR="00B269C9" w:rsidRPr="00DA725D" w:rsidRDefault="00B269C9" w:rsidP="0017551E">
            <w:pPr>
              <w:ind w:firstLine="220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 xml:space="preserve">TEL：                </w:t>
            </w:r>
            <w:r w:rsidR="00B1379F" w:rsidRPr="00DA725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       FAX：</w:t>
            </w:r>
          </w:p>
        </w:tc>
      </w:tr>
      <w:tr w:rsidR="00B269C9" w:rsidRPr="00DA725D" w14:paraId="5541AAAD" w14:textId="77777777" w:rsidTr="00A74666">
        <w:trPr>
          <w:trHeight w:val="421"/>
        </w:trPr>
        <w:tc>
          <w:tcPr>
            <w:tcW w:w="1800" w:type="dxa"/>
            <w:shd w:val="clear" w:color="auto" w:fill="auto"/>
            <w:vAlign w:val="center"/>
          </w:tcPr>
          <w:p w14:paraId="2A95DE66" w14:textId="7985BCF6" w:rsidR="00B269C9" w:rsidRPr="00DA725D" w:rsidRDefault="00A74666" w:rsidP="0017551E">
            <w:pPr>
              <w:jc w:val="center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ＵＲＬ</w:t>
            </w:r>
          </w:p>
        </w:tc>
        <w:tc>
          <w:tcPr>
            <w:tcW w:w="7200" w:type="dxa"/>
            <w:gridSpan w:val="4"/>
            <w:vAlign w:val="center"/>
          </w:tcPr>
          <w:p w14:paraId="5281B676" w14:textId="77777777" w:rsidR="00B269C9" w:rsidRPr="00DA725D" w:rsidRDefault="00B269C9" w:rsidP="00B1379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http://</w:t>
            </w:r>
          </w:p>
        </w:tc>
      </w:tr>
      <w:tr w:rsidR="00B269C9" w:rsidRPr="00DA725D" w14:paraId="5CAE7FE1" w14:textId="77777777" w:rsidTr="00A74666">
        <w:trPr>
          <w:trHeight w:val="365"/>
        </w:trPr>
        <w:tc>
          <w:tcPr>
            <w:tcW w:w="1800" w:type="dxa"/>
            <w:shd w:val="clear" w:color="auto" w:fill="auto"/>
            <w:vAlign w:val="center"/>
          </w:tcPr>
          <w:p w14:paraId="533D9892" w14:textId="77777777" w:rsidR="00B269C9" w:rsidRPr="00DA725D" w:rsidRDefault="00B269C9" w:rsidP="0017551E">
            <w:pPr>
              <w:jc w:val="center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200" w:type="dxa"/>
            <w:gridSpan w:val="4"/>
          </w:tcPr>
          <w:p w14:paraId="7D12FE30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</w:tr>
      <w:tr w:rsidR="00B269C9" w:rsidRPr="00DA725D" w14:paraId="7D96CB3B" w14:textId="77777777" w:rsidTr="00A74666">
        <w:tc>
          <w:tcPr>
            <w:tcW w:w="1800" w:type="dxa"/>
            <w:vMerge w:val="restart"/>
            <w:shd w:val="clear" w:color="auto" w:fill="auto"/>
            <w:vAlign w:val="center"/>
          </w:tcPr>
          <w:p w14:paraId="2D6CD21A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設立年月日</w:t>
            </w:r>
          </w:p>
          <w:p w14:paraId="42C4F07C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及び</w:t>
            </w:r>
          </w:p>
          <w:p w14:paraId="184A9200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設立目的</w:t>
            </w:r>
          </w:p>
        </w:tc>
        <w:tc>
          <w:tcPr>
            <w:tcW w:w="1521" w:type="dxa"/>
          </w:tcPr>
          <w:p w14:paraId="7FCFD261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設立年月日</w:t>
            </w:r>
          </w:p>
        </w:tc>
        <w:tc>
          <w:tcPr>
            <w:tcW w:w="5679" w:type="dxa"/>
            <w:gridSpan w:val="3"/>
          </w:tcPr>
          <w:p w14:paraId="62C6BEE9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</w:tr>
      <w:tr w:rsidR="00B269C9" w:rsidRPr="00DA725D" w14:paraId="43AFEB9F" w14:textId="77777777" w:rsidTr="00A74666">
        <w:trPr>
          <w:trHeight w:val="858"/>
        </w:trPr>
        <w:tc>
          <w:tcPr>
            <w:tcW w:w="1800" w:type="dxa"/>
            <w:vMerge/>
            <w:shd w:val="clear" w:color="auto" w:fill="auto"/>
          </w:tcPr>
          <w:p w14:paraId="1CFF876E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  <w:tc>
          <w:tcPr>
            <w:tcW w:w="7200" w:type="dxa"/>
            <w:gridSpan w:val="4"/>
          </w:tcPr>
          <w:p w14:paraId="11FB3725" w14:textId="77777777" w:rsidR="00B269C9" w:rsidRPr="00DA725D" w:rsidRDefault="00B269C9" w:rsidP="0017551E">
            <w:pPr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（設立目的）</w:t>
            </w:r>
          </w:p>
          <w:p w14:paraId="6D7F320C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</w:tr>
      <w:tr w:rsidR="00B269C9" w:rsidRPr="00DA725D" w14:paraId="26AE38B4" w14:textId="77777777" w:rsidTr="00A74666">
        <w:trPr>
          <w:trHeight w:val="503"/>
        </w:trPr>
        <w:tc>
          <w:tcPr>
            <w:tcW w:w="1800" w:type="dxa"/>
            <w:shd w:val="clear" w:color="auto" w:fill="auto"/>
            <w:vAlign w:val="center"/>
          </w:tcPr>
          <w:p w14:paraId="4EEF16F1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会則の有無</w:t>
            </w:r>
          </w:p>
        </w:tc>
        <w:tc>
          <w:tcPr>
            <w:tcW w:w="7200" w:type="dxa"/>
            <w:gridSpan w:val="4"/>
            <w:vAlign w:val="center"/>
          </w:tcPr>
          <w:p w14:paraId="454FEFC5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１．あり　　　　　　　　　　　　２．なし</w:t>
            </w:r>
          </w:p>
        </w:tc>
      </w:tr>
      <w:tr w:rsidR="00B269C9" w:rsidRPr="00DA725D" w14:paraId="05E2F36E" w14:textId="77777777" w:rsidTr="00A74666">
        <w:trPr>
          <w:trHeight w:val="960"/>
        </w:trPr>
        <w:tc>
          <w:tcPr>
            <w:tcW w:w="1800" w:type="dxa"/>
            <w:shd w:val="clear" w:color="auto" w:fill="auto"/>
            <w:vAlign w:val="center"/>
          </w:tcPr>
          <w:p w14:paraId="04C20698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活動分野</w:t>
            </w:r>
          </w:p>
        </w:tc>
        <w:tc>
          <w:tcPr>
            <w:tcW w:w="7200" w:type="dxa"/>
            <w:gridSpan w:val="4"/>
          </w:tcPr>
          <w:p w14:paraId="2283A759" w14:textId="77777777" w:rsidR="00B269C9" w:rsidRPr="00DA725D" w:rsidRDefault="00B269C9" w:rsidP="0017551E">
            <w:pPr>
              <w:rPr>
                <w:rFonts w:asciiTheme="minorEastAsia" w:eastAsiaTheme="minorEastAsia" w:hAnsiTheme="minorEastAsia"/>
                <w:sz w:val="16"/>
              </w:rPr>
            </w:pPr>
          </w:p>
          <w:p w14:paraId="2FB7C8AA" w14:textId="77777777" w:rsidR="00B269C9" w:rsidRPr="00DA725D" w:rsidRDefault="00B269C9" w:rsidP="0017551E">
            <w:pPr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1.保健･医療･福祉  2.まちづくり  3.文化･芸術･ｽﾎﾟｰﾂ  4.環境の保全</w:t>
            </w:r>
          </w:p>
          <w:p w14:paraId="3899F89A" w14:textId="3555B809" w:rsidR="00B269C9" w:rsidRPr="00DA725D" w:rsidRDefault="00B269C9" w:rsidP="00B1379F">
            <w:pPr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5.地域安全　6.</w:t>
            </w:r>
            <w:r w:rsidRPr="00DA725D">
              <w:rPr>
                <w:rFonts w:asciiTheme="minorEastAsia" w:eastAsiaTheme="minorEastAsia" w:hAnsiTheme="minorEastAsia" w:hint="eastAsia"/>
                <w:kern w:val="0"/>
              </w:rPr>
              <w:t>子どもの健全育成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　7.団体活性化　8.その他(　　　　 </w:t>
            </w:r>
            <w:r w:rsidR="00B1379F" w:rsidRPr="00DA725D">
              <w:rPr>
                <w:rFonts w:asciiTheme="minorEastAsia" w:eastAsiaTheme="minorEastAsia" w:hAnsiTheme="minorEastAsia" w:hint="eastAsia"/>
              </w:rPr>
              <w:t xml:space="preserve"> )</w:t>
            </w:r>
          </w:p>
        </w:tc>
      </w:tr>
      <w:tr w:rsidR="00B269C9" w:rsidRPr="00DA725D" w14:paraId="58C39ED9" w14:textId="77777777" w:rsidTr="00A74666">
        <w:trPr>
          <w:trHeight w:val="462"/>
        </w:trPr>
        <w:tc>
          <w:tcPr>
            <w:tcW w:w="1800" w:type="dxa"/>
            <w:shd w:val="clear" w:color="auto" w:fill="auto"/>
            <w:vAlign w:val="center"/>
          </w:tcPr>
          <w:p w14:paraId="6EA18160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活動範囲</w:t>
            </w:r>
          </w:p>
        </w:tc>
        <w:tc>
          <w:tcPr>
            <w:tcW w:w="7200" w:type="dxa"/>
            <w:gridSpan w:val="4"/>
            <w:vAlign w:val="center"/>
          </w:tcPr>
          <w:p w14:paraId="44ED257A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</w:tr>
      <w:tr w:rsidR="00B269C9" w:rsidRPr="00DA725D" w14:paraId="37AC135E" w14:textId="77777777" w:rsidTr="00A74666">
        <w:trPr>
          <w:trHeight w:val="750"/>
        </w:trPr>
        <w:tc>
          <w:tcPr>
            <w:tcW w:w="1800" w:type="dxa"/>
            <w:shd w:val="clear" w:color="auto" w:fill="auto"/>
            <w:vAlign w:val="center"/>
          </w:tcPr>
          <w:p w14:paraId="63B1C964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活動実績</w:t>
            </w:r>
          </w:p>
        </w:tc>
        <w:tc>
          <w:tcPr>
            <w:tcW w:w="7200" w:type="dxa"/>
            <w:gridSpan w:val="4"/>
          </w:tcPr>
          <w:p w14:paraId="3687E402" w14:textId="77777777" w:rsidR="00B269C9" w:rsidRPr="00DA725D" w:rsidRDefault="00B269C9" w:rsidP="0017551E">
            <w:pPr>
              <w:rPr>
                <w:rFonts w:hAnsi="ＭＳ 明朝"/>
                <w:sz w:val="16"/>
              </w:rPr>
            </w:pPr>
            <w:r w:rsidRPr="00DA725D">
              <w:rPr>
                <w:rFonts w:hAnsi="ＭＳ 明朝" w:hint="eastAsia"/>
                <w:sz w:val="16"/>
              </w:rPr>
              <w:t>※これまでの活動実績があれば記載してください。</w:t>
            </w:r>
          </w:p>
          <w:p w14:paraId="16430309" w14:textId="77777777" w:rsidR="00B269C9" w:rsidRPr="00DA725D" w:rsidRDefault="00B269C9" w:rsidP="0017551E">
            <w:pPr>
              <w:rPr>
                <w:rFonts w:hAnsi="ＭＳ 明朝"/>
              </w:rPr>
            </w:pPr>
          </w:p>
          <w:p w14:paraId="0FB3F8E5" w14:textId="77777777" w:rsidR="00B269C9" w:rsidRPr="00DA725D" w:rsidRDefault="00B269C9" w:rsidP="0017551E">
            <w:pPr>
              <w:rPr>
                <w:rFonts w:hAnsi="ＭＳ 明朝"/>
              </w:rPr>
            </w:pPr>
          </w:p>
          <w:p w14:paraId="23D82FBC" w14:textId="47A4934E" w:rsidR="00B1379F" w:rsidRPr="00DA725D" w:rsidRDefault="00B1379F" w:rsidP="0017551E">
            <w:pPr>
              <w:rPr>
                <w:rFonts w:hAnsi="ＭＳ 明朝"/>
              </w:rPr>
            </w:pPr>
          </w:p>
        </w:tc>
      </w:tr>
      <w:tr w:rsidR="00B269C9" w:rsidRPr="00DA725D" w14:paraId="1F990733" w14:textId="77777777" w:rsidTr="00A74666">
        <w:trPr>
          <w:trHeight w:val="1390"/>
        </w:trPr>
        <w:tc>
          <w:tcPr>
            <w:tcW w:w="18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CF58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申込みについての問合せ先</w:t>
            </w:r>
          </w:p>
          <w:p w14:paraId="5F7246C6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（責任者氏名等</w:t>
            </w:r>
            <w:r w:rsidRPr="00DA725D">
              <w:rPr>
                <w:rFonts w:hAnsi="ＭＳ 明朝" w:hint="eastAsia"/>
              </w:rPr>
              <w:t>)</w:t>
            </w:r>
          </w:p>
        </w:tc>
        <w:tc>
          <w:tcPr>
            <w:tcW w:w="7200" w:type="dxa"/>
            <w:gridSpan w:val="4"/>
            <w:vAlign w:val="center"/>
          </w:tcPr>
          <w:p w14:paraId="3E11F1AC" w14:textId="554C73F2" w:rsidR="00B269C9" w:rsidRPr="00DA725D" w:rsidRDefault="00B269C9" w:rsidP="00B1379F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住　所</w:t>
            </w:r>
            <w:r w:rsidR="00A74666" w:rsidRPr="00DA725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A725D">
              <w:rPr>
                <w:rFonts w:asciiTheme="minorEastAsia" w:eastAsiaTheme="minorEastAsia" w:hAnsiTheme="minorEastAsia" w:hint="eastAsia"/>
              </w:rPr>
              <w:t>〒</w:t>
            </w:r>
          </w:p>
          <w:p w14:paraId="517121DC" w14:textId="62A40030" w:rsidR="00B269C9" w:rsidRPr="00DA725D" w:rsidRDefault="00B269C9" w:rsidP="00B1379F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氏　名</w:t>
            </w:r>
            <w:r w:rsidR="00A74666" w:rsidRPr="00DA725D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7C2CCE9C" w14:textId="4A91A293" w:rsidR="00B269C9" w:rsidRPr="00DA725D" w:rsidRDefault="00B1379F" w:rsidP="00B1379F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ＴＥＬ</w:t>
            </w:r>
            <w:r w:rsidR="00A74666" w:rsidRPr="00DA725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269C9" w:rsidRPr="00DA725D">
              <w:rPr>
                <w:rFonts w:asciiTheme="minorEastAsia" w:eastAsiaTheme="minorEastAsia" w:hAnsiTheme="minorEastAsia" w:hint="eastAsia"/>
              </w:rPr>
              <w:t xml:space="preserve">                 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269C9" w:rsidRPr="00DA725D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 ＦＡＸ</w:t>
            </w:r>
          </w:p>
          <w:p w14:paraId="5DFF20C5" w14:textId="3BEE5F02" w:rsidR="00B269C9" w:rsidRPr="00DA725D" w:rsidRDefault="00B1379F" w:rsidP="00A74666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  <w:r w:rsidR="00A74666" w:rsidRPr="00DA725D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</w:p>
        </w:tc>
      </w:tr>
    </w:tbl>
    <w:p w14:paraId="4CB5FD01" w14:textId="77777777" w:rsidR="00B269C9" w:rsidRPr="00DA725D" w:rsidRDefault="00B269C9" w:rsidP="00B269C9">
      <w:pPr>
        <w:jc w:val="center"/>
        <w:rPr>
          <w:rFonts w:ascii="ＭＳ ゴシック" w:eastAsia="ＭＳ ゴシック" w:hAnsi="ＭＳ ゴシック"/>
          <w:sz w:val="28"/>
        </w:rPr>
      </w:pPr>
    </w:p>
    <w:p w14:paraId="7CB7E228" w14:textId="77777777" w:rsidR="00B269C9" w:rsidRPr="00DA725D" w:rsidRDefault="00B269C9" w:rsidP="00B269C9">
      <w:pPr>
        <w:jc w:val="center"/>
        <w:rPr>
          <w:rFonts w:ascii="ＭＳ ゴシック" w:eastAsia="ＭＳ ゴシック" w:hAnsi="ＭＳ ゴシック"/>
        </w:rPr>
      </w:pPr>
      <w:r w:rsidRPr="00DA725D">
        <w:rPr>
          <w:rFonts w:ascii="ＭＳ ゴシック" w:eastAsia="ＭＳ ゴシック" w:hAnsi="ＭＳ ゴシック" w:hint="eastAsia"/>
          <w:sz w:val="28"/>
        </w:rPr>
        <w:t>協働（連携）の相手方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1410"/>
        <w:gridCol w:w="2400"/>
        <w:gridCol w:w="2400"/>
        <w:gridCol w:w="2400"/>
      </w:tblGrid>
      <w:tr w:rsidR="00B269C9" w:rsidRPr="00DA725D" w14:paraId="02AC78F2" w14:textId="77777777" w:rsidTr="00A74666">
        <w:trPr>
          <w:trHeight w:hRule="exact" w:val="397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356C0DB8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団　体　名</w:t>
            </w:r>
          </w:p>
        </w:tc>
        <w:tc>
          <w:tcPr>
            <w:tcW w:w="2400" w:type="dxa"/>
            <w:vAlign w:val="center"/>
          </w:tcPr>
          <w:p w14:paraId="0D5728F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>①</w:t>
            </w:r>
          </w:p>
        </w:tc>
        <w:tc>
          <w:tcPr>
            <w:tcW w:w="2400" w:type="dxa"/>
            <w:vAlign w:val="center"/>
          </w:tcPr>
          <w:p w14:paraId="63CBF68E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>②</w:t>
            </w:r>
          </w:p>
        </w:tc>
        <w:tc>
          <w:tcPr>
            <w:tcW w:w="2400" w:type="dxa"/>
            <w:vAlign w:val="center"/>
          </w:tcPr>
          <w:p w14:paraId="22BE8978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>③</w:t>
            </w:r>
          </w:p>
        </w:tc>
      </w:tr>
      <w:tr w:rsidR="00B269C9" w:rsidRPr="00DA725D" w14:paraId="12E49B19" w14:textId="77777777" w:rsidTr="00A74666">
        <w:trPr>
          <w:trHeight w:hRule="exact" w:val="397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2DA87FCE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団体の概要</w:t>
            </w:r>
          </w:p>
        </w:tc>
        <w:tc>
          <w:tcPr>
            <w:tcW w:w="2400" w:type="dxa"/>
            <w:vAlign w:val="center"/>
          </w:tcPr>
          <w:p w14:paraId="343BDBE7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77700422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1F5B76AD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0F0609AA" w14:textId="77777777" w:rsidTr="00A74666">
        <w:trPr>
          <w:trHeight w:hRule="exact" w:val="39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14:paraId="671ED629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代表者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0AD90F" w14:textId="77777777" w:rsidR="00B269C9" w:rsidRPr="00DA725D" w:rsidRDefault="00B269C9" w:rsidP="0017551E">
            <w:pPr>
              <w:ind w:left="9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職・氏名</w:t>
            </w:r>
          </w:p>
        </w:tc>
        <w:tc>
          <w:tcPr>
            <w:tcW w:w="2400" w:type="dxa"/>
            <w:vAlign w:val="center"/>
          </w:tcPr>
          <w:p w14:paraId="2C35D916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8D5E328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307837EB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17EEFB7A" w14:textId="77777777" w:rsidTr="00A74666">
        <w:trPr>
          <w:trHeight w:hRule="exact" w:val="397"/>
        </w:trPr>
        <w:tc>
          <w:tcPr>
            <w:tcW w:w="390" w:type="dxa"/>
            <w:vMerge/>
            <w:shd w:val="clear" w:color="auto" w:fill="auto"/>
            <w:vAlign w:val="center"/>
          </w:tcPr>
          <w:p w14:paraId="75AD89AF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D87F0FE" w14:textId="77777777" w:rsidR="00B269C9" w:rsidRPr="00DA725D" w:rsidRDefault="00B269C9" w:rsidP="0017551E">
            <w:pPr>
              <w:ind w:left="9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住　　所</w:t>
            </w:r>
          </w:p>
        </w:tc>
        <w:tc>
          <w:tcPr>
            <w:tcW w:w="2400" w:type="dxa"/>
            <w:vAlign w:val="center"/>
          </w:tcPr>
          <w:p w14:paraId="033501D7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394461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0A527213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2842D218" w14:textId="77777777" w:rsidTr="00A74666">
        <w:trPr>
          <w:trHeight w:hRule="exact" w:val="397"/>
        </w:trPr>
        <w:tc>
          <w:tcPr>
            <w:tcW w:w="390" w:type="dxa"/>
            <w:vMerge/>
            <w:shd w:val="clear" w:color="auto" w:fill="auto"/>
            <w:vAlign w:val="center"/>
          </w:tcPr>
          <w:p w14:paraId="4632301E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E6CBC9A" w14:textId="77777777" w:rsidR="00B269C9" w:rsidRPr="00DA725D" w:rsidRDefault="00B269C9" w:rsidP="0017551E">
            <w:pPr>
              <w:ind w:left="9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電　　話</w:t>
            </w:r>
          </w:p>
        </w:tc>
        <w:tc>
          <w:tcPr>
            <w:tcW w:w="2400" w:type="dxa"/>
            <w:vAlign w:val="center"/>
          </w:tcPr>
          <w:p w14:paraId="7C8C2148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6E5AFF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549D0E84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5D4BCBF8" w14:textId="77777777" w:rsidTr="00A74666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2AB07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構成人員</w:t>
            </w:r>
          </w:p>
        </w:tc>
        <w:tc>
          <w:tcPr>
            <w:tcW w:w="2400" w:type="dxa"/>
            <w:vAlign w:val="center"/>
          </w:tcPr>
          <w:p w14:paraId="7DE7E9E1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 xml:space="preserve">　　　　　　　　　　人</w:t>
            </w:r>
          </w:p>
        </w:tc>
        <w:tc>
          <w:tcPr>
            <w:tcW w:w="2400" w:type="dxa"/>
            <w:vAlign w:val="center"/>
          </w:tcPr>
          <w:p w14:paraId="450461B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 xml:space="preserve">　　　　　　　　　　人</w:t>
            </w:r>
          </w:p>
        </w:tc>
        <w:tc>
          <w:tcPr>
            <w:tcW w:w="2400" w:type="dxa"/>
            <w:vAlign w:val="center"/>
          </w:tcPr>
          <w:p w14:paraId="54265305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 xml:space="preserve">　　　　　　　　　　人</w:t>
            </w:r>
          </w:p>
        </w:tc>
      </w:tr>
      <w:tr w:rsidR="00B269C9" w:rsidRPr="00DA725D" w14:paraId="2C7A278F" w14:textId="77777777" w:rsidTr="00A74666">
        <w:trPr>
          <w:trHeight w:hRule="exact" w:val="397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3FDCCB2D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主たる活動区域</w:t>
            </w:r>
          </w:p>
        </w:tc>
        <w:tc>
          <w:tcPr>
            <w:tcW w:w="2400" w:type="dxa"/>
            <w:vAlign w:val="center"/>
          </w:tcPr>
          <w:p w14:paraId="146B4E46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73A68D7F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578F3892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2B9D0B19" w14:textId="764563EA" w:rsidR="00EE1C45" w:rsidRDefault="00B269C9" w:rsidP="00B269C9">
      <w:pPr>
        <w:ind w:firstLineChars="300" w:firstLine="630"/>
        <w:rPr>
          <w:rFonts w:hAnsi="ＭＳ 明朝"/>
          <w:szCs w:val="21"/>
          <w:u w:val="single"/>
        </w:rPr>
      </w:pPr>
      <w:r w:rsidRPr="00DA725D">
        <w:rPr>
          <w:rFonts w:hAnsi="ＭＳ 明朝" w:hint="eastAsia"/>
          <w:szCs w:val="21"/>
          <w:u w:val="single"/>
        </w:rPr>
        <w:t>※　申請団体及び協働の相手方の「規約（会則等）」及び「役員名簿」を添付してください。</w:t>
      </w:r>
    </w:p>
    <w:p w14:paraId="3DDE59C2" w14:textId="77777777" w:rsidR="00EE1C45" w:rsidRPr="00EE1C45" w:rsidRDefault="00EE1C45" w:rsidP="00B269C9">
      <w:pPr>
        <w:ind w:firstLineChars="300" w:firstLine="630"/>
        <w:rPr>
          <w:rFonts w:hAnsi="ＭＳ 明朝"/>
          <w:szCs w:val="21"/>
        </w:rPr>
      </w:pPr>
    </w:p>
    <w:p w14:paraId="5F16FE8B" w14:textId="77777777" w:rsidR="00EE1C45" w:rsidRPr="00EE1C45" w:rsidRDefault="00EE1C45">
      <w:pPr>
        <w:widowControl/>
        <w:jc w:val="left"/>
        <w:rPr>
          <w:rFonts w:hAnsi="ＭＳ 明朝"/>
          <w:szCs w:val="21"/>
        </w:rPr>
      </w:pPr>
      <w:r w:rsidRPr="00EE1C45">
        <w:rPr>
          <w:rFonts w:hAnsi="ＭＳ 明朝"/>
          <w:szCs w:val="21"/>
        </w:rPr>
        <w:br w:type="page"/>
      </w:r>
    </w:p>
    <w:p w14:paraId="10300220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 w:val="22"/>
          <w:szCs w:val="22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lastRenderedPageBreak/>
        <w:t>（</w:t>
      </w:r>
      <w:r w:rsidRPr="00EE1C45">
        <w:rPr>
          <w:rFonts w:ascii="ＭＳ 明朝" w:hAnsi="ＭＳ 明朝" w:cs="ＭＳ 明朝" w:hint="eastAsia"/>
          <w:kern w:val="0"/>
          <w:sz w:val="22"/>
          <w:szCs w:val="22"/>
        </w:rPr>
        <w:t>別紙２）</w:t>
      </w:r>
    </w:p>
    <w:p w14:paraId="1CCE411F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2FA4FE48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jc w:val="center"/>
        <w:rPr>
          <w:rFonts w:ascii="Times New Roman" w:hAnsi="Times New Roman" w:cs="ＭＳ 明朝"/>
          <w:kern w:val="0"/>
          <w:sz w:val="28"/>
          <w:szCs w:val="28"/>
        </w:rPr>
      </w:pPr>
      <w:r w:rsidRPr="00EE1C45">
        <w:rPr>
          <w:rFonts w:ascii="ＭＳ 明朝" w:hAnsi="ＭＳ 明朝" w:cs="ＭＳ 明朝" w:hint="eastAsia"/>
          <w:kern w:val="0"/>
          <w:sz w:val="28"/>
          <w:szCs w:val="28"/>
        </w:rPr>
        <w:t>西播磨ツーリズム拠点整備（</w:t>
      </w:r>
      <w:r w:rsidRPr="00EE1C45">
        <w:rPr>
          <w:rFonts w:ascii="Times New Roman" w:hAnsi="Times New Roman" w:cs="ＭＳ 明朝" w:hint="eastAsia"/>
          <w:kern w:val="0"/>
          <w:sz w:val="28"/>
          <w:szCs w:val="28"/>
        </w:rPr>
        <w:t>サイクリング機材購入等補助）事業</w:t>
      </w:r>
    </w:p>
    <w:p w14:paraId="67BBD696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E1C45">
        <w:rPr>
          <w:rFonts w:ascii="ＭＳ 明朝" w:hAnsi="ＭＳ 明朝" w:cs="ＭＳ 明朝" w:hint="eastAsia"/>
          <w:kern w:val="0"/>
          <w:sz w:val="28"/>
          <w:szCs w:val="28"/>
        </w:rPr>
        <w:t xml:space="preserve">　実績報告書</w:t>
      </w:r>
    </w:p>
    <w:p w14:paraId="2C242ECE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03246769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１　事業実績</w:t>
      </w:r>
    </w:p>
    <w:p w14:paraId="269FE111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100" w:lineRule="exac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0"/>
        <w:gridCol w:w="2040"/>
      </w:tblGrid>
      <w:tr w:rsidR="00EE1C45" w:rsidRPr="00EE1C45" w14:paraId="3E3B2271" w14:textId="77777777" w:rsidTr="00060CD6">
        <w:trPr>
          <w:trHeight w:val="225"/>
        </w:trPr>
        <w:tc>
          <w:tcPr>
            <w:tcW w:w="7080" w:type="dxa"/>
          </w:tcPr>
          <w:p w14:paraId="5E8A0C50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事　業　内　容</w:t>
            </w:r>
          </w:p>
        </w:tc>
        <w:tc>
          <w:tcPr>
            <w:tcW w:w="2040" w:type="dxa"/>
          </w:tcPr>
          <w:p w14:paraId="71074050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備　　考</w:t>
            </w:r>
          </w:p>
        </w:tc>
      </w:tr>
      <w:tr w:rsidR="00EE1C45" w:rsidRPr="00EE1C45" w14:paraId="55CCCF3A" w14:textId="77777777" w:rsidTr="00060CD6">
        <w:trPr>
          <w:trHeight w:val="2308"/>
        </w:trPr>
        <w:tc>
          <w:tcPr>
            <w:tcW w:w="7080" w:type="dxa"/>
          </w:tcPr>
          <w:p w14:paraId="7DA519BF" w14:textId="77777777" w:rsidR="00EE1C45" w:rsidRPr="00EE1C45" w:rsidRDefault="00EE1C45" w:rsidP="00EE1C45">
            <w:pPr>
              <w:ind w:leftChars="50" w:left="105" w:rightChars="50" w:right="105"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40" w:type="dxa"/>
          </w:tcPr>
          <w:p w14:paraId="41D9A647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13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D36D151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2B08E3D3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0F18CF80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２　事業実施時期　令和　　年　　月　　日　～　令和　　年　　月　　日</w:t>
      </w:r>
    </w:p>
    <w:p w14:paraId="45DD1DAB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4EC7FD7D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68E6A59" w14:textId="13B263EB" w:rsidR="009B0432" w:rsidRPr="00DA725D" w:rsidRDefault="00C67AF2" w:rsidP="009B0432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bookmarkStart w:id="0" w:name="_Hlk190938132"/>
      <w:bookmarkStart w:id="1" w:name="_Hlk190938758"/>
      <w:r>
        <w:rPr>
          <w:rFonts w:ascii="ＭＳ 明朝" w:hAnsi="ＭＳ 明朝" w:cs="ＭＳ 明朝" w:hint="eastAsia"/>
          <w:kern w:val="0"/>
          <w:szCs w:val="21"/>
        </w:rPr>
        <w:t>３</w:t>
      </w:r>
      <w:r w:rsidR="009B0432" w:rsidRPr="00DA725D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経費配分　　　　　　　　　　　　　　　　　　　　　　　　　　　　　</w:t>
      </w:r>
      <w:r w:rsidR="009B0432">
        <w:rPr>
          <w:rFonts w:ascii="ＭＳ 明朝" w:hAnsi="ＭＳ 明朝" w:cs="ＭＳ 明朝" w:hint="eastAsia"/>
          <w:kern w:val="0"/>
          <w:szCs w:val="21"/>
        </w:rPr>
        <w:t xml:space="preserve">　　　　（単位：円）</w:t>
      </w:r>
    </w:p>
    <w:tbl>
      <w:tblPr>
        <w:tblW w:w="9501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1418"/>
        <w:gridCol w:w="1417"/>
        <w:gridCol w:w="1418"/>
        <w:gridCol w:w="1417"/>
        <w:gridCol w:w="2599"/>
      </w:tblGrid>
      <w:tr w:rsidR="00EE1C45" w:rsidRPr="00EE1C45" w14:paraId="22ACF39A" w14:textId="77777777" w:rsidTr="006C548B">
        <w:trPr>
          <w:trHeight w:val="431"/>
        </w:trPr>
        <w:tc>
          <w:tcPr>
            <w:tcW w:w="1232" w:type="dxa"/>
            <w:vAlign w:val="center"/>
          </w:tcPr>
          <w:bookmarkEnd w:id="0"/>
          <w:p w14:paraId="6C844C00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項目名</w:t>
            </w:r>
          </w:p>
        </w:tc>
        <w:tc>
          <w:tcPr>
            <w:tcW w:w="1418" w:type="dxa"/>
            <w:vAlign w:val="center"/>
          </w:tcPr>
          <w:p w14:paraId="2A649B9B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417" w:type="dxa"/>
            <w:vAlign w:val="center"/>
          </w:tcPr>
          <w:p w14:paraId="70B249AB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補助事業に</w:t>
            </w:r>
          </w:p>
          <w:p w14:paraId="02C12674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要する経費</w:t>
            </w:r>
          </w:p>
        </w:tc>
        <w:tc>
          <w:tcPr>
            <w:tcW w:w="1418" w:type="dxa"/>
            <w:vAlign w:val="center"/>
          </w:tcPr>
          <w:p w14:paraId="46ECD109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14:paraId="061C1626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経費</w:t>
            </w:r>
          </w:p>
        </w:tc>
        <w:tc>
          <w:tcPr>
            <w:tcW w:w="1417" w:type="dxa"/>
            <w:vAlign w:val="center"/>
          </w:tcPr>
          <w:p w14:paraId="7E8A6C0B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1F5FE3B3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申請額</w:t>
            </w:r>
          </w:p>
        </w:tc>
        <w:tc>
          <w:tcPr>
            <w:tcW w:w="2599" w:type="dxa"/>
            <w:vAlign w:val="center"/>
          </w:tcPr>
          <w:p w14:paraId="3CAF0DB0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経費の内訳</w:t>
            </w:r>
          </w:p>
        </w:tc>
      </w:tr>
      <w:tr w:rsidR="006C548B" w:rsidRPr="00EE1C45" w14:paraId="3FB3B4C7" w14:textId="77777777" w:rsidTr="006C548B">
        <w:trPr>
          <w:trHeight w:val="431"/>
        </w:trPr>
        <w:tc>
          <w:tcPr>
            <w:tcW w:w="1232" w:type="dxa"/>
            <w:vMerge w:val="restart"/>
          </w:tcPr>
          <w:p w14:paraId="600A2C8A" w14:textId="5253BCF3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1C3FD32" w14:textId="77777777" w:rsidR="006C548B" w:rsidRDefault="006C548B" w:rsidP="00046E0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15BA2EC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0890975" w14:textId="4FDE2B1B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27DD539" w14:textId="47B92DA6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22103E9" w14:textId="77777777" w:rsidR="006C548B" w:rsidRDefault="006C548B" w:rsidP="00BB3BC0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4F8EB88" w14:textId="0F6CF5DE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79FFFAD" w14:textId="77777777" w:rsidR="006C548B" w:rsidRDefault="006C548B" w:rsidP="00BB3BC0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016527A" w14:textId="26FBF815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046782F2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366F437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5BE9BC7F" w14:textId="77777777" w:rsidTr="006C548B">
        <w:trPr>
          <w:trHeight w:val="431"/>
        </w:trPr>
        <w:tc>
          <w:tcPr>
            <w:tcW w:w="1232" w:type="dxa"/>
            <w:vMerge/>
          </w:tcPr>
          <w:p w14:paraId="4D4942F3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7A4EC185" w14:textId="77777777" w:rsidR="006C548B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E9A313B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0B2749B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3DE533D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9304A0F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9EE63B9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C95DCB8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700759C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21106102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7ACD165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656E67E3" w14:textId="77777777" w:rsidTr="006C548B">
        <w:trPr>
          <w:trHeight w:val="431"/>
        </w:trPr>
        <w:tc>
          <w:tcPr>
            <w:tcW w:w="1232" w:type="dxa"/>
            <w:vMerge/>
          </w:tcPr>
          <w:p w14:paraId="30F145CE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0FB85E" w14:textId="5B02BCBE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 w:rsidR="00046E0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</w:tcPr>
          <w:p w14:paraId="3C414C52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CA811F6" w14:textId="276C7DA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019B896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35FF983" w14:textId="6443ECCC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5CB2151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40F0E9" w14:textId="605210F6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2363DC4E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A66D10B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0B699A56" w14:textId="77777777" w:rsidTr="006C548B">
        <w:trPr>
          <w:trHeight w:val="431"/>
        </w:trPr>
        <w:tc>
          <w:tcPr>
            <w:tcW w:w="1232" w:type="dxa"/>
            <w:vMerge w:val="restart"/>
          </w:tcPr>
          <w:p w14:paraId="579467F3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B8E4B4F" w14:textId="77777777" w:rsidR="006C548B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364B21C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DCE30A6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911DE65" w14:textId="46399608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A2D1C10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D8DBD35" w14:textId="758D3BBC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F9A376C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1A05F1E" w14:textId="006D20BA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735CA6C6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06DB29B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362E1F86" w14:textId="77777777" w:rsidTr="006C548B">
        <w:trPr>
          <w:trHeight w:val="431"/>
        </w:trPr>
        <w:tc>
          <w:tcPr>
            <w:tcW w:w="1232" w:type="dxa"/>
            <w:vMerge/>
          </w:tcPr>
          <w:p w14:paraId="6D5292CA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B3131D8" w14:textId="77777777" w:rsidR="006C548B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3D65421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A4D317B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0664364" w14:textId="77777777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E701047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E341F29" w14:textId="77777777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C2D5068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09C147B" w14:textId="77777777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32CB60D5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ECA6914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62416" w:rsidRPr="00EE1C45" w14:paraId="287FF644" w14:textId="77777777" w:rsidTr="006C548B">
        <w:trPr>
          <w:trHeight w:val="431"/>
        </w:trPr>
        <w:tc>
          <w:tcPr>
            <w:tcW w:w="1232" w:type="dxa"/>
            <w:vMerge/>
          </w:tcPr>
          <w:p w14:paraId="227C356B" w14:textId="77777777" w:rsidR="00462416" w:rsidRPr="00EE1C45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21A0644" w14:textId="130FB4D2" w:rsidR="00462416" w:rsidRPr="00EE1C45" w:rsidRDefault="00462416" w:rsidP="00046E0D">
            <w:pPr>
              <w:wordWrap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 w:rsidR="00046E0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</w:tcPr>
          <w:p w14:paraId="41726CBD" w14:textId="77777777" w:rsidR="00462416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B6F219E" w14:textId="46E21976" w:rsidR="00462416" w:rsidRPr="00EE1C45" w:rsidRDefault="00462416" w:rsidP="00462416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DC26906" w14:textId="77777777" w:rsidR="00462416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16965BE" w14:textId="15039E71" w:rsidR="00462416" w:rsidRPr="00EE1C45" w:rsidRDefault="00462416" w:rsidP="00462416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643E745" w14:textId="77777777" w:rsidR="00462416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370FE79" w14:textId="2A3D8427" w:rsidR="00462416" w:rsidRPr="00EE1C45" w:rsidRDefault="00462416" w:rsidP="00462416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70BCA766" w14:textId="77777777" w:rsidR="00462416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0DF1045" w14:textId="77777777" w:rsidR="00462416" w:rsidRPr="00EE1C45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77D5F1D1" w14:textId="77777777" w:rsidTr="006C548B">
        <w:trPr>
          <w:trHeight w:val="431"/>
        </w:trPr>
        <w:tc>
          <w:tcPr>
            <w:tcW w:w="2650" w:type="dxa"/>
            <w:gridSpan w:val="2"/>
          </w:tcPr>
          <w:p w14:paraId="50176851" w14:textId="526671B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600" w:lineRule="exact"/>
              <w:ind w:left="-45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 xml:space="preserve">合　　</w:t>
            </w:r>
            <w:r w:rsidR="0046241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</w:tcPr>
          <w:p w14:paraId="36E485E1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C460356" w14:textId="21904645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1A1AD35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97E0F26" w14:textId="77F0E725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27E77BD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44C5740" w14:textId="1070F27C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48C44AF4" w14:textId="77777777" w:rsidR="006C548B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FBBEF3E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bookmarkEnd w:id="1"/>
    </w:tbl>
    <w:p w14:paraId="65AAC606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637BD1FC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４　添付書類</w:t>
      </w:r>
    </w:p>
    <w:p w14:paraId="2033896A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（１）経費の支出内訳及び使途が確認できる資料</w:t>
      </w:r>
    </w:p>
    <w:p w14:paraId="742B6B51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（２）補助事業により実施した内容を確認できる写真等</w:t>
      </w:r>
    </w:p>
    <w:p w14:paraId="40C0EB07" w14:textId="6D3BD039" w:rsidR="008225DC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（３）その他参考になる資料（図面、カタログ等）</w:t>
      </w:r>
    </w:p>
    <w:p w14:paraId="2AB0058E" w14:textId="77777777" w:rsidR="008225DC" w:rsidRDefault="008225DC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br w:type="page"/>
      </w:r>
    </w:p>
    <w:p w14:paraId="63BB9337" w14:textId="77777777" w:rsidR="006C548B" w:rsidRDefault="006C548B" w:rsidP="00EE1C45">
      <w:pPr>
        <w:ind w:right="880"/>
        <w:rPr>
          <w:rFonts w:ascii="ＭＳ 明朝"/>
          <w:sz w:val="22"/>
          <w:szCs w:val="22"/>
        </w:rPr>
      </w:pPr>
    </w:p>
    <w:p w14:paraId="16CB2EBA" w14:textId="6582BDE3" w:rsidR="00EE1C45" w:rsidRPr="00EE1C45" w:rsidRDefault="00EE1C45" w:rsidP="00EE1C45">
      <w:pPr>
        <w:ind w:right="880"/>
        <w:rPr>
          <w:rFonts w:ascii="ＭＳ 明朝"/>
          <w:sz w:val="22"/>
          <w:szCs w:val="22"/>
        </w:rPr>
      </w:pPr>
      <w:r w:rsidRPr="00EE1C45">
        <w:rPr>
          <w:rFonts w:ascii="ＭＳ 明朝" w:hint="eastAsia"/>
          <w:sz w:val="22"/>
          <w:szCs w:val="22"/>
        </w:rPr>
        <w:t>（別紙２　その２）</w:t>
      </w:r>
    </w:p>
    <w:p w14:paraId="0BCC60E0" w14:textId="77777777" w:rsidR="00EE1C45" w:rsidRPr="00EE1C45" w:rsidRDefault="00EE1C45" w:rsidP="00EE1C45">
      <w:pPr>
        <w:jc w:val="center"/>
        <w:rPr>
          <w:rFonts w:ascii="ＭＳ ゴシック" w:eastAsia="ＭＳ ゴシック" w:hAnsi="ＭＳ ゴシック"/>
          <w:sz w:val="28"/>
          <w:szCs w:val="22"/>
        </w:rPr>
      </w:pPr>
      <w:r w:rsidRPr="00EE1C45">
        <w:rPr>
          <w:rFonts w:ascii="ＭＳ ゴシック" w:eastAsia="ＭＳ ゴシック" w:hAnsi="ＭＳ ゴシック" w:hint="eastAsia"/>
          <w:sz w:val="28"/>
          <w:szCs w:val="22"/>
        </w:rPr>
        <w:t>領　収　書　総　括　表</w:t>
      </w:r>
    </w:p>
    <w:p w14:paraId="3AAD39E8" w14:textId="77777777" w:rsidR="00EE1C45" w:rsidRPr="00EE1C45" w:rsidRDefault="00EE1C45" w:rsidP="00EE1C45">
      <w:pPr>
        <w:ind w:firstLine="1540"/>
        <w:rPr>
          <w:rFonts w:ascii="ＭＳ 明朝"/>
          <w:sz w:val="22"/>
          <w:szCs w:val="22"/>
          <w:u w:val="single"/>
        </w:rPr>
      </w:pPr>
      <w:r w:rsidRPr="00EE1C45">
        <w:rPr>
          <w:rFonts w:ascii="ＭＳ 明朝" w:hint="eastAsia"/>
          <w:sz w:val="22"/>
          <w:szCs w:val="22"/>
        </w:rPr>
        <w:t xml:space="preserve">　　　　　　　　　　　　　　　　　　　　　　　　　　　　（単位：円）</w:t>
      </w:r>
    </w:p>
    <w:tbl>
      <w:tblPr>
        <w:tblW w:w="90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659"/>
        <w:gridCol w:w="2835"/>
        <w:gridCol w:w="1559"/>
        <w:gridCol w:w="1276"/>
        <w:gridCol w:w="1274"/>
      </w:tblGrid>
      <w:tr w:rsidR="00EE1C45" w:rsidRPr="00EE1C45" w14:paraId="0BB5AD04" w14:textId="77777777" w:rsidTr="00060CD6">
        <w:trPr>
          <w:trHeight w:val="600"/>
        </w:trPr>
        <w:tc>
          <w:tcPr>
            <w:tcW w:w="2085" w:type="dxa"/>
            <w:gridSpan w:val="2"/>
            <w:shd w:val="clear" w:color="auto" w:fill="auto"/>
            <w:vAlign w:val="center"/>
          </w:tcPr>
          <w:p w14:paraId="22934C87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BA951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領収書内容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B4CD5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金　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F815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領収書日付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29B89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備　考</w:t>
            </w:r>
          </w:p>
        </w:tc>
      </w:tr>
      <w:tr w:rsidR="00EE1C45" w:rsidRPr="00EE1C45" w14:paraId="186761E6" w14:textId="77777777" w:rsidTr="00060CD6">
        <w:trPr>
          <w:cantSplit/>
          <w:trHeight w:val="600"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3BB288D" w14:textId="51045859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助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成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対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象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経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費</w:t>
            </w:r>
          </w:p>
        </w:tc>
        <w:tc>
          <w:tcPr>
            <w:tcW w:w="1659" w:type="dxa"/>
            <w:vAlign w:val="center"/>
          </w:tcPr>
          <w:p w14:paraId="4E0F889B" w14:textId="6B55E04F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F884EA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0FE059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1E79EB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D380010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4888A0F7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5123603D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52FDA07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CC1E87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BBEEAB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BFF6DB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F6DF624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63600B9B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3C93EE0F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220967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39CF25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CC657A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5DEB8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120D38A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7D9806D3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76AA152B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5FB127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BFF9B1F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EEC9E7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C4945B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67C6769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4F15568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C4ACB2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C5FA23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DE9057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541F5E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4410BE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04340B0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5C6565F1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00A695C1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1CBAC83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DA5D530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F06F3C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E83C65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761C23C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52FA375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3904A8D7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2CE153A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1112BC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0886C6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27278E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025535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24436261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42B1565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63E0B46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74F4A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9CD4F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A61D19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4B73A46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56D1F637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821D9A3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5A7171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2E5F4C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0A9D15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390A7D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6D5451C5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2A79B52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FDF7B5D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4B8C816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84CB4AA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BBC7B4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93E7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E0D977F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6FDF93E9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1A28A1F2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3D97A89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3EA765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A8AE6D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38522F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0B58C99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2A113076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F3A32AD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6B6F961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489D2AE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6645240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B4307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8B38564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4982F5EE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707CDE41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1675715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48470A8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2C76F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209A9A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7BDDAE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3E3F9107" w14:textId="77777777" w:rsidTr="00060CD6">
        <w:trPr>
          <w:cantSplit/>
          <w:trHeight w:val="600"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0217F9B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対象外経費</w:t>
            </w:r>
          </w:p>
        </w:tc>
        <w:tc>
          <w:tcPr>
            <w:tcW w:w="1659" w:type="dxa"/>
            <w:vAlign w:val="center"/>
          </w:tcPr>
          <w:p w14:paraId="60293679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1B9FA4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6C82EB2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B42D85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3430C68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778E450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27AB899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AC97037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E2E771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D59E76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2CE87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ADFD228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62416" w:rsidRPr="00EE1C45" w14:paraId="6B9DD2C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27FC4C75" w14:textId="77777777" w:rsidR="00462416" w:rsidRPr="00EE1C45" w:rsidRDefault="00462416" w:rsidP="0046241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50DEFA9" w14:textId="3CD6F3EA" w:rsidR="00462416" w:rsidRPr="00EE1C45" w:rsidRDefault="00462416" w:rsidP="0046241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2835" w:type="dxa"/>
            <w:vAlign w:val="center"/>
          </w:tcPr>
          <w:p w14:paraId="52AFE0FD" w14:textId="77777777" w:rsidR="00462416" w:rsidRPr="00EE1C45" w:rsidRDefault="00462416" w:rsidP="0046241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572566" w14:textId="77777777" w:rsidR="00462416" w:rsidRPr="00EE1C45" w:rsidRDefault="00462416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428B93" w14:textId="77777777" w:rsidR="00462416" w:rsidRPr="00EE1C45" w:rsidRDefault="00462416" w:rsidP="0046241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5F17839" w14:textId="77777777" w:rsidR="00462416" w:rsidRPr="00EE1C45" w:rsidRDefault="00462416" w:rsidP="0046241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0AA93342" w14:textId="77777777" w:rsidTr="00060CD6">
        <w:trPr>
          <w:trHeight w:val="600"/>
        </w:trPr>
        <w:tc>
          <w:tcPr>
            <w:tcW w:w="2085" w:type="dxa"/>
            <w:gridSpan w:val="2"/>
            <w:vAlign w:val="center"/>
          </w:tcPr>
          <w:p w14:paraId="20AD4091" w14:textId="1CF576D5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 xml:space="preserve">合　　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192CDC6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E943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6BDA25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40A4FEE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18201DA1" w14:textId="77777777" w:rsidR="00EE1C45" w:rsidRPr="00EE1C45" w:rsidRDefault="00EE1C45" w:rsidP="00EE1C45">
      <w:pPr>
        <w:ind w:left="220" w:hangingChars="100" w:hanging="220"/>
        <w:rPr>
          <w:rFonts w:ascii="ＭＳ 明朝"/>
          <w:sz w:val="22"/>
          <w:szCs w:val="22"/>
        </w:rPr>
      </w:pPr>
      <w:r w:rsidRPr="00EE1C45">
        <w:rPr>
          <w:rFonts w:ascii="ＭＳ 明朝" w:hint="eastAsia"/>
          <w:sz w:val="22"/>
          <w:szCs w:val="22"/>
        </w:rPr>
        <w:t>※　領収書は、収支決算書の支出の部の「科目」順、その科目ごとの支出年月日順に分類整理のうえ、番号を記入し、Ａ４用紙に貼付してください。</w:t>
      </w:r>
    </w:p>
    <w:p w14:paraId="349C9679" w14:textId="2E0B9872" w:rsidR="00B269C9" w:rsidRPr="006C548B" w:rsidRDefault="00EE1C45" w:rsidP="006C548B">
      <w:pPr>
        <w:ind w:left="220" w:hangingChars="100" w:hanging="220"/>
        <w:rPr>
          <w:rFonts w:ascii="ＭＳ 明朝"/>
          <w:sz w:val="22"/>
          <w:szCs w:val="22"/>
        </w:rPr>
      </w:pPr>
      <w:r w:rsidRPr="00EE1C45">
        <w:rPr>
          <w:rFonts w:ascii="ＭＳ 明朝" w:hint="eastAsia"/>
          <w:sz w:val="22"/>
          <w:szCs w:val="22"/>
        </w:rPr>
        <w:t>※　番号は科目ごとに新しくせずに、通し番号で記載してください。</w:t>
      </w:r>
    </w:p>
    <w:sectPr w:rsidR="00B269C9" w:rsidRPr="006C548B" w:rsidSect="00E621F3">
      <w:pgSz w:w="11906" w:h="16838" w:code="9"/>
      <w:pgMar w:top="1134" w:right="1134" w:bottom="96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67C6" w14:textId="77777777" w:rsidR="00607FE3" w:rsidRDefault="00607FE3" w:rsidP="00C87BE9">
      <w:r>
        <w:separator/>
      </w:r>
    </w:p>
  </w:endnote>
  <w:endnote w:type="continuationSeparator" w:id="0">
    <w:p w14:paraId="6E1C67C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67C4" w14:textId="77777777" w:rsidR="00607FE3" w:rsidRDefault="00607FE3" w:rsidP="00C87BE9">
      <w:r>
        <w:separator/>
      </w:r>
    </w:p>
  </w:footnote>
  <w:footnote w:type="continuationSeparator" w:id="0">
    <w:p w14:paraId="6E1C67C5" w14:textId="77777777" w:rsidR="00607FE3" w:rsidRDefault="00607FE3" w:rsidP="00C8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B123A"/>
    <w:multiLevelType w:val="hybridMultilevel"/>
    <w:tmpl w:val="0FAC8D4E"/>
    <w:lvl w:ilvl="0" w:tplc="36D02D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6C6C87"/>
    <w:multiLevelType w:val="hybridMultilevel"/>
    <w:tmpl w:val="F352292E"/>
    <w:lvl w:ilvl="0" w:tplc="08A4D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5452034">
    <w:abstractNumId w:val="0"/>
  </w:num>
  <w:num w:numId="2" w16cid:durableId="147548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46E0D"/>
    <w:rsid w:val="00054536"/>
    <w:rsid w:val="00075B24"/>
    <w:rsid w:val="00081052"/>
    <w:rsid w:val="000834F5"/>
    <w:rsid w:val="000C4CA7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9474F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36EE"/>
    <w:rsid w:val="0043659D"/>
    <w:rsid w:val="00443DA2"/>
    <w:rsid w:val="00462416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516C8"/>
    <w:rsid w:val="00676A40"/>
    <w:rsid w:val="006833B4"/>
    <w:rsid w:val="00694B32"/>
    <w:rsid w:val="006C548B"/>
    <w:rsid w:val="006E279D"/>
    <w:rsid w:val="00762351"/>
    <w:rsid w:val="007742F0"/>
    <w:rsid w:val="00782271"/>
    <w:rsid w:val="007A3B1A"/>
    <w:rsid w:val="007C2531"/>
    <w:rsid w:val="008059A9"/>
    <w:rsid w:val="008124EE"/>
    <w:rsid w:val="00812DB0"/>
    <w:rsid w:val="008225DC"/>
    <w:rsid w:val="00836EE9"/>
    <w:rsid w:val="0086225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156F2"/>
    <w:rsid w:val="00920A70"/>
    <w:rsid w:val="00924333"/>
    <w:rsid w:val="009375C8"/>
    <w:rsid w:val="00947D22"/>
    <w:rsid w:val="009663F4"/>
    <w:rsid w:val="009701D1"/>
    <w:rsid w:val="00982CA7"/>
    <w:rsid w:val="009941BF"/>
    <w:rsid w:val="00995918"/>
    <w:rsid w:val="00996564"/>
    <w:rsid w:val="009B0432"/>
    <w:rsid w:val="009F1A8F"/>
    <w:rsid w:val="009F7B35"/>
    <w:rsid w:val="00A0497B"/>
    <w:rsid w:val="00A057CC"/>
    <w:rsid w:val="00A20FED"/>
    <w:rsid w:val="00A640F6"/>
    <w:rsid w:val="00A74666"/>
    <w:rsid w:val="00AC060A"/>
    <w:rsid w:val="00AC653A"/>
    <w:rsid w:val="00AF2AC9"/>
    <w:rsid w:val="00B02CEC"/>
    <w:rsid w:val="00B1379F"/>
    <w:rsid w:val="00B217D1"/>
    <w:rsid w:val="00B269C9"/>
    <w:rsid w:val="00B330DB"/>
    <w:rsid w:val="00B40D1B"/>
    <w:rsid w:val="00B5115F"/>
    <w:rsid w:val="00B56644"/>
    <w:rsid w:val="00B8189E"/>
    <w:rsid w:val="00BA55BB"/>
    <w:rsid w:val="00BD2C04"/>
    <w:rsid w:val="00BF0182"/>
    <w:rsid w:val="00C042C4"/>
    <w:rsid w:val="00C35225"/>
    <w:rsid w:val="00C67AF2"/>
    <w:rsid w:val="00C817DB"/>
    <w:rsid w:val="00C87BE9"/>
    <w:rsid w:val="00C909B2"/>
    <w:rsid w:val="00C91FAA"/>
    <w:rsid w:val="00D507C0"/>
    <w:rsid w:val="00D559EB"/>
    <w:rsid w:val="00DA725D"/>
    <w:rsid w:val="00DB398B"/>
    <w:rsid w:val="00DC2F12"/>
    <w:rsid w:val="00DC75AF"/>
    <w:rsid w:val="00DE6211"/>
    <w:rsid w:val="00E328D4"/>
    <w:rsid w:val="00E32EE0"/>
    <w:rsid w:val="00E333E9"/>
    <w:rsid w:val="00E42856"/>
    <w:rsid w:val="00E53534"/>
    <w:rsid w:val="00E621F3"/>
    <w:rsid w:val="00E7426A"/>
    <w:rsid w:val="00E775CA"/>
    <w:rsid w:val="00E97E0E"/>
    <w:rsid w:val="00EA180E"/>
    <w:rsid w:val="00EA25D2"/>
    <w:rsid w:val="00EC5633"/>
    <w:rsid w:val="00ED483E"/>
    <w:rsid w:val="00EE1C45"/>
    <w:rsid w:val="00F00DF0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E1C654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4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7B729-D6A2-49DA-ACDC-50F5BE6DA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118668-ED1B-45C6-96ED-8C779077C6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5B33B6-E25B-43A7-97DF-7B4694D51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322B2-5A70-4A24-82EB-67EB0CD6169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112</TotalTime>
  <Pages>4</Pages>
  <Words>800</Words>
  <Characters>802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田渕　幸夫</cp:lastModifiedBy>
  <cp:revision>9</cp:revision>
  <cp:lastPrinted>2025-02-17T04:45:00Z</cp:lastPrinted>
  <dcterms:created xsi:type="dcterms:W3CDTF">2025-02-17T02:04:00Z</dcterms:created>
  <dcterms:modified xsi:type="dcterms:W3CDTF">2025-02-20T01:29:00Z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