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DFD4D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2B6DFD4E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2B6DFD4F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2B6DFD5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2B6DFD5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2B6DFD52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補助金</w:t>
      </w:r>
    </w:p>
    <w:p w14:paraId="2B6DFD53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2B6DFD54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B6DFD55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2B6DFD56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B6DFD57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B6DFD58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2B6DFD5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B6DFD5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B6DFD5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B6DFD5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B6DFD5D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B6DFD5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B6DFD5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B6DFD6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2B6DFD61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B6DFD62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2B6DFD6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2B6DFD64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2B6DFD65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B6DFD66" w14:textId="1C3B7AF4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D111B4" w:rsidRPr="00032F44">
        <w:rPr>
          <w:rFonts w:ascii="ＭＳ 明朝" w:hAnsi="ＭＳ 明朝" w:hint="eastAsia"/>
          <w:spacing w:val="4"/>
          <w:sz w:val="36"/>
          <w:szCs w:val="36"/>
        </w:rPr>
        <w:t>兵庫県</w:t>
      </w:r>
      <w:r w:rsidR="00D80A33" w:rsidRPr="00032F44">
        <w:rPr>
          <w:rFonts w:ascii="ＭＳ 明朝" w:hAnsi="ＭＳ 明朝" w:hint="eastAsia"/>
          <w:spacing w:val="9"/>
          <w:sz w:val="36"/>
          <w:szCs w:val="36"/>
        </w:rPr>
        <w:t>西播磨県民局長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B6DFD67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2B6DFD68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2B6DFD69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2B6DFD6A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2B6DFD6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B6DFD6C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2B6DFD6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2B6DFD6E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B6DFD6F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2B6DFD7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DFDC0" w14:textId="77777777" w:rsidR="00607FE3" w:rsidRDefault="00607FE3" w:rsidP="00C87BE9">
      <w:r>
        <w:separator/>
      </w:r>
    </w:p>
  </w:endnote>
  <w:endnote w:type="continuationSeparator" w:id="0">
    <w:p w14:paraId="2B6DFDC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FDBE" w14:textId="77777777" w:rsidR="00607FE3" w:rsidRDefault="00607FE3" w:rsidP="00C87BE9">
      <w:r>
        <w:separator/>
      </w:r>
    </w:p>
  </w:footnote>
  <w:footnote w:type="continuationSeparator" w:id="0">
    <w:p w14:paraId="2B6DFDB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32F44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373B3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10151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757F6"/>
    <w:rsid w:val="00492BFC"/>
    <w:rsid w:val="00494C53"/>
    <w:rsid w:val="004A6E3B"/>
    <w:rsid w:val="00510FAC"/>
    <w:rsid w:val="005110CD"/>
    <w:rsid w:val="0054560F"/>
    <w:rsid w:val="0055440B"/>
    <w:rsid w:val="00556667"/>
    <w:rsid w:val="00557631"/>
    <w:rsid w:val="0057759E"/>
    <w:rsid w:val="00590690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2353"/>
    <w:rsid w:val="006833B4"/>
    <w:rsid w:val="00694B32"/>
    <w:rsid w:val="00695077"/>
    <w:rsid w:val="00762351"/>
    <w:rsid w:val="007742F0"/>
    <w:rsid w:val="00782271"/>
    <w:rsid w:val="007A3B1A"/>
    <w:rsid w:val="007C2531"/>
    <w:rsid w:val="007E63AA"/>
    <w:rsid w:val="00801C2A"/>
    <w:rsid w:val="008059A9"/>
    <w:rsid w:val="00812DB0"/>
    <w:rsid w:val="0082239A"/>
    <w:rsid w:val="00836EE9"/>
    <w:rsid w:val="00867477"/>
    <w:rsid w:val="00872301"/>
    <w:rsid w:val="00890FC9"/>
    <w:rsid w:val="008C2377"/>
    <w:rsid w:val="008C5382"/>
    <w:rsid w:val="008D59E7"/>
    <w:rsid w:val="008F050F"/>
    <w:rsid w:val="008F3E94"/>
    <w:rsid w:val="008F680E"/>
    <w:rsid w:val="00907449"/>
    <w:rsid w:val="00920A70"/>
    <w:rsid w:val="00924333"/>
    <w:rsid w:val="00927E0B"/>
    <w:rsid w:val="009375C8"/>
    <w:rsid w:val="00947D22"/>
    <w:rsid w:val="009663F4"/>
    <w:rsid w:val="009701D1"/>
    <w:rsid w:val="009941BF"/>
    <w:rsid w:val="00995918"/>
    <w:rsid w:val="00996564"/>
    <w:rsid w:val="009A3F48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97333"/>
    <w:rsid w:val="00BC3D4D"/>
    <w:rsid w:val="00BC70A3"/>
    <w:rsid w:val="00BD2C04"/>
    <w:rsid w:val="00BE24EC"/>
    <w:rsid w:val="00BF0182"/>
    <w:rsid w:val="00C042C4"/>
    <w:rsid w:val="00C35225"/>
    <w:rsid w:val="00C817DB"/>
    <w:rsid w:val="00C87BE9"/>
    <w:rsid w:val="00C91FAA"/>
    <w:rsid w:val="00CF6818"/>
    <w:rsid w:val="00D111B4"/>
    <w:rsid w:val="00D233FA"/>
    <w:rsid w:val="00D507C0"/>
    <w:rsid w:val="00D60D02"/>
    <w:rsid w:val="00D80A33"/>
    <w:rsid w:val="00D923AD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A3EC8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B4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B039-AB97-492C-96A5-C0BE3E815B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A5216-DE9A-4736-B7DB-89B9B3B1E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D5D62-498F-442F-9772-F8B22BF90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大澤　未佳</cp:lastModifiedBy>
  <cp:revision>12</cp:revision>
  <cp:lastPrinted>2024-01-24T07:53:00Z</cp:lastPrinted>
  <dcterms:created xsi:type="dcterms:W3CDTF">2026-02-13T01:21:00Z</dcterms:created>
  <dcterms:modified xsi:type="dcterms:W3CDTF">2026-03-26T01:05:00Z</dcterms:modified>
</cp:coreProperties>
</file>