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B4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2B6DFB41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2B6DFB42" w14:textId="77777777" w:rsidR="001A149B" w:rsidRDefault="001A149B">
      <w:pPr>
        <w:pStyle w:val="a3"/>
        <w:rPr>
          <w:spacing w:val="0"/>
        </w:rPr>
      </w:pPr>
    </w:p>
    <w:p w14:paraId="2B6DFB4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2B6DFB4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2B6DFB45" w14:textId="77777777" w:rsidR="001A149B" w:rsidRDefault="001A149B">
      <w:pPr>
        <w:pStyle w:val="a3"/>
        <w:rPr>
          <w:spacing w:val="0"/>
        </w:rPr>
      </w:pPr>
    </w:p>
    <w:p w14:paraId="2B6DFB46" w14:textId="7D8BA73E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682353" w:rsidRPr="00BE24EC">
        <w:rPr>
          <w:rFonts w:ascii="ＭＳ 明朝" w:hAnsi="ＭＳ 明朝" w:hint="eastAsia"/>
          <w:spacing w:val="9"/>
          <w:sz w:val="36"/>
          <w:szCs w:val="36"/>
        </w:rPr>
        <w:t>兵庫県西</w:t>
      </w:r>
      <w:r w:rsidR="00D80A33" w:rsidRPr="00BE24EC">
        <w:rPr>
          <w:rFonts w:ascii="ＭＳ 明朝" w:hAnsi="ＭＳ 明朝" w:hint="eastAsia"/>
          <w:spacing w:val="9"/>
          <w:sz w:val="36"/>
          <w:szCs w:val="36"/>
        </w:rPr>
        <w:t>播磨県民局長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B6DFB47" w14:textId="77777777" w:rsidR="001A149B" w:rsidRDefault="001A149B">
      <w:pPr>
        <w:pStyle w:val="a3"/>
        <w:rPr>
          <w:spacing w:val="0"/>
        </w:rPr>
      </w:pPr>
    </w:p>
    <w:p w14:paraId="2B6DFB48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2B6DFB49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2B6DFB4A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2B6DFB4B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B6DFB4C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2B6DFB4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2B6DFB4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2B6DFB4F" w14:textId="77777777" w:rsidR="001A149B" w:rsidRDefault="001A149B">
      <w:pPr>
        <w:pStyle w:val="a3"/>
        <w:rPr>
          <w:spacing w:val="0"/>
        </w:rPr>
      </w:pPr>
    </w:p>
    <w:p w14:paraId="2B6DFB50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B6DFB51" w14:textId="77777777" w:rsidR="001A149B" w:rsidRDefault="001A149B">
      <w:pPr>
        <w:pStyle w:val="a3"/>
        <w:rPr>
          <w:spacing w:val="0"/>
        </w:rPr>
      </w:pPr>
    </w:p>
    <w:p w14:paraId="2B6DFB52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2B6DFB53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2B6DFB54" w14:textId="5107EBCB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</w:t>
      </w:r>
      <w:r w:rsidR="00D80A33" w:rsidRPr="00BE24EC">
        <w:rPr>
          <w:rFonts w:ascii="ＭＳ 明朝" w:hAnsi="ＭＳ 明朝" w:hint="eastAsia"/>
        </w:rPr>
        <w:t>着手</w:t>
      </w:r>
      <w:r>
        <w:rPr>
          <w:rFonts w:ascii="ＭＳ 明朝" w:hAnsi="ＭＳ 明朝" w:hint="eastAsia"/>
        </w:rPr>
        <w:t>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B6DFB5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B6DFB5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2B6DFB57" w14:textId="77777777" w:rsidR="0054560F" w:rsidRDefault="0054560F">
      <w:pPr>
        <w:pStyle w:val="a3"/>
        <w:rPr>
          <w:spacing w:val="0"/>
        </w:rPr>
      </w:pPr>
    </w:p>
    <w:p w14:paraId="2B6DFB58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2B6DFB59" w14:textId="77777777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/>
        </w:rPr>
        <w:br w:type="page"/>
      </w:r>
    </w:p>
    <w:p w14:paraId="2B6DFB5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2B6DFB5B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2B6DFB5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2B6DFB5D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2B6DFB63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B5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5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B6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B61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B62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2B6DFB69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6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6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6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6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6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6F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6A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6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6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6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6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7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70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7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7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7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7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7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7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7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7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7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8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7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7D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7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7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8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2B6DFB82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2B6DFB83" w14:textId="77777777" w:rsidR="001A149B" w:rsidRDefault="001A149B">
      <w:pPr>
        <w:pStyle w:val="a3"/>
        <w:rPr>
          <w:spacing w:val="0"/>
        </w:rPr>
      </w:pPr>
    </w:p>
    <w:p w14:paraId="2B6DFB8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2B6DFB85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2B6DFB8B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B8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87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B8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B89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B8A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2B6DFB91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8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8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8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8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9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97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92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9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9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9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9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9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98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9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9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9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9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A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9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9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A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A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A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A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A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A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A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A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A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A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AA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A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A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A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A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B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B0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B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B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B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B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B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B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B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B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B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B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B6DFBC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BC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BBD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B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BB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BC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2B6DFBC2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2B6DFBC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2B6DFBC4" w14:textId="77777777" w:rsidR="001A149B" w:rsidRDefault="001A149B">
      <w:pPr>
        <w:pStyle w:val="a3"/>
        <w:rPr>
          <w:spacing w:val="0"/>
        </w:rPr>
      </w:pPr>
    </w:p>
    <w:p w14:paraId="2B6DFBC5" w14:textId="7B27B91B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965BD"/>
    <w:rsid w:val="000D00B7"/>
    <w:rsid w:val="000E0849"/>
    <w:rsid w:val="000F3088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0151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41BF"/>
    <w:rsid w:val="00995918"/>
    <w:rsid w:val="00996564"/>
    <w:rsid w:val="009A3F48"/>
    <w:rsid w:val="009F1A8F"/>
    <w:rsid w:val="009F7B35"/>
    <w:rsid w:val="00A0497B"/>
    <w:rsid w:val="00A05C57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C3D4D"/>
    <w:rsid w:val="00BC70A3"/>
    <w:rsid w:val="00BD2C04"/>
    <w:rsid w:val="00BE24EC"/>
    <w:rsid w:val="00BF0182"/>
    <w:rsid w:val="00C042C4"/>
    <w:rsid w:val="00C35225"/>
    <w:rsid w:val="00C817DB"/>
    <w:rsid w:val="00C87BE9"/>
    <w:rsid w:val="00C91FAA"/>
    <w:rsid w:val="00CF6818"/>
    <w:rsid w:val="00D111B4"/>
    <w:rsid w:val="00D233FA"/>
    <w:rsid w:val="00D507C0"/>
    <w:rsid w:val="00D60D02"/>
    <w:rsid w:val="00D6483A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2026-03-26T01:04:00Z</dcterms:modified>
</cp:coreProperties>
</file>