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C3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2B6DFC39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2B6DFC3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2B6DFC3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2B6DFC3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B6DFC3D" w14:textId="66682059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="00682353" w:rsidRPr="00032F44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兵庫県西</w:t>
      </w:r>
      <w:r w:rsidR="00D80A33" w:rsidRPr="00032F44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播磨県民局長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2B6DFC3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B6DFC3F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2B6DFC40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2B6DFC41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2B6DFC42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2B6DFC43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2B6DFC4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B6DFC45" w14:textId="77777777" w:rsidR="002F6980" w:rsidRPr="008F050F" w:rsidRDefault="002F6980" w:rsidP="002F6980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年度</w:t>
      </w:r>
    </w:p>
    <w:p w14:paraId="2B6DFC46" w14:textId="77777777" w:rsidR="002F6980" w:rsidRPr="008F050F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　（　　　　　　　　　）</w:t>
      </w:r>
    </w:p>
    <w:p w14:paraId="2B6DFC47" w14:textId="77777777" w:rsidR="002F6980" w:rsidRPr="008F050F" w:rsidRDefault="002F6980" w:rsidP="00041A3F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>事業の内容を下記のとおり変更し、補助金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2B6DFC4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B6DFC49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2B6DFC4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B6DFC4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2B6DFC4C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2B6DFC4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B6DFC4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B6DFC4F" w14:textId="77777777" w:rsidR="003A34BC" w:rsidRPr="008F050F" w:rsidRDefault="002F6980" w:rsidP="00075B24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p w14:paraId="2B6DFC50" w14:textId="77777777" w:rsidR="003A34BC" w:rsidRPr="008F050F" w:rsidRDefault="003A34BC" w:rsidP="002F6980">
      <w:pPr>
        <w:pStyle w:val="a3"/>
        <w:rPr>
          <w:color w:val="FF0000"/>
          <w:spacing w:val="0"/>
        </w:rPr>
      </w:pPr>
    </w:p>
    <w:p w14:paraId="2B6DFC51" w14:textId="454233E6" w:rsidR="002F6980" w:rsidRPr="008F050F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2F6980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D00B7"/>
    <w:rsid w:val="000E0849"/>
    <w:rsid w:val="000F3088"/>
    <w:rsid w:val="00103BDB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0151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06E8"/>
    <w:rsid w:val="009941BF"/>
    <w:rsid w:val="00995918"/>
    <w:rsid w:val="00996564"/>
    <w:rsid w:val="009A3F48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C3D4D"/>
    <w:rsid w:val="00BC70A3"/>
    <w:rsid w:val="00BD2C04"/>
    <w:rsid w:val="00BE24EC"/>
    <w:rsid w:val="00BF0182"/>
    <w:rsid w:val="00C042C4"/>
    <w:rsid w:val="00C35225"/>
    <w:rsid w:val="00C817DB"/>
    <w:rsid w:val="00C87BE9"/>
    <w:rsid w:val="00C91FAA"/>
    <w:rsid w:val="00CF6818"/>
    <w:rsid w:val="00D111B4"/>
    <w:rsid w:val="00D233FA"/>
    <w:rsid w:val="00D507C0"/>
    <w:rsid w:val="00D60D02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42CB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2026-03-26T01:06:00Z</dcterms:modified>
</cp:coreProperties>
</file>