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6C5C3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14:paraId="223D948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2F787602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3B53F894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391A31B1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74150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0137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379F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BC50A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22DA37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7D5F2C04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1389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5BF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75DB6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6F2C5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45C8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08E58D28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88878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368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128E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AAE3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B13D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082A96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4EDC7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D89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3CD96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6CFA2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519F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54F26E78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96C9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DCF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0C0A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EA810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3FD1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E18801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4D41F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A3F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2357D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CB0408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6780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2CF5AA86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679B9FCF" w14:textId="77777777" w:rsidR="001A149B" w:rsidRDefault="001A149B">
      <w:pPr>
        <w:pStyle w:val="a3"/>
        <w:rPr>
          <w:spacing w:val="0"/>
        </w:rPr>
      </w:pPr>
    </w:p>
    <w:p w14:paraId="584EACD4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5D4918AE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3435D327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44B8F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52F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71C3FF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8F2CA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71178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7E98D39F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25F9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680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854FD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541A7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8CFC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6BB9051" w14:textId="77777777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B6708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89E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24CC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B7AE6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99B6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B8FD64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C3B5C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FA4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978F6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64FD7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CAE1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6018603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BB8BC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C97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5F5A1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FA3A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7320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7997618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FCDA3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ADC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474A5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FAC08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97A6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10E851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5444C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03E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036F5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2568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F878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38E493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143E09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BD1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E91F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037C0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B53E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8FE131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A9DEA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EE0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F679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F5F3C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6170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1992B5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EAE33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9C64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57534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E33AA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0F08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5C2155F7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05EBD401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14:paraId="4330D3B9" w14:textId="77777777" w:rsidR="001A149B" w:rsidRDefault="001A149B">
      <w:pPr>
        <w:pStyle w:val="a3"/>
        <w:rPr>
          <w:spacing w:val="0"/>
        </w:rPr>
      </w:pPr>
    </w:p>
    <w:p w14:paraId="4337443D" w14:textId="5B9B83A3" w:rsidR="00E42856" w:rsidRDefault="00E42856">
      <w:pPr>
        <w:widowControl/>
        <w:jc w:val="left"/>
        <w:rPr>
          <w:rFonts w:cs="ＭＳ 明朝"/>
          <w:kern w:val="0"/>
          <w:sz w:val="19"/>
          <w:szCs w:val="19"/>
        </w:rPr>
      </w:pPr>
    </w:p>
    <w:sectPr w:rsidR="00E42856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91F7F" w14:textId="77777777" w:rsidR="00607FE3" w:rsidRDefault="00607FE3" w:rsidP="00C87BE9">
      <w:r>
        <w:separator/>
      </w:r>
    </w:p>
  </w:endnote>
  <w:endnote w:type="continuationSeparator" w:id="0">
    <w:p w14:paraId="6586C316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4614D" w14:textId="77777777" w:rsidR="00607FE3" w:rsidRDefault="00607FE3" w:rsidP="00C87BE9">
      <w:r>
        <w:separator/>
      </w:r>
    </w:p>
  </w:footnote>
  <w:footnote w:type="continuationSeparator" w:id="0">
    <w:p w14:paraId="2A7B5930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5DB5"/>
    <w:rsid w:val="001E6BBB"/>
    <w:rsid w:val="001F107A"/>
    <w:rsid w:val="001F463E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4A07AE"/>
    <w:rsid w:val="004F7621"/>
    <w:rsid w:val="00510FAC"/>
    <w:rsid w:val="005110CD"/>
    <w:rsid w:val="005370B9"/>
    <w:rsid w:val="0054560F"/>
    <w:rsid w:val="0055440B"/>
    <w:rsid w:val="00556667"/>
    <w:rsid w:val="0057759E"/>
    <w:rsid w:val="00590A85"/>
    <w:rsid w:val="00592E7A"/>
    <w:rsid w:val="00592F17"/>
    <w:rsid w:val="005A70AC"/>
    <w:rsid w:val="005B6715"/>
    <w:rsid w:val="005B6CCA"/>
    <w:rsid w:val="005B7A88"/>
    <w:rsid w:val="005C03EF"/>
    <w:rsid w:val="005D2102"/>
    <w:rsid w:val="00605F68"/>
    <w:rsid w:val="00607FE3"/>
    <w:rsid w:val="0065254F"/>
    <w:rsid w:val="00671CF5"/>
    <w:rsid w:val="00676A40"/>
    <w:rsid w:val="006833B4"/>
    <w:rsid w:val="00694B32"/>
    <w:rsid w:val="006C03B4"/>
    <w:rsid w:val="00762351"/>
    <w:rsid w:val="00763E25"/>
    <w:rsid w:val="007742F0"/>
    <w:rsid w:val="00782271"/>
    <w:rsid w:val="007A3B1A"/>
    <w:rsid w:val="007C2531"/>
    <w:rsid w:val="007D7851"/>
    <w:rsid w:val="007F7147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0A83"/>
    <w:rsid w:val="009941BF"/>
    <w:rsid w:val="00995918"/>
    <w:rsid w:val="00996564"/>
    <w:rsid w:val="009E06CB"/>
    <w:rsid w:val="009F1A8F"/>
    <w:rsid w:val="009F7B35"/>
    <w:rsid w:val="00A0497B"/>
    <w:rsid w:val="00A15E46"/>
    <w:rsid w:val="00A20FED"/>
    <w:rsid w:val="00A640F6"/>
    <w:rsid w:val="00AC060A"/>
    <w:rsid w:val="00AC653A"/>
    <w:rsid w:val="00AF2AC9"/>
    <w:rsid w:val="00B02CEC"/>
    <w:rsid w:val="00B330DB"/>
    <w:rsid w:val="00B40D1B"/>
    <w:rsid w:val="00B43C62"/>
    <w:rsid w:val="00B56644"/>
    <w:rsid w:val="00B65510"/>
    <w:rsid w:val="00B8189E"/>
    <w:rsid w:val="00B832DB"/>
    <w:rsid w:val="00BA7063"/>
    <w:rsid w:val="00BD2C04"/>
    <w:rsid w:val="00BF0182"/>
    <w:rsid w:val="00C042C4"/>
    <w:rsid w:val="00C35225"/>
    <w:rsid w:val="00C817DB"/>
    <w:rsid w:val="00C87BE9"/>
    <w:rsid w:val="00C91FAA"/>
    <w:rsid w:val="00D759F4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1C9BFF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1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5B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D5956A761130428E7D33836D98A63D" ma:contentTypeVersion="" ma:contentTypeDescription="新しいドキュメントを作成します。" ma:contentTypeScope="" ma:versionID="983362a887f804b7056066a3ab0301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6D9D-FE64-4C21-8E5F-D5FDA6639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3F588F-D3B2-42B5-9774-EEC43B32A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56D04-EFF5-4A88-B024-02FA0C1F61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785E0-0ED0-46B3-8D47-A31CA1B0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通山　綾香</cp:lastModifiedBy>
  <cp:revision>4</cp:revision>
  <cp:lastPrinted>2022-02-21T07:41:00Z</cp:lastPrinted>
  <dcterms:created xsi:type="dcterms:W3CDTF">2026-03-03T05:47:00Z</dcterms:created>
  <dcterms:modified xsi:type="dcterms:W3CDTF">2026-04-05T10:57:00Z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0x01010090D5956A761130428E7D33836D98A63D</vt:lpwstr>
  </property>
</Properties>
</file>