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4AC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6D8E5E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19F7889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483F9D89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CE9FD10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B6FB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2B8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88DE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97E6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44512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06D760B7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E3BF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F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85AA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ABD1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40D8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A93F1D9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6055B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25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B2D5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20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54B3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C90225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1DC6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918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C313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94C9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C4AD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BFD1A7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1AC8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CA3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DFC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996A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64B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C6A373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DFDA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047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D8C1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545E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74AB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1D5A9B9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CDD0F81" w14:textId="77777777" w:rsidR="001A149B" w:rsidRPr="008F050F" w:rsidRDefault="001A149B">
      <w:pPr>
        <w:pStyle w:val="a3"/>
        <w:rPr>
          <w:spacing w:val="0"/>
        </w:rPr>
      </w:pPr>
    </w:p>
    <w:p w14:paraId="17A86D8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337FA213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00DDAB0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7983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F6F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635D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BF1C3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6A75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6961B634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B935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EC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45D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AA36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CE03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671CCC9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7D32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54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216C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FBDA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BC42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06FDA0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A1E1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9DB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E3A2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A0C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B54C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AEA1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C8E9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2D3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AC34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2A5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330F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7B287E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37D8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41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B470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0D2C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3D4A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B78539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566D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147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98C5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B02B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2DC4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E82331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AFD7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6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D1B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8218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A267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589068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FCCDB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7E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C84D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04F3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B020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86CD0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D4AC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A24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0BD3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8842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2EFC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373CCBF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3C82A15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7A754EDD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015F6B93" w14:textId="734E62A0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1F7F" w14:textId="77777777" w:rsidR="00607FE3" w:rsidRDefault="00607FE3" w:rsidP="00C87BE9">
      <w:r>
        <w:separator/>
      </w:r>
    </w:p>
  </w:endnote>
  <w:endnote w:type="continuationSeparator" w:id="0">
    <w:p w14:paraId="6586C31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614D" w14:textId="77777777" w:rsidR="00607FE3" w:rsidRDefault="00607FE3" w:rsidP="00C87BE9">
      <w:r>
        <w:separator/>
      </w:r>
    </w:p>
  </w:footnote>
  <w:footnote w:type="continuationSeparator" w:id="0">
    <w:p w14:paraId="2A7B5930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0C41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5DB5"/>
    <w:rsid w:val="001E6BBB"/>
    <w:rsid w:val="001F107A"/>
    <w:rsid w:val="001F463E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453A"/>
    <w:rsid w:val="003E6A0A"/>
    <w:rsid w:val="003E6A0B"/>
    <w:rsid w:val="0040420F"/>
    <w:rsid w:val="00405AB4"/>
    <w:rsid w:val="00410C80"/>
    <w:rsid w:val="00443DA2"/>
    <w:rsid w:val="00494C53"/>
    <w:rsid w:val="004A07AE"/>
    <w:rsid w:val="004F7621"/>
    <w:rsid w:val="00510FAC"/>
    <w:rsid w:val="005110CD"/>
    <w:rsid w:val="0051188D"/>
    <w:rsid w:val="005370B9"/>
    <w:rsid w:val="0054560F"/>
    <w:rsid w:val="0055440B"/>
    <w:rsid w:val="005553B0"/>
    <w:rsid w:val="00556667"/>
    <w:rsid w:val="0057759E"/>
    <w:rsid w:val="00590A85"/>
    <w:rsid w:val="00592E7A"/>
    <w:rsid w:val="00592F17"/>
    <w:rsid w:val="005A70AC"/>
    <w:rsid w:val="005B6715"/>
    <w:rsid w:val="005B6CCA"/>
    <w:rsid w:val="005B7A88"/>
    <w:rsid w:val="005C03EF"/>
    <w:rsid w:val="005D2102"/>
    <w:rsid w:val="00605F68"/>
    <w:rsid w:val="00607FE3"/>
    <w:rsid w:val="0065254F"/>
    <w:rsid w:val="00671CF5"/>
    <w:rsid w:val="00676A40"/>
    <w:rsid w:val="006833B4"/>
    <w:rsid w:val="00694B32"/>
    <w:rsid w:val="00762351"/>
    <w:rsid w:val="00763E25"/>
    <w:rsid w:val="007742F0"/>
    <w:rsid w:val="00782271"/>
    <w:rsid w:val="007A3B1A"/>
    <w:rsid w:val="007C2531"/>
    <w:rsid w:val="007D7851"/>
    <w:rsid w:val="007F7147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E06CB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43C62"/>
    <w:rsid w:val="00B56644"/>
    <w:rsid w:val="00B65510"/>
    <w:rsid w:val="00B8189E"/>
    <w:rsid w:val="00BA7063"/>
    <w:rsid w:val="00BD2C04"/>
    <w:rsid w:val="00BF0182"/>
    <w:rsid w:val="00C042C4"/>
    <w:rsid w:val="00C15AD4"/>
    <w:rsid w:val="00C35225"/>
    <w:rsid w:val="00C817DB"/>
    <w:rsid w:val="00C87BE9"/>
    <w:rsid w:val="00C91FAA"/>
    <w:rsid w:val="00D759F4"/>
    <w:rsid w:val="00DB398B"/>
    <w:rsid w:val="00DC2F12"/>
    <w:rsid w:val="00DE6211"/>
    <w:rsid w:val="00E328D4"/>
    <w:rsid w:val="00E333E9"/>
    <w:rsid w:val="00E42856"/>
    <w:rsid w:val="00E7426A"/>
    <w:rsid w:val="00E775CA"/>
    <w:rsid w:val="00E77F4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1C9BF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785E0-0ED0-46B3-8D47-A31CA1B00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56D04-EFF5-4A88-B024-02FA0C1F6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F588F-D3B2-42B5-9774-EEC43B32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656D9D-FE64-4C21-8E5F-D5FDA66395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70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通山　綾香</cp:lastModifiedBy>
  <cp:revision>5</cp:revision>
  <cp:lastPrinted>2022-02-21T07:41:00Z</cp:lastPrinted>
  <dcterms:created xsi:type="dcterms:W3CDTF">2026-03-03T05:47:00Z</dcterms:created>
  <dcterms:modified xsi:type="dcterms:W3CDTF">2026-04-05T11:05:00Z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