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3C3DF" w14:textId="0E259EA2" w:rsidR="009B4631" w:rsidRDefault="0044417A" w:rsidP="009B4631">
      <w:pPr>
        <w:pStyle w:val="a3"/>
        <w:rPr>
          <w:spacing w:val="0"/>
        </w:rPr>
      </w:pPr>
      <w:r>
        <w:rPr>
          <w:rFonts w:hint="eastAsia"/>
          <w:spacing w:val="0"/>
        </w:rPr>
        <w:t>＜様式２＞</w:t>
      </w:r>
    </w:p>
    <w:p w14:paraId="1FFE4D4E" w14:textId="77777777" w:rsidR="009B4631" w:rsidRDefault="009B4631" w:rsidP="009B4631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79E87695" w14:textId="77777777" w:rsidR="009B4631" w:rsidRDefault="009B4631" w:rsidP="009B4631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14:paraId="661A3CBF" w14:textId="77777777" w:rsidR="009B4631" w:rsidRDefault="009B4631" w:rsidP="009B4631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9B4631" w14:paraId="22CA2798" w14:textId="77777777" w:rsidTr="00F179E1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9946BA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1127" w14:textId="77777777" w:rsidR="009B4631" w:rsidRDefault="009B4631" w:rsidP="00F179E1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0DFF39" w14:textId="77777777" w:rsidR="009B4631" w:rsidRDefault="009B4631" w:rsidP="00F179E1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0529DE" w14:textId="77777777" w:rsidR="009B4631" w:rsidRDefault="009B4631" w:rsidP="00F179E1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23DC60" w14:textId="77777777" w:rsidR="009B4631" w:rsidRDefault="009B4631" w:rsidP="00F179E1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9B4631" w14:paraId="17816FCD" w14:textId="77777777" w:rsidTr="00F179E1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DA818" w14:textId="77777777" w:rsidR="009B4631" w:rsidRDefault="009B4631" w:rsidP="00F179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6B32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4B4C22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B48E91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E1ED3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B4631" w14:paraId="34378C0B" w14:textId="77777777" w:rsidTr="00F179E1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AADBB8" w14:textId="77777777" w:rsidR="009B4631" w:rsidRDefault="009B4631" w:rsidP="00F179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104A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C9B6AE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721C35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105C8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B4631" w14:paraId="22B54DB1" w14:textId="77777777" w:rsidTr="00F179E1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045949" w14:textId="77777777" w:rsidR="009B4631" w:rsidRDefault="009B4631" w:rsidP="00F179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36D1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D959E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418FE3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39C7DD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B4631" w14:paraId="001E6C3A" w14:textId="77777777" w:rsidTr="00F179E1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24210" w14:textId="77777777" w:rsidR="009B4631" w:rsidRDefault="009B4631" w:rsidP="00F179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3395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90B7D1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E89AD9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97370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B4631" w14:paraId="13D332ED" w14:textId="77777777" w:rsidTr="00F179E1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AAD10" w14:textId="77777777" w:rsidR="009B4631" w:rsidRDefault="009B4631" w:rsidP="00F179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F6EF" w14:textId="77777777" w:rsidR="009B4631" w:rsidRDefault="009B4631" w:rsidP="00F179E1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718EC" w14:textId="77777777" w:rsidR="009B4631" w:rsidRDefault="009B4631" w:rsidP="00F179E1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C3F75F" w14:textId="77777777" w:rsidR="009B4631" w:rsidRDefault="009B4631" w:rsidP="00F179E1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F59EA0" w14:textId="77777777" w:rsidR="009B4631" w:rsidRDefault="009B4631" w:rsidP="00F179E1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28556D90" w14:textId="77777777" w:rsidR="009B4631" w:rsidRDefault="009B4631" w:rsidP="009B4631">
      <w:pPr>
        <w:pStyle w:val="a3"/>
        <w:spacing w:line="184" w:lineRule="exact"/>
        <w:rPr>
          <w:spacing w:val="0"/>
        </w:rPr>
      </w:pPr>
    </w:p>
    <w:p w14:paraId="70590161" w14:textId="77777777" w:rsidR="009B4631" w:rsidRDefault="009B4631" w:rsidP="009B4631">
      <w:pPr>
        <w:pStyle w:val="a3"/>
        <w:rPr>
          <w:spacing w:val="0"/>
        </w:rPr>
      </w:pPr>
    </w:p>
    <w:p w14:paraId="2196DECD" w14:textId="77777777" w:rsidR="009B4631" w:rsidRDefault="009B4631" w:rsidP="009B4631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14:paraId="33EE1BFD" w14:textId="77777777" w:rsidR="009B4631" w:rsidRDefault="009B4631" w:rsidP="009B4631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9B4631" w14:paraId="10C3CDAD" w14:textId="77777777" w:rsidTr="00F179E1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B4979E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7904" w14:textId="77777777" w:rsidR="009B4631" w:rsidRDefault="009B4631" w:rsidP="00F179E1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146884" w14:textId="77777777" w:rsidR="009B4631" w:rsidRDefault="009B4631" w:rsidP="00F179E1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FA7688" w14:textId="77777777" w:rsidR="009B4631" w:rsidRDefault="009B4631" w:rsidP="00F179E1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A20C70" w14:textId="77777777" w:rsidR="009B4631" w:rsidRDefault="009B4631" w:rsidP="00F179E1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9B4631" w14:paraId="65110E98" w14:textId="77777777" w:rsidTr="00F179E1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B62709" w14:textId="77777777" w:rsidR="009B4631" w:rsidRDefault="009B4631" w:rsidP="00F179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5F28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C36808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7AE755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95510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B4631" w14:paraId="21410355" w14:textId="77777777" w:rsidTr="00F179E1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69B782" w14:textId="77777777" w:rsidR="009B4631" w:rsidRDefault="009B4631" w:rsidP="00F179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CB59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2D5FF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68681C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ED728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B4631" w14:paraId="3D86DD7F" w14:textId="77777777" w:rsidTr="00F179E1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999A3" w14:textId="77777777" w:rsidR="009B4631" w:rsidRDefault="009B4631" w:rsidP="00F179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E02E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5FEFA6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7969DA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DEB307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B4631" w14:paraId="3F305009" w14:textId="77777777" w:rsidTr="00F179E1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C35B0" w14:textId="77777777" w:rsidR="009B4631" w:rsidRDefault="009B4631" w:rsidP="00F179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97FF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80399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0F0F6D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CF9268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B4631" w14:paraId="4B73DB37" w14:textId="77777777" w:rsidTr="00F179E1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B4236" w14:textId="77777777" w:rsidR="009B4631" w:rsidRDefault="009B4631" w:rsidP="00F179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DC66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EF32B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83A8B7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EC5B36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B4631" w14:paraId="500616E8" w14:textId="77777777" w:rsidTr="00F179E1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DBA74" w14:textId="77777777" w:rsidR="009B4631" w:rsidRDefault="009B4631" w:rsidP="00F179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B614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13F11C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15A2D4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468D2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B4631" w14:paraId="244F1ED4" w14:textId="77777777" w:rsidTr="00F179E1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A99B39" w14:textId="77777777" w:rsidR="009B4631" w:rsidRDefault="009B4631" w:rsidP="00F179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A47C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170D87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6EBDC6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32494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B4631" w14:paraId="0603B0D8" w14:textId="77777777" w:rsidTr="00F179E1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E756C" w14:textId="77777777" w:rsidR="009B4631" w:rsidRDefault="009B4631" w:rsidP="00F179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71DF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DC5658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E9621B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6594A0" w14:textId="77777777" w:rsidR="009B4631" w:rsidRDefault="009B4631" w:rsidP="00F179E1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B4631" w14:paraId="13E1C2A6" w14:textId="77777777" w:rsidTr="00F179E1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40577" w14:textId="77777777" w:rsidR="009B4631" w:rsidRDefault="009B4631" w:rsidP="00F179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8C81" w14:textId="77777777" w:rsidR="009B4631" w:rsidRDefault="009B4631" w:rsidP="00F179E1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52EBE" w14:textId="77777777" w:rsidR="009B4631" w:rsidRDefault="009B4631" w:rsidP="00F179E1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5F0EDC" w14:textId="77777777" w:rsidR="009B4631" w:rsidRDefault="009B4631" w:rsidP="00F179E1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C9CD9C" w14:textId="77777777" w:rsidR="009B4631" w:rsidRDefault="009B4631" w:rsidP="00F179E1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56F52036" w14:textId="77777777" w:rsidR="009B4631" w:rsidRDefault="009B4631" w:rsidP="009B4631">
      <w:pPr>
        <w:pStyle w:val="a3"/>
        <w:spacing w:line="184" w:lineRule="exact"/>
        <w:rPr>
          <w:spacing w:val="0"/>
        </w:rPr>
      </w:pPr>
    </w:p>
    <w:p w14:paraId="14E1A384" w14:textId="77777777" w:rsidR="009B4631" w:rsidRDefault="009B4631" w:rsidP="009B4631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計は、それぞれ一</w:t>
      </w:r>
      <w:r>
        <w:rPr>
          <w:rFonts w:ascii="ＭＳ 明朝" w:hAnsi="ＭＳ 明朝" w:hint="eastAsia"/>
        </w:rPr>
        <w:t>致する。</w:t>
      </w:r>
    </w:p>
    <w:p w14:paraId="2F4AC802" w14:textId="77777777" w:rsidR="009B4631" w:rsidRDefault="009B4631" w:rsidP="009B4631">
      <w:pPr>
        <w:pStyle w:val="a3"/>
        <w:rPr>
          <w:spacing w:val="0"/>
        </w:rPr>
      </w:pPr>
    </w:p>
    <w:p w14:paraId="47270093" w14:textId="451E62E7" w:rsidR="009B4631" w:rsidRPr="00B24698" w:rsidRDefault="009B4631" w:rsidP="00B24698">
      <w:pPr>
        <w:widowControl/>
        <w:jc w:val="left"/>
        <w:rPr>
          <w:rFonts w:cs="ＭＳ 明朝"/>
          <w:kern w:val="0"/>
          <w:sz w:val="19"/>
          <w:szCs w:val="19"/>
        </w:rPr>
      </w:pPr>
    </w:p>
    <w:sectPr w:rsidR="009B4631" w:rsidRPr="00B24698" w:rsidSect="00CF6F88">
      <w:footerReference w:type="default" r:id="rId9"/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4A429" w14:textId="77777777" w:rsidR="004925F1" w:rsidRDefault="004925F1" w:rsidP="00E65237">
      <w:r>
        <w:separator/>
      </w:r>
    </w:p>
  </w:endnote>
  <w:endnote w:type="continuationSeparator" w:id="0">
    <w:p w14:paraId="4FA1517B" w14:textId="77777777" w:rsidR="004925F1" w:rsidRDefault="004925F1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7665536"/>
      <w:docPartObj>
        <w:docPartGallery w:val="Page Numbers (Bottom of Page)"/>
        <w:docPartUnique/>
      </w:docPartObj>
    </w:sdtPr>
    <w:sdtEndPr/>
    <w:sdtContent>
      <w:p w14:paraId="100E9640" w14:textId="77777777" w:rsidR="00C76D32" w:rsidRDefault="00C76D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438F">
          <w:rPr>
            <w:noProof/>
            <w:lang w:val="ja-JP"/>
          </w:rPr>
          <w:t>1</w:t>
        </w:r>
        <w:r>
          <w:fldChar w:fldCharType="end"/>
        </w:r>
      </w:p>
    </w:sdtContent>
  </w:sdt>
  <w:p w14:paraId="1AA6BF23" w14:textId="77777777" w:rsidR="00C76D32" w:rsidRDefault="00C76D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7D005" w14:textId="77777777" w:rsidR="004925F1" w:rsidRDefault="004925F1" w:rsidP="00E65237">
      <w:r>
        <w:separator/>
      </w:r>
    </w:p>
  </w:footnote>
  <w:footnote w:type="continuationSeparator" w:id="0">
    <w:p w14:paraId="49CE92D5" w14:textId="77777777" w:rsidR="004925F1" w:rsidRDefault="004925F1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33"/>
    <w:rsid w:val="000005C5"/>
    <w:rsid w:val="00000A8F"/>
    <w:rsid w:val="00092DF0"/>
    <w:rsid w:val="00094C20"/>
    <w:rsid w:val="000B7985"/>
    <w:rsid w:val="000E364A"/>
    <w:rsid w:val="000F32FB"/>
    <w:rsid w:val="00102EC0"/>
    <w:rsid w:val="001032AE"/>
    <w:rsid w:val="00113E0C"/>
    <w:rsid w:val="001469C2"/>
    <w:rsid w:val="00165606"/>
    <w:rsid w:val="00191E42"/>
    <w:rsid w:val="002014F5"/>
    <w:rsid w:val="00223BCB"/>
    <w:rsid w:val="00226AEE"/>
    <w:rsid w:val="002273AE"/>
    <w:rsid w:val="0026005B"/>
    <w:rsid w:val="00275ABF"/>
    <w:rsid w:val="002D749A"/>
    <w:rsid w:val="002F4756"/>
    <w:rsid w:val="002F663F"/>
    <w:rsid w:val="00310899"/>
    <w:rsid w:val="00313344"/>
    <w:rsid w:val="003247A9"/>
    <w:rsid w:val="003251A2"/>
    <w:rsid w:val="00365FEE"/>
    <w:rsid w:val="003906E0"/>
    <w:rsid w:val="003B2DA9"/>
    <w:rsid w:val="003B67E4"/>
    <w:rsid w:val="003D4260"/>
    <w:rsid w:val="003D48CB"/>
    <w:rsid w:val="0040094F"/>
    <w:rsid w:val="004073FF"/>
    <w:rsid w:val="00420B41"/>
    <w:rsid w:val="0042629D"/>
    <w:rsid w:val="0044417A"/>
    <w:rsid w:val="004555F8"/>
    <w:rsid w:val="004711BA"/>
    <w:rsid w:val="004925F1"/>
    <w:rsid w:val="004A55BC"/>
    <w:rsid w:val="004A62F7"/>
    <w:rsid w:val="004A7D49"/>
    <w:rsid w:val="004A7E2D"/>
    <w:rsid w:val="004B3AEB"/>
    <w:rsid w:val="004B7BDA"/>
    <w:rsid w:val="004D7763"/>
    <w:rsid w:val="004E39D9"/>
    <w:rsid w:val="004F0120"/>
    <w:rsid w:val="004F1CD8"/>
    <w:rsid w:val="004F594D"/>
    <w:rsid w:val="004F624F"/>
    <w:rsid w:val="00521F30"/>
    <w:rsid w:val="005442BF"/>
    <w:rsid w:val="00554F9C"/>
    <w:rsid w:val="005A5B6E"/>
    <w:rsid w:val="005A5EEF"/>
    <w:rsid w:val="005B34C2"/>
    <w:rsid w:val="005B7E10"/>
    <w:rsid w:val="005C79BB"/>
    <w:rsid w:val="005E0515"/>
    <w:rsid w:val="005E6D3A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949AD"/>
    <w:rsid w:val="007C1D65"/>
    <w:rsid w:val="007D16F1"/>
    <w:rsid w:val="007E3E3F"/>
    <w:rsid w:val="00861733"/>
    <w:rsid w:val="00877B78"/>
    <w:rsid w:val="00897366"/>
    <w:rsid w:val="008C23B3"/>
    <w:rsid w:val="008E0C06"/>
    <w:rsid w:val="00927DB8"/>
    <w:rsid w:val="00933928"/>
    <w:rsid w:val="00973C6C"/>
    <w:rsid w:val="00984FEA"/>
    <w:rsid w:val="0098722F"/>
    <w:rsid w:val="00987575"/>
    <w:rsid w:val="009B4631"/>
    <w:rsid w:val="009C5424"/>
    <w:rsid w:val="009C78EA"/>
    <w:rsid w:val="009D66B0"/>
    <w:rsid w:val="009E18EB"/>
    <w:rsid w:val="009F3B60"/>
    <w:rsid w:val="00A047AC"/>
    <w:rsid w:val="00A13D1B"/>
    <w:rsid w:val="00A2573E"/>
    <w:rsid w:val="00A457AA"/>
    <w:rsid w:val="00A51E35"/>
    <w:rsid w:val="00A65B15"/>
    <w:rsid w:val="00A77D03"/>
    <w:rsid w:val="00A848A5"/>
    <w:rsid w:val="00A8618C"/>
    <w:rsid w:val="00A87180"/>
    <w:rsid w:val="00AA438F"/>
    <w:rsid w:val="00AA6407"/>
    <w:rsid w:val="00AD51A7"/>
    <w:rsid w:val="00AE149D"/>
    <w:rsid w:val="00AF0EA2"/>
    <w:rsid w:val="00B24698"/>
    <w:rsid w:val="00B30157"/>
    <w:rsid w:val="00B72153"/>
    <w:rsid w:val="00B93D4F"/>
    <w:rsid w:val="00BB63EA"/>
    <w:rsid w:val="00BC6804"/>
    <w:rsid w:val="00BD0C3F"/>
    <w:rsid w:val="00BD2CAE"/>
    <w:rsid w:val="00BD5F68"/>
    <w:rsid w:val="00BF43A0"/>
    <w:rsid w:val="00C374D5"/>
    <w:rsid w:val="00C76D32"/>
    <w:rsid w:val="00C80DCC"/>
    <w:rsid w:val="00C8144D"/>
    <w:rsid w:val="00C82492"/>
    <w:rsid w:val="00CB2F33"/>
    <w:rsid w:val="00CB75DF"/>
    <w:rsid w:val="00CF6F88"/>
    <w:rsid w:val="00D159E3"/>
    <w:rsid w:val="00D242CB"/>
    <w:rsid w:val="00D43E69"/>
    <w:rsid w:val="00D9550F"/>
    <w:rsid w:val="00DB2030"/>
    <w:rsid w:val="00DC5D9D"/>
    <w:rsid w:val="00DD5573"/>
    <w:rsid w:val="00DE37F3"/>
    <w:rsid w:val="00DE64F5"/>
    <w:rsid w:val="00DF2835"/>
    <w:rsid w:val="00DF7B7F"/>
    <w:rsid w:val="00E2000C"/>
    <w:rsid w:val="00E64FBB"/>
    <w:rsid w:val="00E65237"/>
    <w:rsid w:val="00E77D2D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12E"/>
    <w:rsid w:val="00F7042B"/>
    <w:rsid w:val="00F70635"/>
    <w:rsid w:val="00F71A2B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55552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B4631"/>
    <w:pPr>
      <w:jc w:val="center"/>
    </w:pPr>
    <w:rPr>
      <w:rFonts w:ascii="ＭＳ 明朝"/>
      <w:szCs w:val="21"/>
    </w:rPr>
  </w:style>
  <w:style w:type="character" w:customStyle="1" w:styleId="ac">
    <w:name w:val="記 (文字)"/>
    <w:basedOn w:val="a0"/>
    <w:link w:val="ab"/>
    <w:uiPriority w:val="99"/>
    <w:rsid w:val="009B4631"/>
    <w:rPr>
      <w:rFonts w:ascii="ＭＳ 明朝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9B4631"/>
    <w:pPr>
      <w:jc w:val="right"/>
    </w:pPr>
    <w:rPr>
      <w:rFonts w:asci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9B463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0D38CEB4496E478B0DF2A3AA45BB96" ma:contentTypeVersion="" ma:contentTypeDescription="新しいドキュメントを作成します。" ma:contentTypeScope="" ma:versionID="802d6aab658f38091d8e771919c3e1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F346D-3BB4-4A80-92CB-2246A4DBE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E2C26-21EE-4FDD-A762-7E59CDCD4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546987-C249-44D6-AE00-B77369444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56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中尾　彩寧</cp:lastModifiedBy>
  <cp:revision>5</cp:revision>
  <cp:lastPrinted>2022-02-21T07:39:00Z</cp:lastPrinted>
  <dcterms:created xsi:type="dcterms:W3CDTF">2025-03-31T03:56:00Z</dcterms:created>
  <dcterms:modified xsi:type="dcterms:W3CDTF">2025-04-11T05:08:00Z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0x010100B30D38CEB4496E478B0DF2A3AA45BB96</vt:lpwstr>
  </property>
</Properties>
</file>