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E8308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4CD58194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5C8A82B2" w14:textId="59105D8C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</w:t>
      </w:r>
      <w:r w:rsidR="00982BA0">
        <w:rPr>
          <w:rFonts w:ascii="ＭＳ 明朝" w:hAnsi="ＭＳ 明朝" w:hint="eastAsia"/>
          <w:color w:val="000000" w:themeColor="text1"/>
          <w:spacing w:val="2"/>
        </w:rPr>
        <w:t xml:space="preserve">　令和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48C4C9DE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4081365F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380FA37E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4AFFEF77" w14:textId="19FD57FA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57928823" w14:textId="23F8013D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</w:t>
      </w:r>
      <w:r w:rsidRPr="009B4631">
        <w:rPr>
          <w:rFonts w:ascii="ＭＳ 明朝" w:hAnsi="ＭＳ 明朝" w:hint="eastAsia"/>
          <w:color w:val="000000" w:themeColor="text1"/>
          <w:spacing w:val="57"/>
          <w:fitText w:val="800" w:id="-745372919"/>
        </w:rPr>
        <w:t>団体</w:t>
      </w:r>
      <w:r w:rsidRPr="009B4631">
        <w:rPr>
          <w:rFonts w:ascii="ＭＳ 明朝" w:hAnsi="ＭＳ 明朝" w:hint="eastAsia"/>
          <w:color w:val="000000" w:themeColor="text1"/>
          <w:fitText w:val="800" w:id="-745372919"/>
        </w:rPr>
        <w:t>名</w:t>
      </w:r>
    </w:p>
    <w:p w14:paraId="2B7D93BD" w14:textId="7F4E4953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14:paraId="0B997827" w14:textId="1CF541E1" w:rsidR="009B4631" w:rsidRPr="008F050F" w:rsidRDefault="009B4631" w:rsidP="009B463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電　　話　（　　　）　　　　－　　　　番</w:t>
      </w:r>
    </w:p>
    <w:p w14:paraId="19A33661" w14:textId="18A38870" w:rsidR="009B4631" w:rsidRPr="008F050F" w:rsidRDefault="009B4631" w:rsidP="009B463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</w:t>
      </w:r>
      <w:r w:rsidRPr="009B4631">
        <w:rPr>
          <w:rFonts w:ascii="ＭＳ 明朝" w:hAnsi="ＭＳ 明朝" w:hint="eastAsia"/>
          <w:color w:val="000000" w:themeColor="text1"/>
          <w:spacing w:val="0"/>
          <w:w w:val="80"/>
          <w:fitText w:val="760" w:id="-745372918"/>
        </w:rPr>
        <w:t>電子メール</w:t>
      </w:r>
    </w:p>
    <w:p w14:paraId="2569E249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6A1AC317" w14:textId="5797D152" w:rsidR="009B4631" w:rsidRPr="008F050F" w:rsidRDefault="009B4631" w:rsidP="009B463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982BA0">
        <w:rPr>
          <w:rFonts w:ascii="ＭＳ 明朝" w:hAnsi="ＭＳ 明朝" w:hint="eastAsia"/>
          <w:color w:val="000000" w:themeColor="text1"/>
          <w:spacing w:val="2"/>
        </w:rPr>
        <w:t>令和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982BA0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年　　月　　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</w:rPr>
        <w:t>第　　　　号により補助金交付決定通知のあった</w:t>
      </w:r>
      <w:r w:rsidR="00982BA0">
        <w:rPr>
          <w:rFonts w:ascii="ＭＳ 明朝" w:hAnsi="ＭＳ 明朝" w:hint="eastAsia"/>
          <w:color w:val="000000" w:themeColor="text1"/>
          <w:spacing w:val="2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982BA0">
        <w:rPr>
          <w:rFonts w:ascii="ＭＳ 明朝" w:hAnsi="ＭＳ 明朝" w:hint="eastAsia"/>
          <w:color w:val="000000" w:themeColor="text1"/>
        </w:rPr>
        <w:t>ひょうごオ</w:t>
      </w:r>
    </w:p>
    <w:p w14:paraId="1FBB2884" w14:textId="36B7274F" w:rsidR="009B4631" w:rsidRPr="008F050F" w:rsidRDefault="009B4631" w:rsidP="00982BA0">
      <w:pPr>
        <w:pStyle w:val="a3"/>
        <w:spacing w:line="480" w:lineRule="exact"/>
        <w:ind w:firstLineChars="600" w:firstLine="1152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982BA0">
        <w:rPr>
          <w:rFonts w:ascii="ＭＳ 明朝" w:hAnsi="ＭＳ 明朝" w:hint="eastAsia"/>
          <w:color w:val="000000" w:themeColor="text1"/>
        </w:rPr>
        <w:t xml:space="preserve">　　　　　　　　　　　　　　　　　</w:t>
      </w:r>
      <w:r w:rsidRPr="008F050F">
        <w:rPr>
          <w:rFonts w:ascii="ＭＳ 明朝" w:hAnsi="ＭＳ 明朝" w:hint="eastAsia"/>
          <w:color w:val="000000" w:themeColor="text1"/>
        </w:rPr>
        <w:t xml:space="preserve">（　　　　　　　　　</w:t>
      </w:r>
      <w:r w:rsidR="00982BA0">
        <w:rPr>
          <w:rFonts w:ascii="ＭＳ 明朝" w:hAnsi="ＭＳ 明朝" w:hint="eastAsia"/>
          <w:color w:val="000000" w:themeColor="text1"/>
        </w:rPr>
        <w:t>円</w:t>
      </w:r>
      <w:r w:rsidRPr="008F050F">
        <w:rPr>
          <w:rFonts w:ascii="ＭＳ 明朝" w:hAnsi="ＭＳ 明朝" w:hint="eastAsia"/>
          <w:color w:val="000000" w:themeColor="text1"/>
        </w:rPr>
        <w:t>）</w:t>
      </w:r>
    </w:p>
    <w:p w14:paraId="6A0E1DA7" w14:textId="297F0289" w:rsidR="009B4631" w:rsidRPr="008F050F" w:rsidRDefault="00982BA0" w:rsidP="009B4631">
      <w:pPr>
        <w:pStyle w:val="a3"/>
        <w:spacing w:line="56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ープンイノベーション推進</w:t>
      </w:r>
      <w:r w:rsidR="009B4631" w:rsidRPr="008F050F">
        <w:rPr>
          <w:rFonts w:ascii="ＭＳ 明朝" w:hAnsi="ＭＳ 明朝" w:hint="eastAsia"/>
          <w:color w:val="000000" w:themeColor="text1"/>
        </w:rPr>
        <w:t>事業</w:t>
      </w:r>
      <w:r>
        <w:rPr>
          <w:rFonts w:ascii="ＭＳ 明朝" w:hAnsi="ＭＳ 明朝" w:hint="eastAsia"/>
          <w:color w:val="000000" w:themeColor="text1"/>
        </w:rPr>
        <w:t>費補助事業</w:t>
      </w:r>
      <w:r w:rsidR="009B4631" w:rsidRPr="008F050F">
        <w:rPr>
          <w:rFonts w:ascii="ＭＳ 明朝" w:hAnsi="ＭＳ 明朝" w:hint="eastAsia"/>
          <w:color w:val="000000" w:themeColor="text1"/>
        </w:rPr>
        <w:t>の内容を下記のとおり変更し、補助金</w:t>
      </w:r>
      <w:r w:rsidR="009B4631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9B4631" w:rsidRPr="008F050F">
        <w:rPr>
          <w:rFonts w:ascii="ＭＳ 明朝" w:hAnsi="ＭＳ 明朝" w:hint="eastAsia"/>
          <w:color w:val="000000" w:themeColor="text1"/>
        </w:rPr>
        <w:t>円の交付を受けたいので、承認願いたく補助金交付要綱第７条第１項の規定に基づき、申請します。</w:t>
      </w:r>
    </w:p>
    <w:p w14:paraId="3A94775F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6CB439F9" w14:textId="77777777" w:rsidR="009B4631" w:rsidRPr="008F050F" w:rsidRDefault="009B4631" w:rsidP="009B4631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14:paraId="5920E3B7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DCCD0CD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</w:p>
    <w:p w14:paraId="157322D7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以下補助金交付申請書の様式に準じる。</w:t>
      </w:r>
    </w:p>
    <w:p w14:paraId="7D0C47D3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B2C72EB" w14:textId="77777777" w:rsidR="009B4631" w:rsidRPr="008F050F" w:rsidRDefault="009B4631" w:rsidP="009B4631">
      <w:pPr>
        <w:pStyle w:val="a3"/>
        <w:rPr>
          <w:color w:val="000000" w:themeColor="text1"/>
          <w:spacing w:val="0"/>
        </w:rPr>
      </w:pPr>
    </w:p>
    <w:p w14:paraId="53419895" w14:textId="77777777" w:rsidR="009B4631" w:rsidRPr="008F050F" w:rsidRDefault="009B4631" w:rsidP="009B4631">
      <w:pPr>
        <w:pStyle w:val="a3"/>
        <w:ind w:left="388" w:hangingChars="200" w:hanging="388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※　補助金の額を変更する場合は、変更前の額を上段に（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）書で記入し、変更後の額をその下段に記入すること。</w:t>
      </w:r>
    </w:p>
    <w:p w14:paraId="16876599" w14:textId="77777777" w:rsidR="009B4631" w:rsidRPr="008F050F" w:rsidRDefault="009B4631" w:rsidP="009B4631">
      <w:pPr>
        <w:pStyle w:val="a3"/>
        <w:rPr>
          <w:color w:val="FF0000"/>
          <w:spacing w:val="0"/>
        </w:rPr>
      </w:pPr>
    </w:p>
    <w:p w14:paraId="1B282A5D" w14:textId="77777777" w:rsidR="00982BA0" w:rsidRPr="00E23F34" w:rsidRDefault="009B4631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8F050F">
        <w:rPr>
          <w:rFonts w:ascii="ＭＳ 明朝" w:hAnsi="ＭＳ 明朝"/>
        </w:rPr>
        <w:br w:type="page"/>
      </w:r>
      <w:r w:rsidR="00982BA0" w:rsidRPr="00E23F34">
        <w:rPr>
          <w:rFonts w:ascii="ＭＳ 明朝" w:hAnsi="ＭＳ 明朝" w:cs="ＭＳ 明朝" w:hint="eastAsia"/>
          <w:color w:val="000000"/>
          <w:spacing w:val="7"/>
          <w:kern w:val="0"/>
          <w:szCs w:val="21"/>
        </w:rPr>
        <w:lastRenderedPageBreak/>
        <w:t>別紙　２</w:t>
      </w:r>
    </w:p>
    <w:p w14:paraId="6EEDE974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382205C5" w14:textId="77777777" w:rsidR="00982BA0" w:rsidRPr="00982BA0" w:rsidRDefault="00982BA0" w:rsidP="00982BA0">
      <w:pPr>
        <w:wordWrap w:val="0"/>
        <w:autoSpaceDE w:val="0"/>
        <w:autoSpaceDN w:val="0"/>
        <w:adjustRightInd w:val="0"/>
        <w:jc w:val="center"/>
        <w:rPr>
          <w:rFonts w:cs="ＭＳ 明朝"/>
          <w:b/>
          <w:bCs/>
          <w:color w:val="000000"/>
          <w:kern w:val="0"/>
          <w:sz w:val="24"/>
        </w:rPr>
      </w:pPr>
      <w:r w:rsidRPr="00982BA0">
        <w:rPr>
          <w:rFonts w:ascii="ＭＳ 明朝" w:hAnsi="ＭＳ 明朝" w:cs="ＭＳ 明朝" w:hint="eastAsia"/>
          <w:b/>
          <w:bCs/>
          <w:color w:val="000000"/>
          <w:spacing w:val="7"/>
          <w:kern w:val="0"/>
          <w:sz w:val="24"/>
        </w:rPr>
        <w:t>補助事業変更計画書</w:t>
      </w:r>
    </w:p>
    <w:p w14:paraId="0C442F83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2EDF5902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49665FD8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E23F34">
        <w:rPr>
          <w:rFonts w:ascii="ＭＳ 明朝" w:hAnsi="ＭＳ 明朝" w:cs="ＭＳ 明朝" w:hint="eastAsia"/>
          <w:color w:val="000000"/>
          <w:spacing w:val="7"/>
          <w:kern w:val="0"/>
          <w:szCs w:val="21"/>
        </w:rPr>
        <w:t>１　計画変更の内容</w:t>
      </w:r>
    </w:p>
    <w:p w14:paraId="7777AB32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44EF932D" w14:textId="77777777" w:rsidR="00982BA0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35EE027C" w14:textId="77777777" w:rsidR="00982BA0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06E2206C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2C028CC1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E23F34">
        <w:rPr>
          <w:rFonts w:ascii="ＭＳ 明朝" w:hAnsi="ＭＳ 明朝" w:cs="ＭＳ 明朝" w:hint="eastAsia"/>
          <w:color w:val="000000"/>
          <w:spacing w:val="7"/>
          <w:kern w:val="0"/>
          <w:szCs w:val="21"/>
        </w:rPr>
        <w:t>２　計画変更が補助事業に及ぼす影響</w:t>
      </w:r>
    </w:p>
    <w:p w14:paraId="78DE8075" w14:textId="77777777" w:rsidR="00982BA0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0AF2F920" w14:textId="77777777" w:rsidR="00982BA0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264BF467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4AEBDA99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62FC90EB" w14:textId="462E9DC2" w:rsidR="00982BA0" w:rsidRPr="00E23F34" w:rsidRDefault="00982BA0" w:rsidP="00982BA0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spacing w:val="7"/>
          <w:kern w:val="0"/>
          <w:szCs w:val="21"/>
        </w:rPr>
      </w:pPr>
      <w:r w:rsidRPr="00E23F34">
        <w:rPr>
          <w:rFonts w:ascii="ＭＳ 明朝" w:hAnsi="ＭＳ 明朝" w:cs="ＭＳ 明朝" w:hint="eastAsia"/>
          <w:color w:val="000000"/>
          <w:spacing w:val="7"/>
          <w:kern w:val="0"/>
          <w:szCs w:val="21"/>
        </w:rPr>
        <w:t>３　経費　　　　　　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677"/>
        <w:gridCol w:w="1504"/>
        <w:gridCol w:w="1504"/>
        <w:gridCol w:w="1505"/>
        <w:gridCol w:w="1694"/>
      </w:tblGrid>
      <w:tr w:rsidR="00982BA0" w:rsidRPr="00E06A00" w14:paraId="3A7D436E" w14:textId="77777777" w:rsidTr="00982BA0">
        <w:tc>
          <w:tcPr>
            <w:tcW w:w="926" w:type="dxa"/>
            <w:shd w:val="clear" w:color="auto" w:fill="auto"/>
          </w:tcPr>
          <w:p w14:paraId="0E506B67" w14:textId="77777777" w:rsidR="00982BA0" w:rsidRPr="00E06A00" w:rsidRDefault="00982BA0" w:rsidP="00D8082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事　業</w:t>
            </w:r>
          </w:p>
          <w:p w14:paraId="3E3514B3" w14:textId="77777777" w:rsidR="00982BA0" w:rsidRPr="00E06A00" w:rsidRDefault="00982BA0" w:rsidP="00D8082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567FF68" w14:textId="795FDDFB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1BDED3B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補助事業に</w:t>
            </w:r>
          </w:p>
          <w:p w14:paraId="7E42CFF7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要する経費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4312745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補助対象</w:t>
            </w:r>
          </w:p>
          <w:p w14:paraId="4CBC7BAD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経　　費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5E16E1E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 明朝"/>
                <w:spacing w:val="7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補助金</w:t>
            </w:r>
          </w:p>
          <w:p w14:paraId="644A5FAB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ascii="ＭＳ 明朝" w:hAnsi="ＭＳ 明朝" w:cs="ＭＳ 明朝" w:hint="eastAsia"/>
                <w:spacing w:val="7"/>
                <w:kern w:val="0"/>
                <w:szCs w:val="21"/>
              </w:rPr>
              <w:t>申請額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451D2F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経費明細</w:t>
            </w:r>
          </w:p>
        </w:tc>
      </w:tr>
      <w:tr w:rsidR="00982BA0" w:rsidRPr="00E06A00" w14:paraId="330FE309" w14:textId="77777777" w:rsidTr="00982BA0">
        <w:trPr>
          <w:trHeight w:val="645"/>
        </w:trPr>
        <w:tc>
          <w:tcPr>
            <w:tcW w:w="926" w:type="dxa"/>
            <w:vMerge w:val="restart"/>
            <w:shd w:val="clear" w:color="auto" w:fill="auto"/>
          </w:tcPr>
          <w:p w14:paraId="7290A501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330" w:lineRule="exact"/>
              <w:rPr>
                <w:rFonts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ひょうごオープンイノベーション推進事業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2171398" w14:textId="753BBA32" w:rsidR="00982BA0" w:rsidRPr="00E06A00" w:rsidRDefault="00982BA0" w:rsidP="00982BA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cs="ＭＳ 明朝"/>
                <w:kern w:val="0"/>
                <w:szCs w:val="21"/>
              </w:rPr>
            </w:pPr>
            <w:r>
              <w:rPr>
                <w:rFonts w:cs="ＭＳ 明朝" w:hint="eastAsia"/>
                <w:kern w:val="0"/>
                <w:szCs w:val="21"/>
              </w:rPr>
              <w:t>○○費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A578E5A" w14:textId="49BD43F1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 w:rsidRPr="00982BA0"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BFCEE42" w14:textId="7458337E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14D3278" w14:textId="1851E730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94" w:type="dxa"/>
            <w:vMerge w:val="restart"/>
            <w:shd w:val="clear" w:color="auto" w:fill="auto"/>
          </w:tcPr>
          <w:p w14:paraId="17AF16F1" w14:textId="1353582B" w:rsidR="00982BA0" w:rsidRPr="00E06A00" w:rsidRDefault="00982BA0" w:rsidP="00982BA0">
            <w:pPr>
              <w:autoSpaceDE w:val="0"/>
              <w:autoSpaceDN w:val="0"/>
              <w:adjustRightInd w:val="0"/>
              <w:spacing w:line="480" w:lineRule="auto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別添「経費明細書」のとおり</w:t>
            </w:r>
          </w:p>
        </w:tc>
      </w:tr>
      <w:tr w:rsidR="00982BA0" w:rsidRPr="00E06A00" w14:paraId="56F8AC73" w14:textId="77777777" w:rsidTr="00982BA0">
        <w:trPr>
          <w:trHeight w:val="821"/>
        </w:trPr>
        <w:tc>
          <w:tcPr>
            <w:tcW w:w="926" w:type="dxa"/>
            <w:vMerge/>
            <w:shd w:val="clear" w:color="auto" w:fill="auto"/>
          </w:tcPr>
          <w:p w14:paraId="03858EB0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330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5BFB52E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ＭＳ 明朝"/>
                <w:spacing w:val="22"/>
                <w:kern w:val="0"/>
                <w:szCs w:val="21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69664E1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2A8C3F0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3F718A81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01DB592C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kern w:val="0"/>
                <w:szCs w:val="21"/>
              </w:rPr>
            </w:pPr>
          </w:p>
        </w:tc>
      </w:tr>
      <w:tr w:rsidR="00982BA0" w:rsidRPr="00E06A00" w14:paraId="13481110" w14:textId="77777777" w:rsidTr="00982BA0">
        <w:trPr>
          <w:trHeight w:val="707"/>
        </w:trPr>
        <w:tc>
          <w:tcPr>
            <w:tcW w:w="926" w:type="dxa"/>
            <w:vMerge/>
            <w:shd w:val="clear" w:color="auto" w:fill="auto"/>
          </w:tcPr>
          <w:p w14:paraId="1CFC8BDA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330" w:lineRule="exact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F8DED09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明朝" w:hAnsi="ＭＳ 明朝" w:cs="ＭＳ 明朝"/>
                <w:spacing w:val="22"/>
                <w:kern w:val="0"/>
                <w:szCs w:val="21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2CB26A6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66966081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32012987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1A2F2C3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kern w:val="0"/>
                <w:szCs w:val="21"/>
              </w:rPr>
            </w:pPr>
          </w:p>
        </w:tc>
      </w:tr>
      <w:tr w:rsidR="00982BA0" w:rsidRPr="00E06A00" w14:paraId="168E1512" w14:textId="77777777" w:rsidTr="00982BA0">
        <w:trPr>
          <w:trHeight w:val="688"/>
        </w:trPr>
        <w:tc>
          <w:tcPr>
            <w:tcW w:w="926" w:type="dxa"/>
            <w:vMerge/>
            <w:shd w:val="clear" w:color="auto" w:fill="auto"/>
          </w:tcPr>
          <w:p w14:paraId="4EC34DC8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330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58BC99F" w14:textId="77777777" w:rsidR="00982BA0" w:rsidRPr="00E06A00" w:rsidRDefault="00982BA0" w:rsidP="00982BA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cs="ＭＳ 明朝"/>
                <w:kern w:val="0"/>
                <w:szCs w:val="21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4EC2BC0B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FB4BF53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741C9802" w14:textId="77777777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08008229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kern w:val="0"/>
                <w:szCs w:val="21"/>
              </w:rPr>
            </w:pPr>
          </w:p>
        </w:tc>
      </w:tr>
      <w:tr w:rsidR="00982BA0" w:rsidRPr="00E06A00" w14:paraId="5E9DD54C" w14:textId="77777777" w:rsidTr="00982BA0">
        <w:trPr>
          <w:trHeight w:val="701"/>
        </w:trPr>
        <w:tc>
          <w:tcPr>
            <w:tcW w:w="2603" w:type="dxa"/>
            <w:gridSpan w:val="2"/>
            <w:shd w:val="clear" w:color="auto" w:fill="auto"/>
            <w:vAlign w:val="center"/>
          </w:tcPr>
          <w:p w14:paraId="63CB1387" w14:textId="77777777" w:rsidR="00982BA0" w:rsidRPr="00E06A00" w:rsidRDefault="00982BA0" w:rsidP="00982BA0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cs="ＭＳ 明朝"/>
                <w:kern w:val="0"/>
                <w:szCs w:val="21"/>
              </w:rPr>
            </w:pPr>
            <w:r w:rsidRPr="00E06A00">
              <w:rPr>
                <w:rFonts w:cs="ＭＳ 明朝" w:hint="eastAsia"/>
                <w:kern w:val="0"/>
                <w:szCs w:val="21"/>
              </w:rPr>
              <w:t>（　合　計　）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0B90088" w14:textId="6AC17FB2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45616C1" w14:textId="1118C67F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5B3D08C" w14:textId="6AAD5206" w:rsidR="00982BA0" w:rsidRPr="00982BA0" w:rsidRDefault="00982BA0" w:rsidP="00982BA0">
            <w:pPr>
              <w:autoSpaceDE w:val="0"/>
              <w:autoSpaceDN w:val="0"/>
              <w:adjustRightInd w:val="0"/>
              <w:jc w:val="right"/>
              <w:rPr>
                <w:rFonts w:cs="ＭＳ 明朝"/>
                <w:kern w:val="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542F0C" w14:textId="77777777" w:rsidR="00982BA0" w:rsidRPr="00E06A00" w:rsidRDefault="00982BA0" w:rsidP="00D8082C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cs="ＭＳ 明朝"/>
                <w:kern w:val="0"/>
                <w:szCs w:val="21"/>
              </w:rPr>
            </w:pPr>
          </w:p>
        </w:tc>
      </w:tr>
    </w:tbl>
    <w:p w14:paraId="680C9AB3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E23F34">
        <w:rPr>
          <w:rFonts w:ascii="ＭＳ 明朝" w:hAnsi="ＭＳ 明朝" w:cs="ＭＳ 明朝" w:hint="eastAsia"/>
          <w:color w:val="000000"/>
          <w:spacing w:val="7"/>
          <w:kern w:val="0"/>
          <w:szCs w:val="21"/>
        </w:rPr>
        <w:t xml:space="preserve">　注：変更前を上段に（　）書き、変更後を下段に記入する。</w:t>
      </w:r>
    </w:p>
    <w:p w14:paraId="4697B9EA" w14:textId="77777777" w:rsidR="00982BA0" w:rsidRPr="00E23F34" w:rsidRDefault="00982BA0" w:rsidP="00982BA0">
      <w:pPr>
        <w:wordWrap w:val="0"/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399F1686" w14:textId="77777777" w:rsidR="00982BA0" w:rsidRDefault="00982BA0" w:rsidP="00982BA0">
      <w:pPr>
        <w:widowControl/>
        <w:jc w:val="left"/>
        <w:rPr>
          <w:rFonts w:ascii="ＭＳ 明朝" w:hAnsi="ＭＳ 明朝" w:cs="ＭＳ 明朝"/>
          <w:color w:val="000000"/>
          <w:spacing w:val="7"/>
          <w:kern w:val="0"/>
          <w:szCs w:val="21"/>
        </w:rPr>
        <w:sectPr w:rsidR="00982BA0" w:rsidSect="00CF6F88">
          <w:footerReference w:type="default" r:id="rId9"/>
          <w:pgSz w:w="11906" w:h="16838"/>
          <w:pgMar w:top="1134" w:right="1418" w:bottom="1134" w:left="1418" w:header="720" w:footer="454" w:gutter="0"/>
          <w:cols w:space="720"/>
          <w:noEndnote/>
          <w:docGrid w:linePitch="286"/>
        </w:sectPr>
      </w:pPr>
      <w:r w:rsidRPr="00E23F34">
        <w:rPr>
          <w:rFonts w:ascii="ＭＳ 明朝" w:hAnsi="ＭＳ 明朝" w:cs="ＭＳ 明朝"/>
          <w:color w:val="000000"/>
          <w:spacing w:val="7"/>
          <w:kern w:val="0"/>
          <w:szCs w:val="21"/>
        </w:rPr>
        <w:br w:type="page"/>
      </w:r>
    </w:p>
    <w:p w14:paraId="36948885" w14:textId="77777777" w:rsidR="00982BA0" w:rsidRPr="00823A53" w:rsidRDefault="00982BA0" w:rsidP="00982BA0">
      <w:pPr>
        <w:jc w:val="left"/>
        <w:rPr>
          <w:sz w:val="22"/>
        </w:rPr>
      </w:pPr>
      <w:r w:rsidRPr="00823A53">
        <w:rPr>
          <w:rFonts w:hint="eastAsia"/>
          <w:sz w:val="22"/>
        </w:rPr>
        <w:lastRenderedPageBreak/>
        <w:t>別紙　４</w:t>
      </w:r>
    </w:p>
    <w:p w14:paraId="7B462596" w14:textId="77777777" w:rsidR="00982BA0" w:rsidRPr="00982BA0" w:rsidRDefault="00982BA0" w:rsidP="00982BA0">
      <w:pPr>
        <w:jc w:val="center"/>
        <w:rPr>
          <w:rFonts w:ascii="ＭＳ 明朝" w:hAnsi="ＭＳ 明朝"/>
          <w:b/>
          <w:bCs/>
          <w:sz w:val="24"/>
          <w:szCs w:val="32"/>
        </w:rPr>
      </w:pPr>
      <w:r w:rsidRPr="00982BA0">
        <w:rPr>
          <w:rFonts w:ascii="ＭＳ 明朝" w:hAnsi="ＭＳ 明朝" w:hint="eastAsia"/>
          <w:b/>
          <w:bCs/>
          <w:sz w:val="24"/>
          <w:szCs w:val="32"/>
        </w:rPr>
        <w:t>経費明細書</w:t>
      </w:r>
    </w:p>
    <w:p w14:paraId="4D1CF270" w14:textId="77777777" w:rsidR="00982BA0" w:rsidRPr="00823A53" w:rsidRDefault="00982BA0" w:rsidP="00982BA0">
      <w:pPr>
        <w:spacing w:line="120" w:lineRule="exact"/>
        <w:jc w:val="center"/>
        <w:rPr>
          <w:rFonts w:ascii="ＭＳ ゴシック" w:eastAsia="ＭＳ ゴシック" w:hAnsi="ＭＳ ゴシック"/>
        </w:rPr>
      </w:pPr>
    </w:p>
    <w:tbl>
      <w:tblPr>
        <w:tblStyle w:val="aa"/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01"/>
        <w:gridCol w:w="10485"/>
      </w:tblGrid>
      <w:tr w:rsidR="00982BA0" w14:paraId="4CB6B8EB" w14:textId="77777777" w:rsidTr="00D144D8">
        <w:tc>
          <w:tcPr>
            <w:tcW w:w="4101" w:type="dxa"/>
          </w:tcPr>
          <w:p w14:paraId="6A8D91C5" w14:textId="6EE9DBFA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■</w:t>
            </w:r>
            <w:r>
              <w:rPr>
                <w:rFonts w:ascii="ＭＳ 明朝" w:hAnsi="ＭＳ 明朝" w:hint="eastAsia"/>
                <w:sz w:val="22"/>
              </w:rPr>
              <w:t>○○費</w:t>
            </w:r>
          </w:p>
          <w:p w14:paraId="541E1FA9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2B18238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【内訳】</w:t>
            </w:r>
          </w:p>
          <w:p w14:paraId="5DC93DBE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527D70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485" w:type="dxa"/>
          </w:tcPr>
          <w:p w14:paraId="2EB3A619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3CF7E32D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6AACFEAA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0CD303E0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73097412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82BA0" w14:paraId="2FCB446C" w14:textId="77777777" w:rsidTr="00D144D8">
        <w:tc>
          <w:tcPr>
            <w:tcW w:w="4101" w:type="dxa"/>
          </w:tcPr>
          <w:p w14:paraId="18E0FC3F" w14:textId="70875FFF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■</w:t>
            </w:r>
            <w:r>
              <w:rPr>
                <w:rFonts w:ascii="ＭＳ 明朝" w:hAnsi="ＭＳ 明朝" w:hint="eastAsia"/>
                <w:sz w:val="22"/>
              </w:rPr>
              <w:t>○○費</w:t>
            </w:r>
          </w:p>
          <w:p w14:paraId="0A39AD72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1BF9680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【内訳】</w:t>
            </w:r>
          </w:p>
          <w:p w14:paraId="531D1D82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1F01E63C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485" w:type="dxa"/>
          </w:tcPr>
          <w:p w14:paraId="06E88B4F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22350009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26C93114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664F24CC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0A1A58BF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82BA0" w14:paraId="2267AB0F" w14:textId="77777777" w:rsidTr="00D144D8">
        <w:tc>
          <w:tcPr>
            <w:tcW w:w="4101" w:type="dxa"/>
          </w:tcPr>
          <w:p w14:paraId="240C9D15" w14:textId="1B21A312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■</w:t>
            </w:r>
          </w:p>
          <w:p w14:paraId="12F2EACD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26687B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【内訳】</w:t>
            </w:r>
          </w:p>
          <w:p w14:paraId="146615A7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2B595A8C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485" w:type="dxa"/>
          </w:tcPr>
          <w:p w14:paraId="1EAF1ECD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3F3D69B3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54D9FABD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320CDFF4" w14:textId="0F6C9D44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7F2DFD9F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82BA0" w14:paraId="720E78D7" w14:textId="77777777" w:rsidTr="00D144D8">
        <w:tc>
          <w:tcPr>
            <w:tcW w:w="4101" w:type="dxa"/>
          </w:tcPr>
          <w:p w14:paraId="7E1A204F" w14:textId="7B154D9D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■</w:t>
            </w:r>
          </w:p>
          <w:p w14:paraId="4B5669F0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4D2B041D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【内訳】</w:t>
            </w:r>
          </w:p>
          <w:p w14:paraId="5221A6D0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700967DB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485" w:type="dxa"/>
          </w:tcPr>
          <w:p w14:paraId="05A9FFFA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65CDBBD6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2C259A34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20ABEC6B" w14:textId="497517F9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60C49ED7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82BA0" w14:paraId="674F36CA" w14:textId="77777777" w:rsidTr="00D144D8">
        <w:tc>
          <w:tcPr>
            <w:tcW w:w="4101" w:type="dxa"/>
          </w:tcPr>
          <w:p w14:paraId="303ECF09" w14:textId="0D61673B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 w:rsidRPr="00823A53">
              <w:rPr>
                <w:rFonts w:ascii="ＭＳ 明朝" w:hAnsi="ＭＳ 明朝" w:hint="eastAsia"/>
                <w:sz w:val="22"/>
              </w:rPr>
              <w:t>■</w:t>
            </w:r>
          </w:p>
          <w:p w14:paraId="74995AB7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3A3A2580" w14:textId="77777777" w:rsidR="00982BA0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【内訳】</w:t>
            </w:r>
          </w:p>
          <w:p w14:paraId="78BC3B11" w14:textId="77777777" w:rsidR="00982BA0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6832E340" w14:textId="77777777" w:rsidR="00982BA0" w:rsidRPr="00823A53" w:rsidRDefault="00982BA0" w:rsidP="00D8082C">
            <w:pPr>
              <w:spacing w:line="28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485" w:type="dxa"/>
          </w:tcPr>
          <w:p w14:paraId="0743381D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38CC7519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6C626DB1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  <w:p w14:paraId="16B51246" w14:textId="77777777" w:rsidR="00982BA0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  <w:p w14:paraId="53651122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982BA0" w14:paraId="3B60CF6E" w14:textId="77777777" w:rsidTr="00D144D8">
        <w:trPr>
          <w:trHeight w:val="463"/>
        </w:trPr>
        <w:tc>
          <w:tcPr>
            <w:tcW w:w="4101" w:type="dxa"/>
            <w:vAlign w:val="center"/>
          </w:tcPr>
          <w:p w14:paraId="64F5E3BC" w14:textId="77777777" w:rsidR="00982BA0" w:rsidRPr="00823A53" w:rsidRDefault="00982BA0" w:rsidP="00D8082C">
            <w:pPr>
              <w:spacing w:line="28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小　計</w:t>
            </w:r>
          </w:p>
        </w:tc>
        <w:tc>
          <w:tcPr>
            <w:tcW w:w="10485" w:type="dxa"/>
            <w:vAlign w:val="center"/>
          </w:tcPr>
          <w:p w14:paraId="482E82E8" w14:textId="77777777" w:rsidR="00982BA0" w:rsidRPr="00823A53" w:rsidRDefault="00982BA0" w:rsidP="00D8082C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3514D69" w14:textId="29C7C99C" w:rsidR="00D144D8" w:rsidRDefault="00D144D8" w:rsidP="00982BA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708E2CB4" w14:textId="7A3A7127" w:rsidR="00D144D8" w:rsidRDefault="00D144D8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172EF7FC" w14:textId="77777777" w:rsidR="00D144D8" w:rsidRDefault="00D144D8" w:rsidP="00D144D8">
      <w:pPr>
        <w:pStyle w:val="a3"/>
        <w:rPr>
          <w:rFonts w:ascii="ＭＳ 明朝" w:hAnsi="ＭＳ 明朝"/>
        </w:rPr>
        <w:sectPr w:rsidR="00D144D8" w:rsidSect="00982BA0">
          <w:pgSz w:w="16838" w:h="11906" w:orient="landscape"/>
          <w:pgMar w:top="1418" w:right="1134" w:bottom="1418" w:left="1134" w:header="720" w:footer="454" w:gutter="0"/>
          <w:cols w:space="720"/>
          <w:noEndnote/>
          <w:docGrid w:linePitch="286"/>
        </w:sectPr>
      </w:pPr>
    </w:p>
    <w:p w14:paraId="61963C12" w14:textId="77777777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様式第５号（第８条関係）</w:t>
      </w:r>
    </w:p>
    <w:p w14:paraId="5B8B63D7" w14:textId="77777777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53F0D74E" w14:textId="5876E275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令和　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980AC84" w14:textId="77777777" w:rsidR="00D144D8" w:rsidRPr="008F050F" w:rsidRDefault="00D144D8" w:rsidP="00D144D8">
      <w:pPr>
        <w:pStyle w:val="a3"/>
        <w:rPr>
          <w:spacing w:val="0"/>
        </w:rPr>
      </w:pPr>
    </w:p>
    <w:p w14:paraId="38673459" w14:textId="77777777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A4FFF7D" w14:textId="77777777" w:rsidR="00D144D8" w:rsidRPr="008F050F" w:rsidRDefault="00D144D8" w:rsidP="00D144D8">
      <w:pPr>
        <w:pStyle w:val="a3"/>
        <w:rPr>
          <w:spacing w:val="0"/>
        </w:rPr>
      </w:pPr>
    </w:p>
    <w:p w14:paraId="1A09515A" w14:textId="77777777" w:rsidR="00D144D8" w:rsidRPr="008F050F" w:rsidRDefault="00D144D8" w:rsidP="00D144D8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282B598" w14:textId="77777777" w:rsidR="00D144D8" w:rsidRPr="008F050F" w:rsidRDefault="00D144D8" w:rsidP="00D144D8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D144D8">
        <w:rPr>
          <w:rFonts w:ascii="ＭＳ 明朝" w:hAnsi="ＭＳ 明朝" w:hint="eastAsia"/>
          <w:spacing w:val="57"/>
          <w:fitText w:val="800" w:id="-725424128"/>
        </w:rPr>
        <w:t>団体</w:t>
      </w:r>
      <w:r w:rsidRPr="00D144D8">
        <w:rPr>
          <w:rFonts w:ascii="ＭＳ 明朝" w:hAnsi="ＭＳ 明朝" w:hint="eastAsia"/>
          <w:fitText w:val="800" w:id="-725424128"/>
        </w:rPr>
        <w:t>名</w:t>
      </w:r>
    </w:p>
    <w:p w14:paraId="1B7D8880" w14:textId="77777777" w:rsidR="00D144D8" w:rsidRPr="008F050F" w:rsidRDefault="00D144D8" w:rsidP="00D144D8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39EA48C7" w14:textId="77777777" w:rsidR="00D144D8" w:rsidRPr="008F050F" w:rsidRDefault="00D144D8" w:rsidP="00D144D8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6BF6CF8F" w14:textId="77777777" w:rsidR="00D144D8" w:rsidRPr="008F050F" w:rsidRDefault="00D144D8" w:rsidP="00D144D8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D144D8">
        <w:rPr>
          <w:rFonts w:ascii="ＭＳ 明朝" w:hAnsi="ＭＳ 明朝" w:hint="eastAsia"/>
          <w:color w:val="000000" w:themeColor="text1"/>
          <w:spacing w:val="0"/>
          <w:w w:val="80"/>
          <w:fitText w:val="760" w:id="-725424127"/>
        </w:rPr>
        <w:t>電子メール</w:t>
      </w:r>
    </w:p>
    <w:p w14:paraId="768595E9" w14:textId="77777777" w:rsidR="00D144D8" w:rsidRPr="008F050F" w:rsidRDefault="00D144D8" w:rsidP="00D144D8">
      <w:pPr>
        <w:pStyle w:val="a3"/>
        <w:rPr>
          <w:color w:val="000000" w:themeColor="text1"/>
          <w:spacing w:val="0"/>
        </w:rPr>
      </w:pPr>
    </w:p>
    <w:p w14:paraId="6E93B3D7" w14:textId="437359B9" w:rsidR="00D144D8" w:rsidRPr="008F050F" w:rsidRDefault="00D144D8" w:rsidP="00D144D8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</w:t>
      </w:r>
      <w:r w:rsidR="00496502">
        <w:rPr>
          <w:rFonts w:ascii="ＭＳ 明朝" w:hAnsi="ＭＳ 明朝" w:hint="eastAsia"/>
          <w:color w:val="000000" w:themeColor="text1"/>
        </w:rPr>
        <w:t xml:space="preserve"> 新産</w:t>
      </w:r>
      <w:r w:rsidRPr="008F050F">
        <w:rPr>
          <w:rFonts w:ascii="ＭＳ 明朝" w:hAnsi="ＭＳ 明朝" w:hint="eastAsia"/>
          <w:color w:val="000000" w:themeColor="text1"/>
        </w:rPr>
        <w:t>第　　　　号により交付決定のあった</w:t>
      </w:r>
      <w:r>
        <w:rPr>
          <w:rFonts w:ascii="ＭＳ 明朝" w:hAnsi="ＭＳ 明朝" w:hint="eastAsia"/>
          <w:color w:val="000000" w:themeColor="text1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ひょうごオープンイノベーション推進事業費補助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第８条第１項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336724C9" w14:textId="77777777" w:rsidR="00D144D8" w:rsidRPr="008F050F" w:rsidRDefault="00D144D8" w:rsidP="00D144D8">
      <w:pPr>
        <w:pStyle w:val="a3"/>
        <w:rPr>
          <w:spacing w:val="0"/>
        </w:rPr>
      </w:pPr>
    </w:p>
    <w:p w14:paraId="16FAF93B" w14:textId="77777777" w:rsidR="00D144D8" w:rsidRPr="008F050F" w:rsidRDefault="00D144D8" w:rsidP="00D144D8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3538077A" w14:textId="77777777" w:rsidR="00D144D8" w:rsidRPr="008F050F" w:rsidRDefault="00D144D8" w:rsidP="00D144D8">
      <w:pPr>
        <w:pStyle w:val="a3"/>
        <w:rPr>
          <w:spacing w:val="0"/>
        </w:rPr>
      </w:pPr>
    </w:p>
    <w:p w14:paraId="4183B241" w14:textId="77777777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745A46C5" w14:textId="77777777" w:rsidR="00D144D8" w:rsidRPr="008F050F" w:rsidRDefault="00D144D8" w:rsidP="00D144D8">
      <w:pPr>
        <w:pStyle w:val="a3"/>
        <w:rPr>
          <w:spacing w:val="0"/>
        </w:rPr>
      </w:pPr>
    </w:p>
    <w:p w14:paraId="4659E7A1" w14:textId="77777777" w:rsidR="00D144D8" w:rsidRPr="008F050F" w:rsidRDefault="00D144D8" w:rsidP="00D144D8">
      <w:pPr>
        <w:pStyle w:val="a3"/>
        <w:rPr>
          <w:spacing w:val="0"/>
        </w:rPr>
      </w:pPr>
    </w:p>
    <w:p w14:paraId="0217F345" w14:textId="7E14FF28" w:rsidR="00D144D8" w:rsidRPr="008F050F" w:rsidRDefault="00D144D8" w:rsidP="00D144D8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6BDC4121" w14:textId="637221D4" w:rsidR="00D144D8" w:rsidRPr="008F050F" w:rsidRDefault="00D144D8" w:rsidP="00D144D8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D144D8">
        <w:rPr>
          <w:rFonts w:ascii="ＭＳ 明朝" w:hAnsi="ＭＳ 明朝" w:hint="eastAsia"/>
          <w:spacing w:val="26"/>
          <w:fitText w:val="1400" w:id="-725424126"/>
        </w:rPr>
        <w:t>中止予定期</w:t>
      </w:r>
      <w:r w:rsidRPr="00D144D8">
        <w:rPr>
          <w:rFonts w:ascii="ＭＳ 明朝" w:hAnsi="ＭＳ 明朝" w:hint="eastAsia"/>
          <w:spacing w:val="0"/>
          <w:fitText w:val="1400" w:id="-725424126"/>
        </w:rPr>
        <w:t>間</w:t>
      </w:r>
      <w:r>
        <w:rPr>
          <w:rFonts w:ascii="ＭＳ 明朝" w:hAnsi="ＭＳ 明朝"/>
          <w:spacing w:val="2"/>
        </w:rPr>
        <w:tab/>
      </w:r>
      <w:r>
        <w:rPr>
          <w:rFonts w:ascii="ＭＳ 明朝" w:hAnsi="ＭＳ 明朝"/>
          <w:spacing w:val="2"/>
        </w:rPr>
        <w:tab/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7BBB8F7D" w14:textId="77777777" w:rsidR="00D144D8" w:rsidRPr="008F050F" w:rsidRDefault="00D144D8" w:rsidP="00D144D8">
      <w:pPr>
        <w:pStyle w:val="a3"/>
        <w:rPr>
          <w:spacing w:val="0"/>
        </w:rPr>
      </w:pPr>
    </w:p>
    <w:p w14:paraId="657CB2F5" w14:textId="77777777" w:rsidR="00D144D8" w:rsidRPr="008F050F" w:rsidRDefault="00D144D8" w:rsidP="00D144D8">
      <w:pPr>
        <w:pStyle w:val="a3"/>
        <w:rPr>
          <w:spacing w:val="0"/>
        </w:rPr>
      </w:pPr>
    </w:p>
    <w:p w14:paraId="7BEA4747" w14:textId="77777777" w:rsidR="00D144D8" w:rsidRDefault="00D144D8" w:rsidP="00D144D8">
      <w:pPr>
        <w:pStyle w:val="a3"/>
        <w:rPr>
          <w:spacing w:val="0"/>
        </w:rPr>
      </w:pPr>
    </w:p>
    <w:p w14:paraId="65BD6CAC" w14:textId="77777777" w:rsidR="00D144D8" w:rsidRDefault="00D144D8" w:rsidP="00D144D8">
      <w:pPr>
        <w:pStyle w:val="a3"/>
        <w:rPr>
          <w:spacing w:val="0"/>
        </w:rPr>
      </w:pPr>
    </w:p>
    <w:p w14:paraId="2EFEE252" w14:textId="77777777" w:rsidR="00D144D8" w:rsidRDefault="00D144D8" w:rsidP="00D144D8">
      <w:pPr>
        <w:pStyle w:val="a3"/>
        <w:rPr>
          <w:spacing w:val="0"/>
        </w:rPr>
      </w:pPr>
    </w:p>
    <w:p w14:paraId="0DE6DED8" w14:textId="77777777" w:rsidR="0052091D" w:rsidRDefault="0052091D" w:rsidP="00D144D8">
      <w:pPr>
        <w:pStyle w:val="a3"/>
        <w:rPr>
          <w:spacing w:val="0"/>
        </w:rPr>
      </w:pPr>
    </w:p>
    <w:p w14:paraId="2BF2718D" w14:textId="77777777" w:rsidR="0052091D" w:rsidRDefault="0052091D" w:rsidP="00D144D8">
      <w:pPr>
        <w:pStyle w:val="a3"/>
        <w:rPr>
          <w:spacing w:val="0"/>
        </w:rPr>
      </w:pPr>
    </w:p>
    <w:p w14:paraId="3470C338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lastRenderedPageBreak/>
        <w:t>様式第</w:t>
      </w:r>
      <w:r w:rsidRPr="008F050F">
        <w:rPr>
          <w:rFonts w:ascii="ＭＳ 明朝" w:hAnsi="ＭＳ 明朝" w:hint="eastAsia"/>
          <w:color w:val="000000" w:themeColor="text1"/>
        </w:rPr>
        <w:t>７号（第９条関係）</w:t>
      </w:r>
    </w:p>
    <w:p w14:paraId="64FE1CF9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3CA2E668" w14:textId="371B299E" w:rsidR="0052091D" w:rsidRPr="008F050F" w:rsidRDefault="0052091D" w:rsidP="0052091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令和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14:paraId="506DF29B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</w:p>
    <w:p w14:paraId="25010172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32A143CA" w14:textId="77777777" w:rsidR="0052091D" w:rsidRPr="008F050F" w:rsidRDefault="0052091D" w:rsidP="0052091D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14:paraId="6FB259E5" w14:textId="77777777" w:rsidR="0052091D" w:rsidRPr="008F050F" w:rsidRDefault="0052091D" w:rsidP="0052091D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52091D">
        <w:rPr>
          <w:rFonts w:ascii="ＭＳ 明朝" w:hAnsi="ＭＳ 明朝" w:hint="eastAsia"/>
          <w:color w:val="000000" w:themeColor="text1"/>
          <w:spacing w:val="57"/>
          <w:fitText w:val="800" w:id="-725423104"/>
        </w:rPr>
        <w:t>団体</w:t>
      </w:r>
      <w:r w:rsidRPr="0052091D">
        <w:rPr>
          <w:rFonts w:ascii="ＭＳ 明朝" w:hAnsi="ＭＳ 明朝" w:hint="eastAsia"/>
          <w:color w:val="000000" w:themeColor="text1"/>
          <w:fitText w:val="800" w:id="-725423104"/>
        </w:rPr>
        <w:t>名</w:t>
      </w:r>
    </w:p>
    <w:p w14:paraId="282FAB44" w14:textId="77777777" w:rsidR="0052091D" w:rsidRPr="008F050F" w:rsidRDefault="0052091D" w:rsidP="0052091D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47CA19F5" w14:textId="77777777" w:rsidR="0052091D" w:rsidRPr="008F050F" w:rsidRDefault="0052091D" w:rsidP="0052091D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　　－　　　　番</w:t>
      </w:r>
    </w:p>
    <w:p w14:paraId="2F52A612" w14:textId="77777777" w:rsidR="0052091D" w:rsidRPr="008F050F" w:rsidRDefault="0052091D" w:rsidP="0052091D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52091D">
        <w:rPr>
          <w:rFonts w:ascii="ＭＳ 明朝" w:hAnsi="ＭＳ 明朝" w:hint="eastAsia"/>
          <w:color w:val="000000" w:themeColor="text1"/>
          <w:spacing w:val="0"/>
          <w:w w:val="80"/>
          <w:fitText w:val="760" w:id="-725423103"/>
        </w:rPr>
        <w:t>電子メール</w:t>
      </w:r>
    </w:p>
    <w:p w14:paraId="10B9C0C1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</w:p>
    <w:p w14:paraId="41247924" w14:textId="13F986DD" w:rsidR="0052091D" w:rsidRPr="008F050F" w:rsidRDefault="0052091D" w:rsidP="0052091D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>
        <w:rPr>
          <w:rFonts w:ascii="ＭＳ 明朝" w:hAnsi="ＭＳ 明朝" w:hint="eastAsia"/>
          <w:color w:val="000000" w:themeColor="text1"/>
          <w:spacing w:val="2"/>
        </w:rPr>
        <w:t>新産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</w:t>
      </w:r>
      <w:r>
        <w:rPr>
          <w:rFonts w:ascii="ＭＳ 明朝" w:hAnsi="ＭＳ 明朝" w:hint="eastAsia"/>
          <w:color w:val="000000" w:themeColor="text1"/>
        </w:rPr>
        <w:t>令和７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ひょうごオープンイノベーション推進事業費補助</w:t>
      </w:r>
      <w:r w:rsidRPr="008F050F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事業については、下記のとおり事業の遂行が困難となったので、補助金交付要綱第９条第２項の規定に基づき、報告します。</w:t>
      </w:r>
    </w:p>
    <w:p w14:paraId="2F48296E" w14:textId="77777777" w:rsidR="0052091D" w:rsidRPr="008F050F" w:rsidRDefault="0052091D" w:rsidP="0052091D">
      <w:pPr>
        <w:pStyle w:val="a3"/>
        <w:rPr>
          <w:color w:val="000000" w:themeColor="text1"/>
          <w:spacing w:val="0"/>
        </w:rPr>
      </w:pPr>
    </w:p>
    <w:p w14:paraId="7E6A2225" w14:textId="77777777" w:rsidR="0052091D" w:rsidRPr="008F050F" w:rsidRDefault="0052091D" w:rsidP="0052091D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48ACE6B1" w14:textId="77777777" w:rsidR="0052091D" w:rsidRPr="008F050F" w:rsidRDefault="0052091D" w:rsidP="0052091D">
      <w:pPr>
        <w:pStyle w:val="a3"/>
        <w:rPr>
          <w:spacing w:val="0"/>
        </w:rPr>
      </w:pPr>
    </w:p>
    <w:p w14:paraId="2C1AFAE1" w14:textId="77777777" w:rsidR="0052091D" w:rsidRPr="008F050F" w:rsidRDefault="0052091D" w:rsidP="0052091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事業の遂行が困難な理由</w:t>
      </w:r>
    </w:p>
    <w:p w14:paraId="221756C4" w14:textId="77777777" w:rsidR="0052091D" w:rsidRPr="008F050F" w:rsidRDefault="0052091D" w:rsidP="0052091D">
      <w:pPr>
        <w:pStyle w:val="a3"/>
        <w:rPr>
          <w:spacing w:val="0"/>
        </w:rPr>
      </w:pPr>
    </w:p>
    <w:p w14:paraId="74686C8D" w14:textId="77777777" w:rsidR="0052091D" w:rsidRPr="008F050F" w:rsidRDefault="0052091D" w:rsidP="0052091D">
      <w:pPr>
        <w:pStyle w:val="a3"/>
        <w:rPr>
          <w:spacing w:val="0"/>
        </w:rPr>
      </w:pPr>
    </w:p>
    <w:p w14:paraId="651944C6" w14:textId="77777777" w:rsidR="0052091D" w:rsidRPr="008F050F" w:rsidRDefault="0052091D" w:rsidP="0052091D">
      <w:pPr>
        <w:pStyle w:val="a3"/>
        <w:rPr>
          <w:spacing w:val="0"/>
        </w:rPr>
      </w:pPr>
    </w:p>
    <w:p w14:paraId="15703AF8" w14:textId="77777777" w:rsidR="0052091D" w:rsidRPr="008F050F" w:rsidRDefault="0052091D" w:rsidP="0052091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今後の見通しと所見</w:t>
      </w:r>
    </w:p>
    <w:p w14:paraId="0D930A2C" w14:textId="77777777" w:rsidR="0052091D" w:rsidRPr="008F050F" w:rsidRDefault="0052091D" w:rsidP="0052091D">
      <w:pPr>
        <w:pStyle w:val="a3"/>
        <w:rPr>
          <w:rFonts w:ascii="ＭＳ 明朝" w:hAnsi="ＭＳ 明朝"/>
        </w:rPr>
      </w:pPr>
    </w:p>
    <w:p w14:paraId="5CF9F7CC" w14:textId="77777777" w:rsidR="0052091D" w:rsidRPr="008F050F" w:rsidRDefault="0052091D" w:rsidP="0052091D">
      <w:pPr>
        <w:pStyle w:val="a3"/>
        <w:rPr>
          <w:rFonts w:ascii="ＭＳ 明朝" w:hAnsi="ＭＳ 明朝"/>
        </w:rPr>
      </w:pPr>
    </w:p>
    <w:p w14:paraId="7CA447B0" w14:textId="77777777" w:rsidR="0052091D" w:rsidRPr="008F050F" w:rsidRDefault="0052091D" w:rsidP="0052091D">
      <w:pPr>
        <w:pStyle w:val="a3"/>
        <w:rPr>
          <w:rFonts w:ascii="ＭＳ 明朝" w:hAnsi="ＭＳ 明朝"/>
        </w:rPr>
      </w:pPr>
    </w:p>
    <w:p w14:paraId="4AE7D3BB" w14:textId="10AD6F0D" w:rsidR="0052091D" w:rsidRPr="0052091D" w:rsidRDefault="0052091D" w:rsidP="0052091D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52091D" w:rsidRPr="0052091D" w:rsidSect="00D144D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4EE2A" w14:textId="77777777" w:rsidR="005B34C2" w:rsidRDefault="005B34C2" w:rsidP="00E65237">
      <w:r>
        <w:separator/>
      </w:r>
    </w:p>
  </w:endnote>
  <w:endnote w:type="continuationSeparator" w:id="0">
    <w:p w14:paraId="181912C1" w14:textId="77777777" w:rsidR="005B34C2" w:rsidRDefault="005B34C2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7665536"/>
      <w:docPartObj>
        <w:docPartGallery w:val="Page Numbers (Bottom of Page)"/>
        <w:docPartUnique/>
      </w:docPartObj>
    </w:sdtPr>
    <w:sdtEndPr/>
    <w:sdtContent>
      <w:p w14:paraId="100E9640" w14:textId="77777777" w:rsidR="00C76D32" w:rsidRDefault="00C76D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438F">
          <w:rPr>
            <w:noProof/>
            <w:lang w:val="ja-JP"/>
          </w:rPr>
          <w:t>1</w:t>
        </w:r>
        <w:r>
          <w:fldChar w:fldCharType="end"/>
        </w:r>
      </w:p>
    </w:sdtContent>
  </w:sdt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3BC20" w14:textId="77777777" w:rsidR="005B34C2" w:rsidRDefault="005B34C2" w:rsidP="00E65237">
      <w:r>
        <w:separator/>
      </w:r>
    </w:p>
  </w:footnote>
  <w:footnote w:type="continuationSeparator" w:id="0">
    <w:p w14:paraId="3C6E31D5" w14:textId="77777777" w:rsidR="005B34C2" w:rsidRDefault="005B34C2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92DF0"/>
    <w:rsid w:val="000B7985"/>
    <w:rsid w:val="000E364A"/>
    <w:rsid w:val="000F32FB"/>
    <w:rsid w:val="00102EC0"/>
    <w:rsid w:val="001032AE"/>
    <w:rsid w:val="00113E0C"/>
    <w:rsid w:val="001469C2"/>
    <w:rsid w:val="00165606"/>
    <w:rsid w:val="00191E42"/>
    <w:rsid w:val="001F3EA5"/>
    <w:rsid w:val="002014F5"/>
    <w:rsid w:val="00215B38"/>
    <w:rsid w:val="00223BCB"/>
    <w:rsid w:val="00226AEE"/>
    <w:rsid w:val="002273AE"/>
    <w:rsid w:val="0026005B"/>
    <w:rsid w:val="00275ABF"/>
    <w:rsid w:val="002D749A"/>
    <w:rsid w:val="002F663F"/>
    <w:rsid w:val="00310899"/>
    <w:rsid w:val="00313344"/>
    <w:rsid w:val="00323310"/>
    <w:rsid w:val="003247A9"/>
    <w:rsid w:val="003251A2"/>
    <w:rsid w:val="00365FEE"/>
    <w:rsid w:val="003906E0"/>
    <w:rsid w:val="003B2DA9"/>
    <w:rsid w:val="003B67E4"/>
    <w:rsid w:val="003D4260"/>
    <w:rsid w:val="003D48CB"/>
    <w:rsid w:val="004073FF"/>
    <w:rsid w:val="00420B41"/>
    <w:rsid w:val="0042629D"/>
    <w:rsid w:val="004555F8"/>
    <w:rsid w:val="004711BA"/>
    <w:rsid w:val="00496502"/>
    <w:rsid w:val="004A55BC"/>
    <w:rsid w:val="004A62F7"/>
    <w:rsid w:val="004A7D49"/>
    <w:rsid w:val="004A7E2D"/>
    <w:rsid w:val="004B3AEB"/>
    <w:rsid w:val="004D7763"/>
    <w:rsid w:val="004E39D9"/>
    <w:rsid w:val="004F0120"/>
    <w:rsid w:val="004F1CD8"/>
    <w:rsid w:val="004F624F"/>
    <w:rsid w:val="0052091D"/>
    <w:rsid w:val="00521F30"/>
    <w:rsid w:val="005442BF"/>
    <w:rsid w:val="00554F9C"/>
    <w:rsid w:val="005A5B6E"/>
    <w:rsid w:val="005A5EEF"/>
    <w:rsid w:val="005B34C2"/>
    <w:rsid w:val="005B7E10"/>
    <w:rsid w:val="005C79BB"/>
    <w:rsid w:val="005E0515"/>
    <w:rsid w:val="005E6D3A"/>
    <w:rsid w:val="00623E92"/>
    <w:rsid w:val="00636894"/>
    <w:rsid w:val="0066220C"/>
    <w:rsid w:val="006759A9"/>
    <w:rsid w:val="006A49C7"/>
    <w:rsid w:val="006B6FBC"/>
    <w:rsid w:val="006D6BC6"/>
    <w:rsid w:val="006D74A1"/>
    <w:rsid w:val="007211F2"/>
    <w:rsid w:val="00723953"/>
    <w:rsid w:val="00725034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8C23B3"/>
    <w:rsid w:val="008E0C06"/>
    <w:rsid w:val="00927DB8"/>
    <w:rsid w:val="00963925"/>
    <w:rsid w:val="00973C6C"/>
    <w:rsid w:val="00982BA0"/>
    <w:rsid w:val="00984FEA"/>
    <w:rsid w:val="0098722F"/>
    <w:rsid w:val="00987575"/>
    <w:rsid w:val="009B4631"/>
    <w:rsid w:val="009C5424"/>
    <w:rsid w:val="009D66B0"/>
    <w:rsid w:val="009E18EB"/>
    <w:rsid w:val="009F2403"/>
    <w:rsid w:val="009F3B60"/>
    <w:rsid w:val="00A047AC"/>
    <w:rsid w:val="00A13D1B"/>
    <w:rsid w:val="00A2573E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51A7"/>
    <w:rsid w:val="00AE149D"/>
    <w:rsid w:val="00AF0EA2"/>
    <w:rsid w:val="00B27D81"/>
    <w:rsid w:val="00B30157"/>
    <w:rsid w:val="00B72153"/>
    <w:rsid w:val="00B93D4F"/>
    <w:rsid w:val="00BB63EA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44D8"/>
    <w:rsid w:val="00D159E3"/>
    <w:rsid w:val="00D242CB"/>
    <w:rsid w:val="00D43E69"/>
    <w:rsid w:val="00D9550F"/>
    <w:rsid w:val="00DB2030"/>
    <w:rsid w:val="00DC5D9D"/>
    <w:rsid w:val="00DD5573"/>
    <w:rsid w:val="00DE37F3"/>
    <w:rsid w:val="00DE64F5"/>
    <w:rsid w:val="00DF283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12E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B4631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9B4631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B4631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9B463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0D38CEB4496E478B0DF2A3AA45BB96" ma:contentTypeVersion="" ma:contentTypeDescription="新しいドキュメントを作成します。" ma:contentTypeScope="" ma:versionID="802d6aab658f38091d8e771919c3e1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46987-C249-44D6-AE00-B7736944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E2C26-21EE-4FDD-A762-7E59CDCD4A21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DCF346D-3BB4-4A80-92CB-2246A4DBE4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13</TotalTime>
  <Pages>5</Pages>
  <Words>836</Words>
  <Characters>1556</Characters>
  <Application>Microsoft Office Word</Application>
  <DocSecurity>0</DocSecurity>
  <Lines>12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足立　公志</cp:lastModifiedBy>
  <cp:revision>6</cp:revision>
  <cp:lastPrinted>2022-02-21T07:39:00Z</cp:lastPrinted>
  <dcterms:created xsi:type="dcterms:W3CDTF">2025-04-24T00:55:00Z</dcterms:created>
  <dcterms:modified xsi:type="dcterms:W3CDTF">2025-04-24T02:55:00Z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0x010100B30D38CEB4496E478B0DF2A3AA45BB96</vt:lpwstr>
  </property>
</Properties>
</file>