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718E" w14:textId="02F931A4" w:rsidR="00B56644" w:rsidRPr="00C35225" w:rsidRDefault="00B56644" w:rsidP="00B56644">
      <w:pPr>
        <w:autoSpaceDE w:val="0"/>
        <w:autoSpaceDN w:val="0"/>
        <w:rPr>
          <w:rFonts w:ascii="ＭＳ 明朝"/>
          <w:szCs w:val="21"/>
          <w:highlight w:val="yellow"/>
        </w:rPr>
      </w:pPr>
      <w:r w:rsidRPr="00C35225">
        <w:rPr>
          <w:rFonts w:ascii="ＭＳ 明朝" w:hint="eastAsia"/>
          <w:szCs w:val="21"/>
        </w:rPr>
        <w:t>様式</w:t>
      </w:r>
      <w:r w:rsidR="00A95584">
        <w:rPr>
          <w:rFonts w:ascii="ＭＳ 明朝" w:hint="eastAsia"/>
          <w:szCs w:val="21"/>
        </w:rPr>
        <w:t>２</w:t>
      </w:r>
    </w:p>
    <w:p w14:paraId="772737DD" w14:textId="25A6C99A" w:rsidR="00B56644" w:rsidRPr="00726AC1" w:rsidRDefault="0009167B" w:rsidP="00B56644">
      <w:pPr>
        <w:autoSpaceDE w:val="0"/>
        <w:autoSpaceDN w:val="0"/>
        <w:ind w:firstLineChars="100" w:firstLine="320"/>
        <w:jc w:val="center"/>
        <w:rPr>
          <w:rFonts w:ascii="ＭＳ 明朝"/>
          <w:sz w:val="32"/>
          <w:szCs w:val="32"/>
        </w:rPr>
      </w:pPr>
      <w:r w:rsidRPr="00726AC1">
        <w:rPr>
          <w:rFonts w:ascii="ＭＳ 明朝" w:hint="eastAsia"/>
          <w:sz w:val="32"/>
          <w:szCs w:val="32"/>
        </w:rPr>
        <w:t>ＳＤＧｓ推進宣言に係る誓約</w:t>
      </w:r>
      <w:r w:rsidR="00B56644" w:rsidRPr="00726AC1">
        <w:rPr>
          <w:rFonts w:ascii="ＭＳ 明朝" w:hint="eastAsia"/>
          <w:sz w:val="32"/>
          <w:szCs w:val="32"/>
        </w:rPr>
        <w:t>書</w:t>
      </w:r>
    </w:p>
    <w:p w14:paraId="36970CFA" w14:textId="77777777" w:rsidR="00B56644" w:rsidRPr="00726AC1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462AC449" w14:textId="234A8375" w:rsidR="00A50040" w:rsidRPr="005B0971" w:rsidRDefault="00802CF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令和</w:t>
      </w:r>
      <w:r w:rsidR="00B30E98" w:rsidRPr="005B0971">
        <w:rPr>
          <w:rFonts w:ascii="ＭＳ 明朝" w:hint="eastAsia"/>
          <w:szCs w:val="21"/>
        </w:rPr>
        <w:t>６</w:t>
      </w:r>
      <w:r w:rsidRPr="005B0971">
        <w:rPr>
          <w:rFonts w:ascii="ＭＳ 明朝" w:hint="eastAsia"/>
          <w:szCs w:val="21"/>
        </w:rPr>
        <w:t>年度じばさん兵庫</w:t>
      </w:r>
      <w:r w:rsidR="00A50040" w:rsidRPr="005B0971">
        <w:rPr>
          <w:rFonts w:ascii="ＭＳ 明朝" w:hint="eastAsia"/>
          <w:szCs w:val="21"/>
        </w:rPr>
        <w:t>ＳＤＧｓ推進事業</w:t>
      </w:r>
      <w:r w:rsidR="00150BC5" w:rsidRPr="005B0971">
        <w:rPr>
          <w:rFonts w:ascii="ＭＳ 明朝" w:hint="eastAsia"/>
          <w:szCs w:val="21"/>
        </w:rPr>
        <w:t>補助金</w:t>
      </w:r>
      <w:r w:rsidR="00A50040" w:rsidRPr="005B0971">
        <w:rPr>
          <w:rFonts w:ascii="ＭＳ 明朝" w:hint="eastAsia"/>
          <w:szCs w:val="21"/>
        </w:rPr>
        <w:t>の</w:t>
      </w:r>
      <w:r w:rsidR="00150BC5" w:rsidRPr="005B0971">
        <w:rPr>
          <w:rFonts w:ascii="ＭＳ 明朝" w:hint="eastAsia"/>
          <w:szCs w:val="21"/>
        </w:rPr>
        <w:t>事業</w:t>
      </w:r>
      <w:r w:rsidR="00A50040" w:rsidRPr="005B0971">
        <w:rPr>
          <w:rFonts w:ascii="ＭＳ 明朝" w:hint="eastAsia"/>
          <w:szCs w:val="21"/>
        </w:rPr>
        <w:t>応募を行うにあたり、</w:t>
      </w:r>
      <w:r w:rsidR="00E757B7" w:rsidRPr="005B0971">
        <w:rPr>
          <w:rFonts w:ascii="ＭＳ 明朝" w:hint="eastAsia"/>
          <w:szCs w:val="21"/>
        </w:rPr>
        <w:t>ＳＤＧｓ推進宣言に関して</w:t>
      </w:r>
      <w:r w:rsidR="00A50040" w:rsidRPr="005B0971">
        <w:rPr>
          <w:rFonts w:ascii="ＭＳ 明朝" w:hint="eastAsia"/>
          <w:szCs w:val="21"/>
        </w:rPr>
        <w:t>下記のとおり誓約します。</w:t>
      </w:r>
    </w:p>
    <w:p w14:paraId="44072B5A" w14:textId="15823024" w:rsidR="00A50040" w:rsidRPr="005B0971" w:rsidRDefault="00A50040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なお、誓約事項に関し、県が行う一切の措置に異議なく同意します。</w:t>
      </w:r>
    </w:p>
    <w:p w14:paraId="3E7D8C27" w14:textId="77777777" w:rsidR="00A50040" w:rsidRPr="005B0971" w:rsidRDefault="00A50040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214B633C" w14:textId="77777777" w:rsidR="00A50040" w:rsidRPr="005B0971" w:rsidRDefault="00A50040" w:rsidP="00A50040">
      <w:pPr>
        <w:autoSpaceDE w:val="0"/>
        <w:autoSpaceDN w:val="0"/>
        <w:ind w:firstLineChars="100" w:firstLine="210"/>
        <w:jc w:val="center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記</w:t>
      </w:r>
    </w:p>
    <w:p w14:paraId="642AB875" w14:textId="77777777" w:rsidR="00A50040" w:rsidRPr="005B0971" w:rsidRDefault="00A50040" w:rsidP="00A50040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0D822D5A" w14:textId="76B7CE7F" w:rsidR="00A50040" w:rsidRPr="005B0971" w:rsidRDefault="00A50040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１　公益財団法人ひょうご産業活性化センターによる「ひょうご産業ＳＤＧｓ推進宣言事業」において、ＳＤＧｓ推進宣言の登録</w:t>
      </w:r>
      <w:r w:rsidR="0032502E" w:rsidRPr="005B0971">
        <w:rPr>
          <w:rFonts w:ascii="ＭＳ 明朝" w:hint="eastAsia"/>
          <w:szCs w:val="21"/>
        </w:rPr>
        <w:t>申請</w:t>
      </w:r>
      <w:r w:rsidRPr="005B0971">
        <w:rPr>
          <w:rFonts w:ascii="ＭＳ 明朝" w:hint="eastAsia"/>
          <w:szCs w:val="21"/>
        </w:rPr>
        <w:t>を</w:t>
      </w:r>
      <w:r w:rsidR="009415D2" w:rsidRPr="005B0971">
        <w:rPr>
          <w:rFonts w:ascii="ＭＳ 明朝" w:hint="eastAsia"/>
          <w:szCs w:val="21"/>
        </w:rPr>
        <w:t>行うこと</w:t>
      </w:r>
      <w:r w:rsidRPr="005B0971">
        <w:rPr>
          <w:rFonts w:ascii="ＭＳ 明朝" w:hint="eastAsia"/>
          <w:szCs w:val="21"/>
        </w:rPr>
        <w:t>。</w:t>
      </w:r>
    </w:p>
    <w:p w14:paraId="21DCFADF" w14:textId="77777777" w:rsidR="00A50040" w:rsidRPr="005B0971" w:rsidRDefault="00A50040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14:paraId="1794387C" w14:textId="3E74B7B3" w:rsidR="00A50040" w:rsidRPr="005B0971" w:rsidRDefault="00A50040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２　ＳＤＧｓ</w:t>
      </w:r>
      <w:r w:rsidR="009415D2" w:rsidRPr="005B0971">
        <w:rPr>
          <w:rFonts w:ascii="ＭＳ 明朝" w:hint="eastAsia"/>
          <w:szCs w:val="21"/>
        </w:rPr>
        <w:t>推進</w:t>
      </w:r>
      <w:r w:rsidRPr="005B0971">
        <w:rPr>
          <w:rFonts w:ascii="ＭＳ 明朝" w:hint="eastAsia"/>
          <w:szCs w:val="21"/>
        </w:rPr>
        <w:t>宣言</w:t>
      </w:r>
      <w:r w:rsidR="009415D2" w:rsidRPr="005B0971">
        <w:rPr>
          <w:rFonts w:ascii="ＭＳ 明朝" w:hint="eastAsia"/>
          <w:szCs w:val="21"/>
        </w:rPr>
        <w:t>の</w:t>
      </w:r>
      <w:r w:rsidRPr="005B0971">
        <w:rPr>
          <w:rFonts w:ascii="ＭＳ 明朝" w:hint="eastAsia"/>
          <w:szCs w:val="21"/>
        </w:rPr>
        <w:t>登録</w:t>
      </w:r>
      <w:r w:rsidR="0032502E" w:rsidRPr="005B0971">
        <w:rPr>
          <w:rFonts w:ascii="ＭＳ 明朝" w:hint="eastAsia"/>
          <w:szCs w:val="21"/>
        </w:rPr>
        <w:t>申請</w:t>
      </w:r>
      <w:r w:rsidR="00802CF4" w:rsidRPr="005B0971">
        <w:rPr>
          <w:rFonts w:ascii="ＭＳ 明朝" w:hint="eastAsia"/>
          <w:szCs w:val="21"/>
        </w:rPr>
        <w:t>は、令</w:t>
      </w:r>
      <w:bookmarkStart w:id="0" w:name="_GoBack"/>
      <w:bookmarkEnd w:id="0"/>
      <w:r w:rsidR="00802CF4" w:rsidRPr="005B0971">
        <w:rPr>
          <w:rFonts w:ascii="ＭＳ 明朝" w:hint="eastAsia"/>
          <w:szCs w:val="21"/>
        </w:rPr>
        <w:t>和</w:t>
      </w:r>
      <w:r w:rsidR="00B30E98" w:rsidRPr="005B0971">
        <w:rPr>
          <w:rFonts w:ascii="ＭＳ 明朝" w:hint="eastAsia"/>
          <w:szCs w:val="21"/>
        </w:rPr>
        <w:t>６</w:t>
      </w:r>
      <w:r w:rsidR="00802CF4" w:rsidRPr="005B0971">
        <w:rPr>
          <w:rFonts w:ascii="ＭＳ 明朝" w:hint="eastAsia"/>
          <w:szCs w:val="21"/>
        </w:rPr>
        <w:t>年度じばさん兵庫</w:t>
      </w:r>
      <w:r w:rsidRPr="005B0971">
        <w:rPr>
          <w:rFonts w:ascii="ＭＳ 明朝" w:hint="eastAsia"/>
          <w:szCs w:val="21"/>
        </w:rPr>
        <w:t>ＳＤＧｓ推進事業の事業完了年月日までに行</w:t>
      </w:r>
      <w:r w:rsidR="009415D2" w:rsidRPr="005B0971">
        <w:rPr>
          <w:rFonts w:ascii="ＭＳ 明朝" w:hint="eastAsia"/>
          <w:szCs w:val="21"/>
        </w:rPr>
        <w:t>うこと</w:t>
      </w:r>
      <w:r w:rsidRPr="005B0971">
        <w:rPr>
          <w:rFonts w:ascii="ＭＳ 明朝" w:hint="eastAsia"/>
          <w:szCs w:val="21"/>
        </w:rPr>
        <w:t>。</w:t>
      </w:r>
    </w:p>
    <w:p w14:paraId="7FF04976" w14:textId="403F400F" w:rsidR="00044674" w:rsidRPr="005B0971" w:rsidRDefault="00044674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14:paraId="55895398" w14:textId="0C7AB864" w:rsidR="00044674" w:rsidRPr="005B0971" w:rsidRDefault="00044674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 xml:space="preserve">３　</w:t>
      </w:r>
      <w:r w:rsidR="00150BC5" w:rsidRPr="005B0971">
        <w:rPr>
          <w:rFonts w:ascii="ＭＳ 明朝" w:hint="eastAsia"/>
          <w:szCs w:val="21"/>
        </w:rPr>
        <w:t>ＳＤＧｓ推進宣言</w:t>
      </w:r>
      <w:r w:rsidR="00802CF4" w:rsidRPr="005B0971">
        <w:rPr>
          <w:rFonts w:ascii="ＭＳ 明朝" w:hint="eastAsia"/>
          <w:szCs w:val="21"/>
        </w:rPr>
        <w:t>には、じばさん兵庫</w:t>
      </w:r>
      <w:r w:rsidR="0032502E" w:rsidRPr="005B0971">
        <w:rPr>
          <w:rFonts w:ascii="ＭＳ 明朝" w:hint="eastAsia"/>
          <w:szCs w:val="21"/>
        </w:rPr>
        <w:t>ＳＤＧｓ推進事業における取組内容を明記</w:t>
      </w:r>
      <w:r w:rsidR="00150BC5" w:rsidRPr="005B0971">
        <w:rPr>
          <w:rFonts w:ascii="ＭＳ 明朝" w:hint="eastAsia"/>
          <w:szCs w:val="21"/>
        </w:rPr>
        <w:t>する</w:t>
      </w:r>
      <w:r w:rsidRPr="005B0971">
        <w:rPr>
          <w:rFonts w:ascii="ＭＳ 明朝" w:hint="eastAsia"/>
          <w:szCs w:val="21"/>
        </w:rPr>
        <w:t>こと。</w:t>
      </w:r>
    </w:p>
    <w:p w14:paraId="20285B41" w14:textId="4741802A" w:rsidR="00A50040" w:rsidRPr="005B0971" w:rsidRDefault="00A50040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14:paraId="78B03E11" w14:textId="1392E680" w:rsidR="009415D2" w:rsidRPr="005B0971" w:rsidRDefault="00150BC5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４</w:t>
      </w:r>
      <w:r w:rsidR="00A50040" w:rsidRPr="005B0971">
        <w:rPr>
          <w:rFonts w:ascii="ＭＳ 明朝" w:hint="eastAsia"/>
          <w:szCs w:val="21"/>
        </w:rPr>
        <w:t xml:space="preserve">　</w:t>
      </w:r>
      <w:r w:rsidR="006B45B7" w:rsidRPr="005B0971">
        <w:rPr>
          <w:rFonts w:ascii="ＭＳ 明朝" w:hint="eastAsia"/>
          <w:szCs w:val="21"/>
        </w:rPr>
        <w:t>上記１から３に反した</w:t>
      </w:r>
      <w:r w:rsidRPr="005B0971">
        <w:rPr>
          <w:rFonts w:ascii="ＭＳ 明朝" w:hint="eastAsia"/>
          <w:szCs w:val="21"/>
        </w:rPr>
        <w:t>場合は、速やかに補助事業廃止申請書を知事に提出すること。</w:t>
      </w:r>
      <w:r w:rsidR="00EA4AEE" w:rsidRPr="005B0971">
        <w:rPr>
          <w:rFonts w:ascii="ＭＳ 明朝" w:hint="eastAsia"/>
          <w:szCs w:val="21"/>
        </w:rPr>
        <w:t>また、</w:t>
      </w:r>
      <w:r w:rsidR="009415D2" w:rsidRPr="005B0971">
        <w:rPr>
          <w:rFonts w:ascii="ＭＳ 明朝" w:hint="eastAsia"/>
          <w:szCs w:val="21"/>
        </w:rPr>
        <w:t>補助金の交付決定を取り消されたとしても、異議を述べないこと。</w:t>
      </w:r>
    </w:p>
    <w:p w14:paraId="4A75293C" w14:textId="0BBBAF9A" w:rsidR="00A50040" w:rsidRPr="005B0971" w:rsidRDefault="00A50040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14:paraId="3A4C6164" w14:textId="77777777" w:rsidR="00A50040" w:rsidRPr="005B0971" w:rsidRDefault="00A50040" w:rsidP="00A50040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14:paraId="152BBCB4" w14:textId="1952DAAE" w:rsidR="00B56644" w:rsidRPr="005B0971" w:rsidRDefault="00802CF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>令和</w:t>
      </w:r>
      <w:r w:rsidR="00B30E98" w:rsidRPr="005B0971">
        <w:rPr>
          <w:rFonts w:ascii="ＭＳ 明朝" w:hint="eastAsia"/>
          <w:szCs w:val="21"/>
        </w:rPr>
        <w:t>６</w:t>
      </w:r>
      <w:r w:rsidR="00B56644" w:rsidRPr="005B0971">
        <w:rPr>
          <w:rFonts w:ascii="ＭＳ 明朝" w:hint="eastAsia"/>
          <w:szCs w:val="21"/>
        </w:rPr>
        <w:t>年</w:t>
      </w:r>
      <w:r w:rsidR="00A95584" w:rsidRPr="005B0971">
        <w:rPr>
          <w:rFonts w:ascii="ＭＳ 明朝" w:hint="eastAsia"/>
          <w:szCs w:val="21"/>
        </w:rPr>
        <w:t xml:space="preserve">　</w:t>
      </w:r>
      <w:r w:rsidR="00B56644" w:rsidRPr="005B0971">
        <w:rPr>
          <w:rFonts w:ascii="ＭＳ 明朝" w:hint="eastAsia"/>
          <w:szCs w:val="21"/>
        </w:rPr>
        <w:t xml:space="preserve">月　</w:t>
      </w:r>
      <w:r w:rsidR="00A95584" w:rsidRPr="005B0971">
        <w:rPr>
          <w:rFonts w:ascii="ＭＳ 明朝" w:hint="eastAsia"/>
          <w:szCs w:val="21"/>
        </w:rPr>
        <w:t xml:space="preserve">　</w:t>
      </w:r>
      <w:r w:rsidR="00B56644" w:rsidRPr="005B0971">
        <w:rPr>
          <w:rFonts w:ascii="ＭＳ 明朝" w:hint="eastAsia"/>
          <w:szCs w:val="21"/>
        </w:rPr>
        <w:t>日</w:t>
      </w:r>
    </w:p>
    <w:p w14:paraId="49F30F1F" w14:textId="77777777" w:rsidR="00B56644" w:rsidRPr="005B0971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0C97E7EA" w14:textId="77777777" w:rsidR="00B56644" w:rsidRPr="005B0971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74DC9428" w14:textId="2B369538" w:rsidR="00B56644" w:rsidRPr="00726AC1" w:rsidRDefault="00B56644" w:rsidP="00A9558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 w:rsidRPr="005B0971">
        <w:rPr>
          <w:rFonts w:ascii="ＭＳ 明朝" w:hint="eastAsia"/>
          <w:szCs w:val="21"/>
        </w:rPr>
        <w:t xml:space="preserve">　　　兵　庫　県　知　事　　様</w:t>
      </w:r>
      <w:r w:rsidRPr="00726AC1">
        <w:rPr>
          <w:rFonts w:ascii="ＭＳ 明朝" w:hint="eastAsia"/>
          <w:szCs w:val="21"/>
        </w:rPr>
        <w:t xml:space="preserve">　　　</w:t>
      </w:r>
    </w:p>
    <w:p w14:paraId="4D2CAA88" w14:textId="77777777" w:rsidR="00B56644" w:rsidRPr="00726AC1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459701BE" w14:textId="77777777" w:rsidR="00B56644" w:rsidRPr="00726AC1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4D2AA3CC" w14:textId="77777777" w:rsidR="00B56644" w:rsidRPr="00726AC1" w:rsidRDefault="00B56644" w:rsidP="00B56644">
      <w:pPr>
        <w:autoSpaceDE w:val="0"/>
        <w:autoSpaceDN w:val="0"/>
        <w:rPr>
          <w:rFonts w:ascii="ＭＳ 明朝"/>
          <w:szCs w:val="21"/>
        </w:rPr>
      </w:pPr>
    </w:p>
    <w:p w14:paraId="0DB7C6FE" w14:textId="77777777" w:rsidR="000500A6" w:rsidRPr="00726AC1" w:rsidRDefault="003E6A0A" w:rsidP="000500A6">
      <w:pPr>
        <w:pStyle w:val="a3"/>
        <w:spacing w:line="240" w:lineRule="auto"/>
        <w:ind w:left="4735"/>
        <w:rPr>
          <w:rFonts w:ascii="ＭＳ 明朝" w:hAnsi="ＭＳ 明朝"/>
          <w:spacing w:val="0"/>
          <w:sz w:val="21"/>
        </w:rPr>
      </w:pPr>
      <w:r w:rsidRPr="00726AC1">
        <w:rPr>
          <w:rFonts w:ascii="ＭＳ 明朝" w:hAnsi="ＭＳ 明朝" w:hint="eastAsia"/>
          <w:spacing w:val="0"/>
          <w:sz w:val="21"/>
        </w:rPr>
        <w:t xml:space="preserve">                                　　　</w:t>
      </w:r>
    </w:p>
    <w:p w14:paraId="4606CF17" w14:textId="46B7B76B" w:rsidR="000500A6" w:rsidRPr="00726AC1" w:rsidRDefault="000500A6" w:rsidP="000500A6">
      <w:pPr>
        <w:pStyle w:val="a3"/>
        <w:spacing w:line="240" w:lineRule="auto"/>
        <w:ind w:left="4735"/>
      </w:pPr>
      <w:r w:rsidRPr="00726AC1">
        <w:rPr>
          <w:rFonts w:ascii="ＭＳ 明朝" w:hAnsi="ＭＳ 明朝"/>
          <w:sz w:val="22"/>
          <w:szCs w:val="22"/>
        </w:rPr>
        <w:t xml:space="preserve">住　　所　　</w:t>
      </w:r>
    </w:p>
    <w:p w14:paraId="0E438F15" w14:textId="11046C06" w:rsidR="000500A6" w:rsidRPr="00726AC1" w:rsidRDefault="000500A6" w:rsidP="000500A6">
      <w:pPr>
        <w:pStyle w:val="a3"/>
        <w:spacing w:before="120" w:line="240" w:lineRule="auto"/>
        <w:ind w:left="4735"/>
      </w:pPr>
      <w:r w:rsidRPr="00726AC1">
        <w:rPr>
          <w:rFonts w:ascii="ＭＳ 明朝" w:hAnsi="ＭＳ 明朝"/>
          <w:sz w:val="22"/>
          <w:szCs w:val="22"/>
        </w:rPr>
        <w:t xml:space="preserve">団 体 名　　</w:t>
      </w:r>
    </w:p>
    <w:p w14:paraId="50D4D76B" w14:textId="71B0E816" w:rsidR="000500A6" w:rsidRPr="00726AC1" w:rsidRDefault="000500A6" w:rsidP="000500A6">
      <w:pPr>
        <w:pStyle w:val="a3"/>
        <w:spacing w:before="120" w:line="240" w:lineRule="auto"/>
        <w:ind w:left="4735"/>
      </w:pPr>
      <w:r w:rsidRPr="00726AC1">
        <w:rPr>
          <w:rFonts w:ascii="ＭＳ 明朝" w:hAnsi="ＭＳ 明朝"/>
          <w:sz w:val="22"/>
          <w:szCs w:val="22"/>
        </w:rPr>
        <w:t xml:space="preserve">代表者名　　</w:t>
      </w:r>
    </w:p>
    <w:p w14:paraId="105905F5" w14:textId="2AC47FE4" w:rsidR="000500A6" w:rsidRPr="00726AC1" w:rsidRDefault="000500A6" w:rsidP="000500A6">
      <w:pPr>
        <w:pStyle w:val="a3"/>
        <w:spacing w:before="120" w:line="240" w:lineRule="auto"/>
        <w:ind w:left="4735"/>
      </w:pPr>
      <w:r w:rsidRPr="00726AC1">
        <w:rPr>
          <w:rFonts w:ascii="ＭＳ 明朝" w:hAnsi="ＭＳ 明朝"/>
          <w:sz w:val="22"/>
          <w:szCs w:val="22"/>
        </w:rPr>
        <w:t xml:space="preserve">電　　話　　</w:t>
      </w:r>
    </w:p>
    <w:p w14:paraId="354F1E88" w14:textId="5A59B9C3" w:rsidR="000500A6" w:rsidRPr="00726AC1" w:rsidRDefault="000500A6" w:rsidP="000500A6">
      <w:pPr>
        <w:pStyle w:val="a3"/>
        <w:spacing w:line="240" w:lineRule="auto"/>
        <w:ind w:left="4735"/>
        <w:rPr>
          <w:rFonts w:ascii="ＭＳ 明朝" w:hAnsi="ＭＳ 明朝"/>
          <w:spacing w:val="0"/>
          <w:sz w:val="21"/>
        </w:rPr>
      </w:pPr>
      <w:r w:rsidRPr="00726AC1">
        <w:rPr>
          <w:rFonts w:ascii="ＭＳ 明朝" w:hAnsi="ＭＳ 明朝"/>
          <w:sz w:val="22"/>
          <w:szCs w:val="22"/>
        </w:rPr>
        <w:t>電子</w:t>
      </w:r>
      <w:r w:rsidRPr="00726AC1">
        <w:rPr>
          <w:rFonts w:ascii="ＭＳ 明朝" w:hAnsi="ＭＳ 明朝"/>
          <w:spacing w:val="55"/>
          <w:sz w:val="22"/>
          <w:szCs w:val="22"/>
          <w:fitText w:val="440" w:id="-1809163007"/>
        </w:rPr>
        <w:t>ﾒｰ</w:t>
      </w:r>
      <w:r w:rsidRPr="00726AC1">
        <w:rPr>
          <w:rFonts w:ascii="ＭＳ 明朝" w:hAnsi="ＭＳ 明朝"/>
          <w:spacing w:val="0"/>
          <w:sz w:val="22"/>
          <w:szCs w:val="22"/>
          <w:fitText w:val="440" w:id="-1809163007"/>
        </w:rPr>
        <w:t>ﾙ</w:t>
      </w:r>
      <w:r w:rsidRPr="00726AC1">
        <w:rPr>
          <w:rFonts w:ascii="ＭＳ 明朝" w:hAnsi="ＭＳ 明朝"/>
          <w:sz w:val="22"/>
          <w:szCs w:val="22"/>
        </w:rPr>
        <w:t xml:space="preserve">　　</w:t>
      </w:r>
    </w:p>
    <w:p w14:paraId="75ABABB3" w14:textId="77777777" w:rsidR="001A149B" w:rsidRPr="00726AC1" w:rsidRDefault="001A149B" w:rsidP="00BE3B7C">
      <w:pPr>
        <w:pStyle w:val="a3"/>
        <w:rPr>
          <w:spacing w:val="0"/>
        </w:rPr>
      </w:pPr>
    </w:p>
    <w:sectPr w:rsidR="001A149B" w:rsidRPr="00726AC1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EE0B" w14:textId="77777777" w:rsidR="003A78F4" w:rsidRDefault="003A78F4" w:rsidP="00C87BE9">
      <w:r>
        <w:separator/>
      </w:r>
    </w:p>
  </w:endnote>
  <w:endnote w:type="continuationSeparator" w:id="0">
    <w:p w14:paraId="401ED91C" w14:textId="77777777" w:rsidR="003A78F4" w:rsidRDefault="003A78F4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9CA3" w14:textId="77777777" w:rsidR="003A78F4" w:rsidRDefault="003A78F4" w:rsidP="00C87BE9">
      <w:r>
        <w:separator/>
      </w:r>
    </w:p>
  </w:footnote>
  <w:footnote w:type="continuationSeparator" w:id="0">
    <w:p w14:paraId="29F0D88F" w14:textId="77777777" w:rsidR="003A78F4" w:rsidRDefault="003A78F4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4674"/>
    <w:rsid w:val="000500A6"/>
    <w:rsid w:val="00075B24"/>
    <w:rsid w:val="000834F5"/>
    <w:rsid w:val="0009167B"/>
    <w:rsid w:val="000D00B7"/>
    <w:rsid w:val="000E0849"/>
    <w:rsid w:val="0011466E"/>
    <w:rsid w:val="00141CCE"/>
    <w:rsid w:val="00147985"/>
    <w:rsid w:val="00150BC5"/>
    <w:rsid w:val="0017563B"/>
    <w:rsid w:val="001A149B"/>
    <w:rsid w:val="001D2D0A"/>
    <w:rsid w:val="001D7D66"/>
    <w:rsid w:val="001F107A"/>
    <w:rsid w:val="002278D3"/>
    <w:rsid w:val="002517BB"/>
    <w:rsid w:val="002F6980"/>
    <w:rsid w:val="003009BD"/>
    <w:rsid w:val="0032502E"/>
    <w:rsid w:val="003A34BC"/>
    <w:rsid w:val="003A78F4"/>
    <w:rsid w:val="003C1D15"/>
    <w:rsid w:val="003E0977"/>
    <w:rsid w:val="003E6A0A"/>
    <w:rsid w:val="003E6A0B"/>
    <w:rsid w:val="0040420F"/>
    <w:rsid w:val="00405AB4"/>
    <w:rsid w:val="00434EC8"/>
    <w:rsid w:val="00443DA2"/>
    <w:rsid w:val="00494C53"/>
    <w:rsid w:val="004D286F"/>
    <w:rsid w:val="005110CD"/>
    <w:rsid w:val="0054560F"/>
    <w:rsid w:val="0055440B"/>
    <w:rsid w:val="00560146"/>
    <w:rsid w:val="0057759E"/>
    <w:rsid w:val="00590A85"/>
    <w:rsid w:val="00592E7A"/>
    <w:rsid w:val="00592F17"/>
    <w:rsid w:val="005A70AC"/>
    <w:rsid w:val="005B0971"/>
    <w:rsid w:val="005C03EF"/>
    <w:rsid w:val="005C4037"/>
    <w:rsid w:val="005D2102"/>
    <w:rsid w:val="005F6C0A"/>
    <w:rsid w:val="00676A40"/>
    <w:rsid w:val="006833B4"/>
    <w:rsid w:val="00690EDF"/>
    <w:rsid w:val="006B45B7"/>
    <w:rsid w:val="00726AC1"/>
    <w:rsid w:val="007A133B"/>
    <w:rsid w:val="007C2531"/>
    <w:rsid w:val="00802CF4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415D2"/>
    <w:rsid w:val="0095624A"/>
    <w:rsid w:val="009701D1"/>
    <w:rsid w:val="00995918"/>
    <w:rsid w:val="00996564"/>
    <w:rsid w:val="009F1A8F"/>
    <w:rsid w:val="00A20FED"/>
    <w:rsid w:val="00A50040"/>
    <w:rsid w:val="00A95584"/>
    <w:rsid w:val="00AC060A"/>
    <w:rsid w:val="00AD57EC"/>
    <w:rsid w:val="00B02CEC"/>
    <w:rsid w:val="00B30E98"/>
    <w:rsid w:val="00B330DB"/>
    <w:rsid w:val="00B40D1B"/>
    <w:rsid w:val="00B56644"/>
    <w:rsid w:val="00B8189E"/>
    <w:rsid w:val="00BE3B7C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1443"/>
    <w:rsid w:val="00E42856"/>
    <w:rsid w:val="00E7426A"/>
    <w:rsid w:val="00E757B7"/>
    <w:rsid w:val="00E775CA"/>
    <w:rsid w:val="00EA25D2"/>
    <w:rsid w:val="00EA4AEE"/>
    <w:rsid w:val="00EC5633"/>
    <w:rsid w:val="00FC5661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F171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customStyle="1" w:styleId="1">
    <w:name w:val="1"/>
    <w:basedOn w:val="a"/>
    <w:rsid w:val="00BE3B7C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0DCE-865D-4D7B-B089-981F2660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清水　和広</cp:lastModifiedBy>
  <cp:revision>2</cp:revision>
  <cp:lastPrinted>2022-02-22T01:42:00Z</cp:lastPrinted>
  <dcterms:created xsi:type="dcterms:W3CDTF">2024-03-25T00:48:00Z</dcterms:created>
  <dcterms:modified xsi:type="dcterms:W3CDTF">2024-03-25T00:48:00Z</dcterms:modified>
</cp:coreProperties>
</file>