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8521E" w14:textId="24CE4666" w:rsidR="00861733" w:rsidRPr="00A40D18" w:rsidRDefault="000F6A9B" w:rsidP="004A62F7">
      <w:pPr>
        <w:pStyle w:val="a3"/>
        <w:wordWrap/>
        <w:spacing w:line="360" w:lineRule="exact"/>
        <w:jc w:val="center"/>
        <w:rPr>
          <w:spacing w:val="0"/>
        </w:rPr>
      </w:pPr>
      <w:r w:rsidRPr="00A40D18">
        <w:rPr>
          <w:rFonts w:ascii="ＭＳ ゴシック" w:eastAsia="ＭＳ ゴシック" w:hAnsi="ＭＳ ゴシック" w:cs="ＭＳ ゴシック" w:hint="eastAsia"/>
          <w:sz w:val="30"/>
          <w:szCs w:val="30"/>
        </w:rPr>
        <w:t>令和７年度</w:t>
      </w:r>
      <w:r w:rsidR="00C57704" w:rsidRPr="00A40D18">
        <w:rPr>
          <w:rFonts w:ascii="ＭＳ ゴシック" w:eastAsia="ＭＳ ゴシック" w:hAnsi="ＭＳ ゴシック" w:cs="ＭＳ ゴシック" w:hint="eastAsia"/>
          <w:sz w:val="30"/>
          <w:szCs w:val="30"/>
        </w:rPr>
        <w:t>農</w:t>
      </w:r>
      <w:r w:rsidR="00C44097" w:rsidRPr="00A40D18">
        <w:rPr>
          <w:rFonts w:ascii="ＭＳ ゴシック" w:eastAsia="ＭＳ ゴシック" w:hAnsi="ＭＳ ゴシック" w:cs="ＭＳ ゴシック" w:hint="eastAsia"/>
          <w:sz w:val="30"/>
          <w:szCs w:val="30"/>
        </w:rPr>
        <w:t>林水産</w:t>
      </w:r>
      <w:r w:rsidR="00C57704" w:rsidRPr="00A40D18">
        <w:rPr>
          <w:rFonts w:ascii="ＭＳ ゴシック" w:eastAsia="ＭＳ ゴシック" w:hAnsi="ＭＳ ゴシック" w:cs="ＭＳ ゴシック" w:hint="eastAsia"/>
          <w:sz w:val="30"/>
          <w:szCs w:val="30"/>
        </w:rPr>
        <w:t>部</w:t>
      </w:r>
      <w:r w:rsidR="00861733" w:rsidRPr="00A40D18">
        <w:rPr>
          <w:rFonts w:ascii="ＭＳ ゴシック" w:eastAsia="ＭＳ ゴシック" w:hAnsi="ＭＳ ゴシック" w:cs="ＭＳ ゴシック" w:hint="eastAsia"/>
          <w:sz w:val="30"/>
          <w:szCs w:val="30"/>
        </w:rPr>
        <w:t>補助金交付要綱</w:t>
      </w:r>
    </w:p>
    <w:p w14:paraId="0D62F975" w14:textId="77777777" w:rsidR="00861733" w:rsidRPr="00A40D18" w:rsidRDefault="00861733" w:rsidP="005A5B6E">
      <w:pPr>
        <w:pStyle w:val="a3"/>
        <w:wordWrap/>
        <w:spacing w:line="160" w:lineRule="exact"/>
        <w:rPr>
          <w:rFonts w:asciiTheme="minorEastAsia" w:eastAsiaTheme="minorEastAsia" w:hAnsiTheme="minorEastAsia"/>
          <w:spacing w:val="0"/>
          <w:sz w:val="22"/>
          <w:szCs w:val="22"/>
        </w:rPr>
      </w:pPr>
    </w:p>
    <w:p w14:paraId="2908A598"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（趣</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旨）</w:t>
      </w:r>
    </w:p>
    <w:p w14:paraId="4BC57283"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第１条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この要綱は、補助金の公正かつ効率的な使用の促進を図るため、地方自治法（昭和</w:t>
      </w:r>
      <w:r w:rsidR="004A62F7" w:rsidRPr="00A40D18">
        <w:rPr>
          <w:rFonts w:asciiTheme="minorEastAsia" w:eastAsiaTheme="minorEastAsia" w:hAnsiTheme="minorEastAsia" w:hint="eastAsia"/>
          <w:sz w:val="22"/>
          <w:szCs w:val="22"/>
        </w:rPr>
        <w:t>22</w:t>
      </w:r>
      <w:r w:rsidRPr="00A40D18">
        <w:rPr>
          <w:rFonts w:asciiTheme="minorEastAsia" w:eastAsiaTheme="minorEastAsia" w:hAnsiTheme="minorEastAsia" w:hint="eastAsia"/>
          <w:sz w:val="22"/>
          <w:szCs w:val="22"/>
        </w:rPr>
        <w:t>年法律第</w:t>
      </w:r>
      <w:r w:rsidR="004A62F7" w:rsidRPr="00A40D18">
        <w:rPr>
          <w:rFonts w:asciiTheme="minorEastAsia" w:eastAsiaTheme="minorEastAsia" w:hAnsiTheme="minorEastAsia" w:hint="eastAsia"/>
          <w:sz w:val="22"/>
          <w:szCs w:val="22"/>
        </w:rPr>
        <w:t>67</w:t>
      </w:r>
      <w:r w:rsidRPr="00A40D18">
        <w:rPr>
          <w:rFonts w:asciiTheme="minorEastAsia" w:eastAsiaTheme="minorEastAsia" w:hAnsiTheme="minorEastAsia" w:hint="eastAsia"/>
          <w:sz w:val="22"/>
          <w:szCs w:val="22"/>
        </w:rPr>
        <w:t>号）、地方自治法施行令（昭和</w:t>
      </w:r>
      <w:r w:rsidR="004A62F7" w:rsidRPr="00A40D18">
        <w:rPr>
          <w:rFonts w:asciiTheme="minorEastAsia" w:eastAsiaTheme="minorEastAsia" w:hAnsiTheme="minorEastAsia" w:hint="eastAsia"/>
          <w:sz w:val="22"/>
          <w:szCs w:val="22"/>
        </w:rPr>
        <w:t>22</w:t>
      </w:r>
      <w:r w:rsidRPr="00A40D18">
        <w:rPr>
          <w:rFonts w:asciiTheme="minorEastAsia" w:eastAsiaTheme="minorEastAsia" w:hAnsiTheme="minorEastAsia" w:hint="eastAsia"/>
          <w:sz w:val="22"/>
          <w:szCs w:val="22"/>
        </w:rPr>
        <w:t>年政令第</w:t>
      </w:r>
      <w:r w:rsidR="004A62F7" w:rsidRPr="00A40D18">
        <w:rPr>
          <w:rFonts w:asciiTheme="minorEastAsia" w:eastAsiaTheme="minorEastAsia" w:hAnsiTheme="minorEastAsia" w:hint="eastAsia"/>
          <w:sz w:val="22"/>
          <w:szCs w:val="22"/>
        </w:rPr>
        <w:t>16</w:t>
      </w:r>
      <w:r w:rsidRPr="00A40D18">
        <w:rPr>
          <w:rFonts w:asciiTheme="minorEastAsia" w:eastAsiaTheme="minorEastAsia" w:hAnsiTheme="minorEastAsia" w:hint="eastAsia"/>
          <w:sz w:val="22"/>
          <w:szCs w:val="22"/>
        </w:rPr>
        <w:t>号）、財務規則（昭和</w:t>
      </w:r>
      <w:r w:rsidR="004A62F7" w:rsidRPr="00A40D18">
        <w:rPr>
          <w:rFonts w:asciiTheme="minorEastAsia" w:eastAsiaTheme="minorEastAsia" w:hAnsiTheme="minorEastAsia" w:hint="eastAsia"/>
          <w:sz w:val="22"/>
          <w:szCs w:val="22"/>
        </w:rPr>
        <w:t>39</w:t>
      </w:r>
      <w:r w:rsidRPr="00A40D18">
        <w:rPr>
          <w:rFonts w:asciiTheme="minorEastAsia" w:eastAsiaTheme="minorEastAsia" w:hAnsiTheme="minorEastAsia" w:hint="eastAsia"/>
          <w:sz w:val="22"/>
          <w:szCs w:val="22"/>
        </w:rPr>
        <w:t>年兵庫県規則第</w:t>
      </w:r>
      <w:r w:rsidR="004A62F7" w:rsidRPr="00A40D18">
        <w:rPr>
          <w:rFonts w:asciiTheme="minorEastAsia" w:eastAsiaTheme="minorEastAsia" w:hAnsiTheme="minorEastAsia" w:hint="eastAsia"/>
          <w:sz w:val="22"/>
          <w:szCs w:val="22"/>
        </w:rPr>
        <w:t>31</w:t>
      </w:r>
      <w:r w:rsidRPr="00A40D18">
        <w:rPr>
          <w:rFonts w:asciiTheme="minorEastAsia" w:eastAsiaTheme="minorEastAsia" w:hAnsiTheme="minorEastAsia" w:hint="eastAsia"/>
          <w:sz w:val="22"/>
          <w:szCs w:val="22"/>
        </w:rPr>
        <w:t>号）等に定めるもののほか、補助金の交付等に関して必要な事項を定める。</w:t>
      </w:r>
    </w:p>
    <w:p w14:paraId="70C6F191"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1B2E29AF"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（補助金の交付対象）</w:t>
      </w:r>
    </w:p>
    <w:p w14:paraId="5501E887"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第２条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県は、予算の範囲内において、この要綱に基づき、事務又は事業（以下「事業等」という。）に要する経費の全部又は一部を補助するものとし、当該補助の対象となる事業等（以下「補助事業」という。）の目的、補助事業の内容、補助金の額等に関しては、別表に掲げるとおりとする。</w:t>
      </w:r>
    </w:p>
    <w:p w14:paraId="45426799"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1F8D2948" w14:textId="77777777" w:rsidR="00310899" w:rsidRPr="00A40D18" w:rsidRDefault="00310899" w:rsidP="005A5B6E">
      <w:pPr>
        <w:pStyle w:val="a3"/>
        <w:wordWrap/>
        <w:spacing w:line="300" w:lineRule="exact"/>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（補助金の交付申請）</w:t>
      </w:r>
    </w:p>
    <w:p w14:paraId="05757AB0" w14:textId="77777777" w:rsidR="00310899" w:rsidRPr="00A40D18"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第３条  前条の補助金の交付を受けようとする者</w:t>
      </w:r>
      <w:r w:rsidR="00EB5460" w:rsidRPr="00A40D18">
        <w:rPr>
          <w:rFonts w:asciiTheme="minorEastAsia" w:eastAsiaTheme="minorEastAsia" w:hAnsiTheme="minorEastAsia" w:hint="eastAsia"/>
          <w:sz w:val="22"/>
          <w:szCs w:val="22"/>
        </w:rPr>
        <w:t>（以下「交付申請者」という。）</w:t>
      </w:r>
      <w:r w:rsidRPr="00A40D18">
        <w:rPr>
          <w:rFonts w:asciiTheme="minorEastAsia" w:eastAsiaTheme="minorEastAsia" w:hAnsiTheme="minorEastAsia" w:hint="eastAsia"/>
          <w:sz w:val="22"/>
          <w:szCs w:val="22"/>
        </w:rPr>
        <w:t>は、補助金交付申請書（様式第１号）及び次に掲げる書類を知事にその指定する期日までに提出しなければならない。</w:t>
      </w:r>
      <w:r w:rsidR="00C44097" w:rsidRPr="00A40D18">
        <w:rPr>
          <w:rFonts w:asciiTheme="minorEastAsia" w:eastAsiaTheme="minorEastAsia" w:hAnsiTheme="minorEastAsia" w:hint="eastAsia"/>
          <w:sz w:val="22"/>
          <w:szCs w:val="22"/>
        </w:rPr>
        <w:t>ただし、第２号の知事が別に定める書類により、収支内容が確認できる場合は、収支予算書（様式第１号別記）の提出を省略することができる。</w:t>
      </w:r>
    </w:p>
    <w:p w14:paraId="06F06903" w14:textId="77777777" w:rsidR="00310899" w:rsidRPr="00A40D18"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なお、補助金交付申請書を提出するに当たって、当該補助金に係る仕入れに係る消費税等相当額（補助対象経費に含まれる消費税及び地方消費税に相当する額のうち、消費税法に規定する仕入れに係る消費税額として控除できる部分の金額と当該金額に地方税法に規定する地方消費税率を乗じて得た金額との合計額に補助率を乗じて得た金額。以下同じ。）がある場合には、これを減額して申請しなければならない。</w:t>
      </w:r>
    </w:p>
    <w:p w14:paraId="4FF95EF9" w14:textId="77777777" w:rsidR="00310899" w:rsidRPr="00A40D18"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 xml:space="preserve">(1)　</w:t>
      </w:r>
      <w:r w:rsidR="00C2386E" w:rsidRPr="00A40D18">
        <w:rPr>
          <w:rFonts w:hint="eastAsia"/>
        </w:rPr>
        <w:t xml:space="preserve"> </w:t>
      </w:r>
      <w:r w:rsidR="00C2386E" w:rsidRPr="00A40D18">
        <w:rPr>
          <w:rFonts w:asciiTheme="minorEastAsia" w:eastAsiaTheme="minorEastAsia" w:hAnsiTheme="minorEastAsia" w:hint="eastAsia"/>
          <w:sz w:val="22"/>
          <w:szCs w:val="22"/>
        </w:rPr>
        <w:t>当該交付申請者が次条第１項に規定する暴力団等に該当しない旨並びに地方自治法第221条第２項及びこの要綱第15条の規定に基づき県が行う一切の措置について異議を述べない旨の誓約書</w:t>
      </w:r>
      <w:r w:rsidRPr="00A40D18">
        <w:rPr>
          <w:rFonts w:asciiTheme="minorEastAsia" w:eastAsiaTheme="minorEastAsia" w:hAnsiTheme="minorEastAsia" w:hint="eastAsia"/>
          <w:sz w:val="22"/>
          <w:szCs w:val="22"/>
        </w:rPr>
        <w:t>（様式第１号の２）</w:t>
      </w:r>
    </w:p>
    <w:p w14:paraId="2CBD49DB" w14:textId="77777777" w:rsidR="00310899" w:rsidRPr="00A40D18" w:rsidRDefault="000E364A" w:rsidP="005A5B6E">
      <w:pPr>
        <w:pStyle w:val="a3"/>
        <w:wordWrap/>
        <w:spacing w:line="300" w:lineRule="exact"/>
        <w:ind w:firstLineChars="100" w:firstLine="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w:t>
      </w:r>
      <w:r w:rsidR="009D66B0" w:rsidRPr="00A40D18">
        <w:rPr>
          <w:rFonts w:asciiTheme="minorEastAsia" w:eastAsiaTheme="minorEastAsia" w:hAnsiTheme="minorEastAsia" w:hint="eastAsia"/>
          <w:sz w:val="22"/>
          <w:szCs w:val="22"/>
        </w:rPr>
        <w:t>2</w:t>
      </w:r>
      <w:r w:rsidR="00310899" w:rsidRPr="00A40D18">
        <w:rPr>
          <w:rFonts w:asciiTheme="minorEastAsia" w:eastAsiaTheme="minorEastAsia" w:hAnsiTheme="minorEastAsia" w:hint="eastAsia"/>
          <w:sz w:val="22"/>
          <w:szCs w:val="22"/>
        </w:rPr>
        <w:t>)　前</w:t>
      </w:r>
      <w:r w:rsidR="00A13D1B" w:rsidRPr="00A40D18">
        <w:rPr>
          <w:rFonts w:asciiTheme="minorEastAsia" w:eastAsiaTheme="minorEastAsia" w:hAnsiTheme="minorEastAsia" w:hint="eastAsia"/>
          <w:sz w:val="22"/>
          <w:szCs w:val="22"/>
        </w:rPr>
        <w:t>号に掲げる書類のほか、知事が別に定める書類</w:t>
      </w:r>
    </w:p>
    <w:p w14:paraId="74C71066" w14:textId="77777777" w:rsidR="00310899" w:rsidRPr="00A40D18" w:rsidRDefault="00310899" w:rsidP="005A5B6E">
      <w:pPr>
        <w:pStyle w:val="a3"/>
        <w:wordWrap/>
        <w:spacing w:line="300" w:lineRule="exact"/>
        <w:rPr>
          <w:rFonts w:asciiTheme="minorEastAsia" w:eastAsiaTheme="minorEastAsia" w:hAnsiTheme="minorEastAsia"/>
          <w:sz w:val="22"/>
          <w:szCs w:val="22"/>
        </w:rPr>
      </w:pPr>
    </w:p>
    <w:p w14:paraId="13CD21F4" w14:textId="77777777" w:rsidR="00310899" w:rsidRPr="00A40D18" w:rsidRDefault="00310899" w:rsidP="005A5B6E">
      <w:pPr>
        <w:pStyle w:val="a3"/>
        <w:wordWrap/>
        <w:spacing w:line="300" w:lineRule="exact"/>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（補助金の交付の決定）</w:t>
      </w:r>
    </w:p>
    <w:p w14:paraId="3F9C3BB9" w14:textId="77777777" w:rsidR="00310899" w:rsidRPr="00A40D18"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第４条  知事は、前条の申請に係る書類の審査及び必要に応じて行う現地調査等により、当該申請に係る補助金を交付すべきものと認めた場合は、交付申請者が次に掲げる者（以下「暴力団等」という。）のいずれかに該当するときを除き、補助金の交付の決定（以下「交付決定」という。）をする。</w:t>
      </w:r>
    </w:p>
    <w:p w14:paraId="67ABF6E1" w14:textId="77777777" w:rsidR="00310899" w:rsidRPr="00A40D18"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なお、交付決定の段階で仕入れに係る消費税等相当額が明らかな場合には、これを除いた額について交付決定を行うこととする。</w:t>
      </w:r>
    </w:p>
    <w:p w14:paraId="4B2B0B4D" w14:textId="77777777" w:rsidR="00310899" w:rsidRPr="00A40D18"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(1)　暴力団排除条例（平成22年兵庫県条例第35号）第２条第１号に規定する暴力団又は同条第３号に規定する暴力団員</w:t>
      </w:r>
    </w:p>
    <w:p w14:paraId="4D5D6296" w14:textId="77777777" w:rsidR="00310899" w:rsidRPr="00A40D18"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(2)　暴力団排除条例施行規則（平成23年兵庫県公安委員会規則第２号）第２条各号に掲げる者</w:t>
      </w:r>
    </w:p>
    <w:p w14:paraId="129BF7A0" w14:textId="77777777" w:rsidR="00310899" w:rsidRPr="00A40D18"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２  知事は、交付決定をする場合において、当該補助金の交付の目的を達成するため必要があるときは、条件を付するものとする。</w:t>
      </w:r>
    </w:p>
    <w:p w14:paraId="04777485" w14:textId="77777777" w:rsidR="00310899" w:rsidRPr="00A40D18"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 xml:space="preserve">  </w:t>
      </w:r>
      <w:r w:rsidR="004A62F7" w:rsidRPr="00A40D18">
        <w:rPr>
          <w:rFonts w:asciiTheme="minorEastAsia" w:eastAsiaTheme="minorEastAsia" w:hAnsiTheme="minorEastAsia" w:hint="eastAsia"/>
          <w:sz w:val="22"/>
          <w:szCs w:val="22"/>
        </w:rPr>
        <w:t xml:space="preserve">　</w:t>
      </w:r>
      <w:r w:rsidRPr="00A40D18">
        <w:rPr>
          <w:rFonts w:asciiTheme="minorEastAsia" w:eastAsiaTheme="minorEastAsia" w:hAnsiTheme="minorEastAsia" w:hint="eastAsia"/>
          <w:sz w:val="22"/>
          <w:szCs w:val="22"/>
        </w:rPr>
        <w:t>なお、補助事業における消費税及び地方消費税相当額が仕入れに係る税額控除の対象と</w:t>
      </w:r>
      <w:r w:rsidR="00A13D1B" w:rsidRPr="00A40D18">
        <w:rPr>
          <w:rFonts w:asciiTheme="minorEastAsia" w:eastAsiaTheme="minorEastAsia" w:hAnsiTheme="minorEastAsia" w:hint="eastAsia"/>
          <w:sz w:val="22"/>
          <w:szCs w:val="22"/>
        </w:rPr>
        <w:t>なる事業主体</w:t>
      </w:r>
      <w:r w:rsidRPr="00A40D18">
        <w:rPr>
          <w:rFonts w:asciiTheme="minorEastAsia" w:eastAsiaTheme="minorEastAsia" w:hAnsiTheme="minorEastAsia" w:hint="eastAsia"/>
          <w:sz w:val="22"/>
          <w:szCs w:val="22"/>
        </w:rPr>
        <w:t>に対する補助金の交付決定には、次の条件を付するものとする。</w:t>
      </w:r>
    </w:p>
    <w:p w14:paraId="75BDB90D" w14:textId="77777777" w:rsidR="00310899" w:rsidRPr="00A40D18"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 xml:space="preserve">(1)　</w:t>
      </w:r>
      <w:r w:rsidR="00C2386E" w:rsidRPr="00A40D18">
        <w:rPr>
          <w:rFonts w:asciiTheme="minorEastAsia" w:eastAsiaTheme="minorEastAsia" w:hAnsiTheme="minorEastAsia" w:hint="eastAsia"/>
          <w:sz w:val="22"/>
          <w:szCs w:val="22"/>
        </w:rPr>
        <w:t>次</w:t>
      </w:r>
      <w:r w:rsidRPr="00A40D18">
        <w:rPr>
          <w:rFonts w:asciiTheme="minorEastAsia" w:eastAsiaTheme="minorEastAsia" w:hAnsiTheme="minorEastAsia" w:hint="eastAsia"/>
          <w:sz w:val="22"/>
          <w:szCs w:val="22"/>
        </w:rPr>
        <w:t>項の通知を受けた者（以下「補助事業者」という。）は、実績報告を行うに当たって、当該補助金に係る仕入れに係る消費税等相当額が明らかな場合には、これを補助金額から減額して報告しなければならない。</w:t>
      </w:r>
    </w:p>
    <w:p w14:paraId="0A712468" w14:textId="77777777" w:rsidR="00310899" w:rsidRPr="00A40D18"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(2)　補助事業者は、実績報告の提出後に、消費税及び地方消費税の申告により当該補助金に係る仕入れに係る消費税等相当額が確定した場合には、その金額（実績報告におい</w:t>
      </w:r>
      <w:r w:rsidRPr="00A40D18">
        <w:rPr>
          <w:rFonts w:asciiTheme="minorEastAsia" w:eastAsiaTheme="minorEastAsia" w:hAnsiTheme="minorEastAsia" w:hint="eastAsia"/>
          <w:sz w:val="22"/>
          <w:szCs w:val="22"/>
        </w:rPr>
        <w:lastRenderedPageBreak/>
        <w:t>て、第１号により減額した場合にあっては、その金額が減じた額を上回る部分の額）を別記様式により速やかに県知事に報告するとともに、県知事の返還命令を受けて当該金額を県に返還しなければならない。</w:t>
      </w:r>
    </w:p>
    <w:p w14:paraId="318E66D9" w14:textId="77777777" w:rsidR="00310899" w:rsidRPr="00A40D18"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 xml:space="preserve">(3)　</w:t>
      </w:r>
      <w:r w:rsidR="00C2386E" w:rsidRPr="00A40D18">
        <w:rPr>
          <w:rFonts w:hint="eastAsia"/>
        </w:rPr>
        <w:t xml:space="preserve"> </w:t>
      </w:r>
      <w:r w:rsidR="00C2386E" w:rsidRPr="00A40D18">
        <w:rPr>
          <w:rFonts w:asciiTheme="minorEastAsia" w:eastAsiaTheme="minorEastAsia" w:hAnsiTheme="minorEastAsia" w:hint="eastAsia"/>
          <w:sz w:val="22"/>
          <w:szCs w:val="22"/>
        </w:rPr>
        <w:t>補助金を直接又は間接にその財源の全部又は一部とする給付金（以下「間接補助金」という。）の交付の対象となる事務又は事業（以下「間接補助事業」という。）を行う者（以下「間接補助事業者」という。）に対する間接補助金の交付決定に当たって、補助事業者は、前２号の交付条件を遵守するために必要な条件を付さなければならない。</w:t>
      </w:r>
    </w:p>
    <w:p w14:paraId="3F0C6E18" w14:textId="77777777" w:rsidR="00310899" w:rsidRPr="00A40D18"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３</w:t>
      </w:r>
      <w:r w:rsidR="004A62F7" w:rsidRPr="00A40D18">
        <w:rPr>
          <w:rFonts w:asciiTheme="minorEastAsia" w:eastAsiaTheme="minorEastAsia" w:hAnsiTheme="minorEastAsia" w:hint="eastAsia"/>
          <w:sz w:val="22"/>
          <w:szCs w:val="22"/>
        </w:rPr>
        <w:t xml:space="preserve">　</w:t>
      </w:r>
      <w:r w:rsidRPr="00A40D18">
        <w:rPr>
          <w:rFonts w:asciiTheme="minorEastAsia" w:eastAsiaTheme="minorEastAsia" w:hAnsiTheme="minorEastAsia" w:hint="eastAsia"/>
          <w:sz w:val="22"/>
          <w:szCs w:val="22"/>
        </w:rPr>
        <w:t>知事は、交付決定の内容及びこれに付した条件を、補助金交付決定通知書（様式第２号）により当該補助金の交付の申請をした者に通知するものとする。</w:t>
      </w:r>
    </w:p>
    <w:p w14:paraId="5AE871B3" w14:textId="77777777" w:rsidR="00861733" w:rsidRPr="00A40D18" w:rsidRDefault="00C44097" w:rsidP="00C44097">
      <w:pPr>
        <w:pStyle w:val="a3"/>
        <w:wordWrap/>
        <w:spacing w:line="300" w:lineRule="exact"/>
        <w:ind w:left="220" w:hangingChars="100" w:hanging="220"/>
        <w:rPr>
          <w:rFonts w:asciiTheme="minorEastAsia" w:eastAsiaTheme="minorEastAsia" w:hAnsiTheme="minorEastAsia"/>
          <w:spacing w:val="0"/>
          <w:sz w:val="22"/>
          <w:szCs w:val="22"/>
        </w:rPr>
      </w:pPr>
      <w:r w:rsidRPr="00A40D18">
        <w:rPr>
          <w:rFonts w:asciiTheme="minorEastAsia" w:eastAsiaTheme="minorEastAsia" w:hAnsiTheme="minorEastAsia" w:hint="eastAsia"/>
          <w:spacing w:val="0"/>
          <w:sz w:val="22"/>
          <w:szCs w:val="22"/>
        </w:rPr>
        <w:t>４　前項の通知は、第14条第３項の規定により概算払に係る請求を統合する場合は、補助金交付決定通知書（様式第２号の２）によるものとする。</w:t>
      </w:r>
    </w:p>
    <w:p w14:paraId="225EB7D8" w14:textId="77777777" w:rsidR="00C44097" w:rsidRPr="00A40D18" w:rsidRDefault="00C44097" w:rsidP="00C44097">
      <w:pPr>
        <w:pStyle w:val="a3"/>
        <w:wordWrap/>
        <w:spacing w:line="300" w:lineRule="exact"/>
        <w:ind w:left="220" w:hangingChars="100" w:hanging="220"/>
        <w:rPr>
          <w:rFonts w:asciiTheme="minorEastAsia" w:eastAsiaTheme="minorEastAsia" w:hAnsiTheme="minorEastAsia"/>
          <w:spacing w:val="0"/>
          <w:sz w:val="22"/>
          <w:szCs w:val="22"/>
        </w:rPr>
      </w:pPr>
    </w:p>
    <w:p w14:paraId="26BFAED0"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（申請の取下げ）</w:t>
      </w:r>
    </w:p>
    <w:p w14:paraId="22A23722"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第５条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補助事業者は、当該通知に係る交付決定の内容又はこれに付された条件に不服があるときは、当該通知を受けた日の翌日から</w:t>
      </w:r>
      <w:r w:rsidR="004A62F7" w:rsidRPr="00A40D18">
        <w:rPr>
          <w:rFonts w:asciiTheme="minorEastAsia" w:eastAsiaTheme="minorEastAsia" w:hAnsiTheme="minorEastAsia" w:hint="eastAsia"/>
          <w:sz w:val="22"/>
          <w:szCs w:val="22"/>
        </w:rPr>
        <w:t>15</w:t>
      </w:r>
      <w:r w:rsidRPr="00A40D18">
        <w:rPr>
          <w:rFonts w:asciiTheme="minorEastAsia" w:eastAsiaTheme="minorEastAsia" w:hAnsiTheme="minorEastAsia" w:hint="eastAsia"/>
          <w:sz w:val="22"/>
          <w:szCs w:val="22"/>
        </w:rPr>
        <w:t>日以内は、申請の取下げをすることができる。</w:t>
      </w:r>
    </w:p>
    <w:p w14:paraId="4429D776"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２</w:t>
      </w:r>
      <w:r w:rsidR="004A62F7"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前項の申請の取下げがあったときは、当該申請に係る交付決定はなかったものとみなす。</w:t>
      </w:r>
    </w:p>
    <w:p w14:paraId="143BA7FB"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4FA8010E"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（補助事業の着手の届出）</w:t>
      </w:r>
    </w:p>
    <w:p w14:paraId="7B3D4AC0"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第６条</w:t>
      </w:r>
      <w:r w:rsidR="004A62F7"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知事は、補助事業者が補助事業に着手したときは、その旨を届け出るよう求めることがある。</w:t>
      </w:r>
    </w:p>
    <w:p w14:paraId="7969B1B1"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66D2BC93" w14:textId="77777777" w:rsidR="00102EC0" w:rsidRPr="00A40D18" w:rsidRDefault="00102EC0" w:rsidP="00102EC0">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（補助事業の変更）</w:t>
      </w:r>
    </w:p>
    <w:p w14:paraId="3D99352F" w14:textId="77777777" w:rsidR="00102EC0" w:rsidRPr="00A40D18" w:rsidRDefault="00102EC0" w:rsidP="00102EC0">
      <w:pPr>
        <w:pStyle w:val="a3"/>
        <w:wordWrap/>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第７条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補助事業者は、次に掲げる変更を行おうとする場合は、あらかじめ（当該変更が第</w:t>
      </w:r>
      <w:r w:rsidR="00CB2F33" w:rsidRPr="00A40D18">
        <w:rPr>
          <w:rFonts w:asciiTheme="minorEastAsia" w:eastAsiaTheme="minorEastAsia" w:hAnsiTheme="minorEastAsia" w:hint="eastAsia"/>
          <w:sz w:val="22"/>
          <w:szCs w:val="22"/>
        </w:rPr>
        <w:t>２</w:t>
      </w:r>
      <w:r w:rsidRPr="00A40D18">
        <w:rPr>
          <w:rFonts w:asciiTheme="minorEastAsia" w:eastAsiaTheme="minorEastAsia" w:hAnsiTheme="minorEastAsia" w:hint="eastAsia"/>
          <w:sz w:val="22"/>
          <w:szCs w:val="22"/>
        </w:rPr>
        <w:t>号に掲げるものであるときは、知事が指定する期日までに）、補助金変更交付申請書（様式第３号）に知事が別に定める書類を添付して、知事に提出しなければならない。</w:t>
      </w:r>
      <w:r w:rsidR="00C44097" w:rsidRPr="00A40D18">
        <w:rPr>
          <w:rFonts w:asciiTheme="minorEastAsia" w:eastAsiaTheme="minorEastAsia" w:hAnsiTheme="minorEastAsia" w:hint="eastAsia"/>
          <w:sz w:val="22"/>
          <w:szCs w:val="22"/>
        </w:rPr>
        <w:t>ただし、知事が別に定める書類により、収支内容が確認できる場合は、収支予算書（様式第１号別記）の提出を省略することができる。</w:t>
      </w:r>
    </w:p>
    <w:p w14:paraId="399A277D" w14:textId="77777777" w:rsidR="00CB2F33" w:rsidRPr="00A40D18" w:rsidRDefault="00CB2F33" w:rsidP="00CB2F33">
      <w:pPr>
        <w:pStyle w:val="a3"/>
        <w:wordWrap/>
        <w:spacing w:line="300" w:lineRule="exact"/>
        <w:ind w:left="555" w:hangingChars="250" w:hanging="555"/>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 xml:space="preserve">　(</w:t>
      </w:r>
      <w:r w:rsidRPr="00A40D18">
        <w:rPr>
          <w:rFonts w:asciiTheme="minorEastAsia" w:eastAsiaTheme="minorEastAsia" w:hAnsiTheme="minorEastAsia"/>
          <w:sz w:val="22"/>
          <w:szCs w:val="22"/>
        </w:rPr>
        <w:t>1</w:t>
      </w:r>
      <w:r w:rsidRPr="00A40D18">
        <w:rPr>
          <w:rFonts w:asciiTheme="minorEastAsia" w:eastAsiaTheme="minorEastAsia" w:hAnsiTheme="minorEastAsia" w:hint="eastAsia"/>
          <w:sz w:val="22"/>
          <w:szCs w:val="22"/>
        </w:rPr>
        <w:t>)</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補助事業に要する経費の配分の変更（知事が別に定める軽微な変更を除く。）</w:t>
      </w:r>
    </w:p>
    <w:p w14:paraId="69E9B0F6" w14:textId="77777777" w:rsidR="00102EC0" w:rsidRPr="00A40D18" w:rsidRDefault="00102EC0" w:rsidP="00102EC0">
      <w:pPr>
        <w:pStyle w:val="a3"/>
        <w:wordWrap/>
        <w:spacing w:line="300" w:lineRule="exact"/>
        <w:ind w:left="550" w:hangingChars="250" w:hanging="550"/>
        <w:rPr>
          <w:rFonts w:asciiTheme="minorEastAsia" w:eastAsiaTheme="minorEastAsia" w:hAnsiTheme="minorEastAsia"/>
          <w:spacing w:val="0"/>
          <w:sz w:val="22"/>
          <w:szCs w:val="22"/>
        </w:rPr>
      </w:pPr>
      <w:r w:rsidRPr="00A40D18">
        <w:rPr>
          <w:rFonts w:asciiTheme="minorEastAsia" w:eastAsiaTheme="minorEastAsia" w:hAnsiTheme="minorEastAsia" w:hint="eastAsia"/>
          <w:spacing w:val="0"/>
          <w:sz w:val="22"/>
          <w:szCs w:val="22"/>
        </w:rPr>
        <w:t xml:space="preserve">　(</w:t>
      </w:r>
      <w:r w:rsidR="00CB2F33" w:rsidRPr="00A40D18">
        <w:rPr>
          <w:rFonts w:asciiTheme="minorEastAsia" w:eastAsiaTheme="minorEastAsia" w:hAnsiTheme="minorEastAsia"/>
          <w:spacing w:val="0"/>
          <w:sz w:val="22"/>
          <w:szCs w:val="22"/>
        </w:rPr>
        <w:t>2</w:t>
      </w:r>
      <w:r w:rsidRPr="00A40D18">
        <w:rPr>
          <w:rFonts w:asciiTheme="minorEastAsia" w:eastAsiaTheme="minorEastAsia" w:hAnsiTheme="minorEastAsia"/>
          <w:spacing w:val="0"/>
          <w:sz w:val="22"/>
          <w:szCs w:val="22"/>
        </w:rPr>
        <w:t>)</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第４条第３項の規定により通知された金額（以下「交付決定額」という。）の変更</w:t>
      </w:r>
    </w:p>
    <w:p w14:paraId="4536C34E" w14:textId="77777777" w:rsidR="00102EC0" w:rsidRPr="00A40D18" w:rsidRDefault="00102EC0" w:rsidP="00A047AC">
      <w:pPr>
        <w:pStyle w:val="a3"/>
        <w:wordWrap/>
        <w:spacing w:line="300" w:lineRule="exact"/>
        <w:ind w:left="550" w:hangingChars="250" w:hanging="550"/>
        <w:rPr>
          <w:rFonts w:asciiTheme="minorEastAsia" w:eastAsiaTheme="minorEastAsia" w:hAnsiTheme="minorEastAsia"/>
          <w:sz w:val="22"/>
          <w:szCs w:val="22"/>
        </w:rPr>
      </w:pP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w:t>
      </w:r>
      <w:r w:rsidRPr="00A40D18">
        <w:rPr>
          <w:rFonts w:asciiTheme="minorEastAsia" w:eastAsiaTheme="minorEastAsia" w:hAnsiTheme="minorEastAsia"/>
          <w:sz w:val="22"/>
          <w:szCs w:val="22"/>
        </w:rPr>
        <w:t>3</w:t>
      </w:r>
      <w:r w:rsidRPr="00A40D18">
        <w:rPr>
          <w:rFonts w:asciiTheme="minorEastAsia" w:eastAsiaTheme="minorEastAsia" w:hAnsiTheme="minorEastAsia" w:hint="eastAsia"/>
          <w:sz w:val="22"/>
          <w:szCs w:val="22"/>
        </w:rPr>
        <w:t>)</w:t>
      </w:r>
      <w:r w:rsidRPr="00A40D18">
        <w:rPr>
          <w:rFonts w:asciiTheme="minorEastAsia" w:eastAsiaTheme="minorEastAsia" w:hAnsiTheme="minorEastAsia" w:hint="eastAsia"/>
          <w:spacing w:val="0"/>
          <w:sz w:val="22"/>
          <w:szCs w:val="22"/>
        </w:rPr>
        <w:t xml:space="preserve">　</w:t>
      </w:r>
      <w:r w:rsidR="00A047AC" w:rsidRPr="00A40D18">
        <w:rPr>
          <w:rFonts w:asciiTheme="minorEastAsia" w:eastAsiaTheme="minorEastAsia" w:hAnsiTheme="minorEastAsia" w:hint="eastAsia"/>
          <w:spacing w:val="0"/>
          <w:sz w:val="22"/>
          <w:szCs w:val="22"/>
        </w:rPr>
        <w:t>前号に</w:t>
      </w:r>
      <w:r w:rsidR="00D9550F" w:rsidRPr="00A40D18">
        <w:rPr>
          <w:rFonts w:asciiTheme="minorEastAsia" w:eastAsiaTheme="minorEastAsia" w:hAnsiTheme="minorEastAsia" w:hint="eastAsia"/>
          <w:spacing w:val="0"/>
          <w:sz w:val="22"/>
          <w:szCs w:val="22"/>
        </w:rPr>
        <w:t>掲げる</w:t>
      </w:r>
      <w:r w:rsidR="00A047AC" w:rsidRPr="00A40D18">
        <w:rPr>
          <w:rFonts w:asciiTheme="minorEastAsia" w:eastAsiaTheme="minorEastAsia" w:hAnsiTheme="minorEastAsia" w:hint="eastAsia"/>
          <w:spacing w:val="0"/>
          <w:sz w:val="22"/>
          <w:szCs w:val="22"/>
        </w:rPr>
        <w:t>変更のほか、</w:t>
      </w:r>
      <w:r w:rsidRPr="00A40D18">
        <w:rPr>
          <w:rFonts w:asciiTheme="minorEastAsia" w:eastAsiaTheme="minorEastAsia" w:hAnsiTheme="minorEastAsia" w:hint="eastAsia"/>
          <w:sz w:val="22"/>
          <w:szCs w:val="22"/>
        </w:rPr>
        <w:t>補助事業の内容の変更（知事が別に定める軽微な変更を除く。）</w:t>
      </w:r>
    </w:p>
    <w:p w14:paraId="60EF5D6D" w14:textId="77777777" w:rsidR="00102EC0" w:rsidRPr="00A40D18" w:rsidRDefault="00102EC0" w:rsidP="00102EC0">
      <w:pPr>
        <w:pStyle w:val="a3"/>
        <w:wordWrap/>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２</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知事は、前項の申請があったときは、当該申請に係る書類の審査及び必要に応じて行う現地調査等により当該申請に係る変更が適当であると認めるときは、その旨を補助金</w:t>
      </w:r>
      <w:r w:rsidR="00D9550F" w:rsidRPr="00A40D18">
        <w:rPr>
          <w:rFonts w:asciiTheme="minorEastAsia" w:eastAsiaTheme="minorEastAsia" w:hAnsiTheme="minorEastAsia" w:hint="eastAsia"/>
          <w:sz w:val="22"/>
          <w:szCs w:val="22"/>
        </w:rPr>
        <w:t>変更</w:t>
      </w:r>
      <w:r w:rsidRPr="00A40D18">
        <w:rPr>
          <w:rFonts w:asciiTheme="minorEastAsia" w:eastAsiaTheme="minorEastAsia" w:hAnsiTheme="minorEastAsia" w:hint="eastAsia"/>
          <w:sz w:val="22"/>
          <w:szCs w:val="22"/>
        </w:rPr>
        <w:t>交付決定通知書（様式第４号）により、当該申請者に通知するものとする。</w:t>
      </w:r>
    </w:p>
    <w:p w14:paraId="59E0137C" w14:textId="77777777" w:rsidR="00861733" w:rsidRPr="00A40D18" w:rsidRDefault="00102EC0" w:rsidP="00102EC0">
      <w:pPr>
        <w:pStyle w:val="a3"/>
        <w:wordWrap/>
        <w:spacing w:line="300" w:lineRule="exact"/>
        <w:ind w:left="220" w:hangingChars="100" w:hanging="220"/>
        <w:rPr>
          <w:rFonts w:asciiTheme="minorEastAsia" w:eastAsiaTheme="minorEastAsia" w:hAnsiTheme="minorEastAsia"/>
          <w:spacing w:val="0"/>
          <w:sz w:val="22"/>
          <w:szCs w:val="22"/>
        </w:rPr>
      </w:pPr>
      <w:r w:rsidRPr="00A40D18">
        <w:rPr>
          <w:rFonts w:asciiTheme="minorEastAsia" w:eastAsiaTheme="minorEastAsia" w:hAnsiTheme="minorEastAsia" w:hint="eastAsia"/>
          <w:spacing w:val="0"/>
          <w:sz w:val="22"/>
          <w:szCs w:val="22"/>
        </w:rPr>
        <w:t>３　第４条第２項の規定は、前項の通知をする場合について準用する。</w:t>
      </w:r>
    </w:p>
    <w:p w14:paraId="045863AD"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4DF49F57" w14:textId="77777777" w:rsidR="00102EC0" w:rsidRPr="00A40D18" w:rsidRDefault="00102EC0" w:rsidP="00102EC0">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pacing w:val="0"/>
          <w:sz w:val="22"/>
          <w:szCs w:val="22"/>
        </w:rPr>
        <w:t>（補助事業の中止又は廃止）</w:t>
      </w:r>
    </w:p>
    <w:p w14:paraId="3C91AEFD" w14:textId="77777777" w:rsidR="00102EC0" w:rsidRPr="00A40D18" w:rsidRDefault="00102EC0" w:rsidP="00102EC0">
      <w:pPr>
        <w:autoSpaceDE w:val="0"/>
        <w:autoSpaceDN w:val="0"/>
        <w:adjustRightInd w:val="0"/>
        <w:spacing w:line="300" w:lineRule="exact"/>
        <w:ind w:left="220" w:hangingChars="100" w:hanging="220"/>
        <w:rPr>
          <w:rFonts w:asciiTheme="minorEastAsia" w:hAnsiTheme="minorEastAsia" w:cs="ＭＳ 明朝"/>
          <w:kern w:val="0"/>
          <w:sz w:val="22"/>
          <w:szCs w:val="22"/>
        </w:rPr>
      </w:pPr>
      <w:r w:rsidRPr="00A40D18">
        <w:rPr>
          <w:rFonts w:asciiTheme="minorEastAsia" w:hAnsiTheme="minorEastAsia" w:cs="ＭＳ 明朝" w:hint="eastAsia"/>
          <w:kern w:val="0"/>
          <w:sz w:val="22"/>
          <w:szCs w:val="22"/>
        </w:rPr>
        <w:t xml:space="preserve">第８条　補助事業者は、補助事業の中止又は廃止を行おうとする場合は、あらかじめ、補助事業中止（廃止）承認申請書（様式第５号）を知事に提出しなければならない。　</w:t>
      </w:r>
    </w:p>
    <w:p w14:paraId="3BF2E658" w14:textId="77777777" w:rsidR="00102EC0" w:rsidRPr="00A40D18" w:rsidRDefault="00102EC0" w:rsidP="00102EC0">
      <w:pPr>
        <w:autoSpaceDE w:val="0"/>
        <w:autoSpaceDN w:val="0"/>
        <w:adjustRightInd w:val="0"/>
        <w:spacing w:line="300" w:lineRule="exact"/>
        <w:ind w:left="220" w:hangingChars="100" w:hanging="220"/>
        <w:rPr>
          <w:rFonts w:asciiTheme="minorEastAsia" w:hAnsiTheme="minorEastAsia" w:cs="ＭＳ 明朝"/>
          <w:kern w:val="0"/>
          <w:sz w:val="22"/>
          <w:szCs w:val="22"/>
        </w:rPr>
      </w:pPr>
    </w:p>
    <w:p w14:paraId="707B8DEA" w14:textId="77777777" w:rsidR="00102EC0" w:rsidRPr="00A40D18" w:rsidRDefault="00102EC0" w:rsidP="0098722F">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hAnsiTheme="minorEastAsia" w:hint="eastAsia"/>
          <w:sz w:val="22"/>
          <w:szCs w:val="22"/>
        </w:rPr>
        <w:t>２  知事は、前項の申請に対し、申請事項を承認すべきものと認めたときは、その旨を補助事業中止（廃止）承認通知書（様式第６号）により当該申請者に通知するものとする。</w:t>
      </w:r>
    </w:p>
    <w:p w14:paraId="4F0042F1" w14:textId="77777777" w:rsidR="00102EC0" w:rsidRPr="00A40D18" w:rsidRDefault="00102EC0" w:rsidP="005A5B6E">
      <w:pPr>
        <w:pStyle w:val="a3"/>
        <w:wordWrap/>
        <w:spacing w:line="300" w:lineRule="exact"/>
        <w:rPr>
          <w:rFonts w:asciiTheme="minorEastAsia" w:eastAsiaTheme="minorEastAsia" w:hAnsiTheme="minorEastAsia"/>
          <w:spacing w:val="0"/>
          <w:sz w:val="22"/>
          <w:szCs w:val="22"/>
        </w:rPr>
      </w:pPr>
    </w:p>
    <w:p w14:paraId="5814F7FB"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（補助事業の遂行状況報告等）</w:t>
      </w:r>
    </w:p>
    <w:p w14:paraId="377A4F9F"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hint="eastAsia"/>
          <w:sz w:val="22"/>
          <w:szCs w:val="22"/>
        </w:rPr>
        <w:t>９</w:t>
      </w:r>
      <w:r w:rsidRPr="00A40D18">
        <w:rPr>
          <w:rFonts w:asciiTheme="minorEastAsia" w:eastAsiaTheme="minorEastAsia" w:hAnsiTheme="minorEastAsia" w:hint="eastAsia"/>
          <w:sz w:val="22"/>
          <w:szCs w:val="22"/>
        </w:rPr>
        <w:t>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補助事業者は、知事から補助事業の遂行状況の報告を求められたときは、知事が別に定</w:t>
      </w:r>
      <w:r w:rsidR="004A62F7" w:rsidRPr="00A40D18">
        <w:rPr>
          <w:rFonts w:asciiTheme="minorEastAsia" w:eastAsiaTheme="minorEastAsia" w:hAnsiTheme="minorEastAsia" w:hint="eastAsia"/>
          <w:sz w:val="22"/>
          <w:szCs w:val="22"/>
        </w:rPr>
        <w:t>めるとこ</w:t>
      </w:r>
      <w:r w:rsidRPr="00A40D18">
        <w:rPr>
          <w:rFonts w:asciiTheme="minorEastAsia" w:eastAsiaTheme="minorEastAsia" w:hAnsiTheme="minorEastAsia" w:hint="eastAsia"/>
          <w:sz w:val="22"/>
          <w:szCs w:val="22"/>
        </w:rPr>
        <w:t>ろにより当該報告をしなければならない。</w:t>
      </w:r>
    </w:p>
    <w:p w14:paraId="6A4D4EC4"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２</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補助事業者は、補助事業が予定の期間内に完了する見込がない場合又は補助事業の遂行</w:t>
      </w:r>
      <w:r w:rsidR="004A62F7" w:rsidRPr="00A40D18">
        <w:rPr>
          <w:rFonts w:asciiTheme="minorEastAsia" w:eastAsiaTheme="minorEastAsia" w:hAnsiTheme="minorEastAsia" w:hint="eastAsia"/>
          <w:sz w:val="22"/>
          <w:szCs w:val="22"/>
        </w:rPr>
        <w:t>が困難となっ</w:t>
      </w:r>
      <w:r w:rsidRPr="00A40D18">
        <w:rPr>
          <w:rFonts w:asciiTheme="minorEastAsia" w:eastAsiaTheme="minorEastAsia" w:hAnsiTheme="minorEastAsia" w:hint="eastAsia"/>
          <w:sz w:val="22"/>
          <w:szCs w:val="22"/>
        </w:rPr>
        <w:t>た場合は、速やかに補助事業遂行困難状況報告書（様式第</w:t>
      </w:r>
      <w:r w:rsidR="00554F9C" w:rsidRPr="00A40D18">
        <w:rPr>
          <w:rFonts w:asciiTheme="minorEastAsia" w:eastAsiaTheme="minorEastAsia" w:hAnsiTheme="minorEastAsia" w:hint="eastAsia"/>
          <w:sz w:val="22"/>
          <w:szCs w:val="22"/>
        </w:rPr>
        <w:t>７</w:t>
      </w:r>
      <w:r w:rsidRPr="00A40D18">
        <w:rPr>
          <w:rFonts w:asciiTheme="minorEastAsia" w:eastAsiaTheme="minorEastAsia" w:hAnsiTheme="minorEastAsia" w:hint="eastAsia"/>
          <w:sz w:val="22"/>
          <w:szCs w:val="22"/>
        </w:rPr>
        <w:t>号）を知事に提</w:t>
      </w:r>
      <w:r w:rsidRPr="00A40D18">
        <w:rPr>
          <w:rFonts w:asciiTheme="minorEastAsia" w:eastAsiaTheme="minorEastAsia" w:hAnsiTheme="minorEastAsia" w:hint="eastAsia"/>
          <w:sz w:val="22"/>
          <w:szCs w:val="22"/>
        </w:rPr>
        <w:lastRenderedPageBreak/>
        <w:t>出して、その指示を受けなければならない。</w:t>
      </w:r>
    </w:p>
    <w:p w14:paraId="32D3A466" w14:textId="77777777" w:rsidR="00861733" w:rsidRPr="00A40D18" w:rsidRDefault="00884B66" w:rsidP="00884B66">
      <w:pPr>
        <w:pStyle w:val="a3"/>
        <w:wordWrap/>
        <w:spacing w:line="300" w:lineRule="exact"/>
        <w:ind w:left="220" w:hangingChars="100" w:hanging="220"/>
        <w:rPr>
          <w:rFonts w:asciiTheme="minorEastAsia" w:eastAsiaTheme="minorEastAsia" w:hAnsiTheme="minorEastAsia"/>
          <w:spacing w:val="0"/>
          <w:sz w:val="22"/>
          <w:szCs w:val="22"/>
        </w:rPr>
      </w:pPr>
      <w:r w:rsidRPr="00A40D18">
        <w:rPr>
          <w:rFonts w:asciiTheme="minorEastAsia" w:eastAsiaTheme="minorEastAsia" w:hAnsiTheme="minorEastAsia" w:hint="eastAsia"/>
          <w:spacing w:val="0"/>
          <w:sz w:val="22"/>
          <w:szCs w:val="22"/>
        </w:rPr>
        <w:t>３　補助事業者は、国庫補助を受けて実施する補助事業の完了見込みが翌年度となる場合は、前項の規定にかかわらず、県を通じて国へ提出する繰越承認申請の提出をもって補助事業遂行困難状況報告に代えることができるものとする。</w:t>
      </w:r>
    </w:p>
    <w:p w14:paraId="7C56A5CF" w14:textId="77777777" w:rsidR="00884B66" w:rsidRPr="00A40D18" w:rsidRDefault="00884B66" w:rsidP="005A5B6E">
      <w:pPr>
        <w:pStyle w:val="a3"/>
        <w:wordWrap/>
        <w:spacing w:line="300" w:lineRule="exact"/>
        <w:rPr>
          <w:rFonts w:asciiTheme="minorEastAsia" w:eastAsiaTheme="minorEastAsia" w:hAnsiTheme="minorEastAsia"/>
          <w:spacing w:val="0"/>
          <w:sz w:val="22"/>
          <w:szCs w:val="22"/>
        </w:rPr>
      </w:pPr>
    </w:p>
    <w:p w14:paraId="2323DE5A"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（補助事業の完了の届出）</w:t>
      </w:r>
    </w:p>
    <w:p w14:paraId="3215E8C1"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hint="eastAsia"/>
          <w:sz w:val="22"/>
          <w:szCs w:val="22"/>
        </w:rPr>
        <w:t>1</w:t>
      </w:r>
      <w:r w:rsidR="00102EC0" w:rsidRPr="00A40D18">
        <w:rPr>
          <w:rFonts w:asciiTheme="minorEastAsia" w:eastAsiaTheme="minorEastAsia" w:hAnsiTheme="minorEastAsia"/>
          <w:sz w:val="22"/>
          <w:szCs w:val="22"/>
        </w:rPr>
        <w:t>0</w:t>
      </w:r>
      <w:r w:rsidRPr="00A40D18">
        <w:rPr>
          <w:rFonts w:asciiTheme="minorEastAsia" w:eastAsiaTheme="minorEastAsia" w:hAnsiTheme="minorEastAsia" w:hint="eastAsia"/>
          <w:sz w:val="22"/>
          <w:szCs w:val="22"/>
        </w:rPr>
        <w:t>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知事は、補助事業者に補助事業が完了したときは、その旨を届け出るよう求めることがある。</w:t>
      </w:r>
    </w:p>
    <w:p w14:paraId="0D8F0796"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4322C64E"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（実績報告）</w:t>
      </w:r>
    </w:p>
    <w:p w14:paraId="281E7CBF"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sz w:val="22"/>
          <w:szCs w:val="22"/>
        </w:rPr>
        <w:t>11</w:t>
      </w:r>
      <w:r w:rsidRPr="00A40D18">
        <w:rPr>
          <w:rFonts w:asciiTheme="minorEastAsia" w:eastAsiaTheme="minorEastAsia" w:hAnsiTheme="minorEastAsia" w:hint="eastAsia"/>
          <w:sz w:val="22"/>
          <w:szCs w:val="22"/>
        </w:rPr>
        <w:t>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補助事業者は、補助事業が完了したとき（補助事業の廃止の承認を受けるときを含</w:t>
      </w:r>
      <w:r w:rsidR="004A62F7" w:rsidRPr="00A40D18">
        <w:rPr>
          <w:rFonts w:asciiTheme="minorEastAsia" w:eastAsiaTheme="minorEastAsia" w:hAnsiTheme="minorEastAsia" w:hint="eastAsia"/>
          <w:sz w:val="22"/>
          <w:szCs w:val="22"/>
        </w:rPr>
        <w:t>む。以下同</w:t>
      </w:r>
      <w:r w:rsidRPr="00A40D18">
        <w:rPr>
          <w:rFonts w:asciiTheme="minorEastAsia" w:eastAsiaTheme="minorEastAsia" w:hAnsiTheme="minorEastAsia" w:hint="eastAsia"/>
          <w:sz w:val="22"/>
          <w:szCs w:val="22"/>
        </w:rPr>
        <w:t>じ。）又は交付決定に係る県の会計年度が終了したときは、補助事業実績報告書（様式第</w:t>
      </w:r>
      <w:r w:rsidR="00554F9C" w:rsidRPr="00A40D18">
        <w:rPr>
          <w:rFonts w:asciiTheme="minorEastAsia" w:eastAsiaTheme="minorEastAsia" w:hAnsiTheme="minorEastAsia" w:hint="eastAsia"/>
          <w:sz w:val="22"/>
          <w:szCs w:val="22"/>
        </w:rPr>
        <w:t>８</w:t>
      </w:r>
      <w:r w:rsidR="000F32FB" w:rsidRPr="00A40D18">
        <w:rPr>
          <w:rFonts w:asciiTheme="minorEastAsia" w:eastAsiaTheme="minorEastAsia" w:hAnsiTheme="minorEastAsia" w:hint="eastAsia"/>
          <w:sz w:val="22"/>
          <w:szCs w:val="22"/>
        </w:rPr>
        <w:t>号）</w:t>
      </w:r>
      <w:r w:rsidRPr="00A40D18">
        <w:rPr>
          <w:rFonts w:asciiTheme="minorEastAsia" w:eastAsiaTheme="minorEastAsia" w:hAnsiTheme="minorEastAsia" w:hint="eastAsia"/>
          <w:sz w:val="22"/>
          <w:szCs w:val="22"/>
        </w:rPr>
        <w:t>及び知事が別に定める添付書類を知事にその指定する期日までに提出しなければならない。</w:t>
      </w:r>
      <w:r w:rsidR="00C44097" w:rsidRPr="00A40D18">
        <w:rPr>
          <w:rFonts w:asciiTheme="minorEastAsia" w:eastAsiaTheme="minorEastAsia" w:hAnsiTheme="minorEastAsia" w:hint="eastAsia"/>
          <w:sz w:val="22"/>
          <w:szCs w:val="22"/>
        </w:rPr>
        <w:t>ただし、知事が別に定める書類により収支内容が確認できる場合は、収支決算書（様式第８号別記）の提出を省略することができる。</w:t>
      </w:r>
    </w:p>
    <w:p w14:paraId="34A48022" w14:textId="77777777" w:rsidR="005B7E10" w:rsidRPr="00A40D18" w:rsidRDefault="005B7E10" w:rsidP="005A5B6E">
      <w:pPr>
        <w:pStyle w:val="a3"/>
        <w:wordWrap/>
        <w:spacing w:line="300" w:lineRule="exact"/>
        <w:rPr>
          <w:rFonts w:asciiTheme="minorEastAsia" w:eastAsiaTheme="minorEastAsia" w:hAnsiTheme="minorEastAsia"/>
          <w:spacing w:val="0"/>
          <w:sz w:val="22"/>
          <w:szCs w:val="22"/>
        </w:rPr>
      </w:pPr>
    </w:p>
    <w:p w14:paraId="25D45C8A"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（是正命令等）</w:t>
      </w:r>
    </w:p>
    <w:p w14:paraId="5EEED8D9"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sz w:val="22"/>
          <w:szCs w:val="22"/>
        </w:rPr>
        <w:t>12</w:t>
      </w:r>
      <w:r w:rsidRPr="00A40D18">
        <w:rPr>
          <w:rFonts w:asciiTheme="minorEastAsia" w:eastAsiaTheme="minorEastAsia" w:hAnsiTheme="minorEastAsia" w:hint="eastAsia"/>
          <w:sz w:val="22"/>
          <w:szCs w:val="22"/>
        </w:rPr>
        <w:t>条</w:t>
      </w:r>
      <w:r w:rsidR="004A62F7"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知事は、補助事業の完了に係る前条の実績報告があった場合において、当該事業の</w:t>
      </w:r>
      <w:r w:rsidR="004A62F7" w:rsidRPr="00A40D18">
        <w:rPr>
          <w:rFonts w:asciiTheme="minorEastAsia" w:eastAsiaTheme="minorEastAsia" w:hAnsiTheme="minorEastAsia" w:hint="eastAsia"/>
          <w:sz w:val="22"/>
          <w:szCs w:val="22"/>
        </w:rPr>
        <w:t>成果が交付</w:t>
      </w:r>
      <w:r w:rsidRPr="00A40D18">
        <w:rPr>
          <w:rFonts w:asciiTheme="minorEastAsia" w:eastAsiaTheme="minorEastAsia" w:hAnsiTheme="minorEastAsia" w:hint="eastAsia"/>
          <w:sz w:val="22"/>
          <w:szCs w:val="22"/>
        </w:rPr>
        <w:t>決定の内容及びこれに付した条件に適合しないと認めるときは、当該内容等に適合させるための措置を執るべきことを当該補助事業者に命ずることができる。</w:t>
      </w:r>
    </w:p>
    <w:p w14:paraId="0C01D7F3"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２</w:t>
      </w:r>
      <w:r w:rsidR="004A62F7"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前項の規定は、第</w:t>
      </w:r>
      <w:r w:rsidR="00102EC0" w:rsidRPr="00A40D18">
        <w:rPr>
          <w:rFonts w:asciiTheme="minorEastAsia" w:eastAsiaTheme="minorEastAsia" w:hAnsiTheme="minorEastAsia" w:hint="eastAsia"/>
          <w:sz w:val="22"/>
          <w:szCs w:val="22"/>
        </w:rPr>
        <w:t>９</w:t>
      </w:r>
      <w:r w:rsidRPr="00A40D18">
        <w:rPr>
          <w:rFonts w:asciiTheme="minorEastAsia" w:eastAsiaTheme="minorEastAsia" w:hAnsiTheme="minorEastAsia" w:hint="eastAsia"/>
          <w:sz w:val="22"/>
          <w:szCs w:val="22"/>
        </w:rPr>
        <w:t>条第１項の報告があった場合に準用する。</w:t>
      </w:r>
    </w:p>
    <w:p w14:paraId="3DC633F5"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３</w:t>
      </w:r>
      <w:r w:rsidR="004A62F7"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補助事業者は、第１項の措置が完了したときは、第</w:t>
      </w:r>
      <w:r w:rsidR="00102EC0" w:rsidRPr="00A40D18">
        <w:rPr>
          <w:rFonts w:asciiTheme="minorEastAsia" w:eastAsiaTheme="minorEastAsia" w:hAnsiTheme="minorEastAsia"/>
          <w:sz w:val="22"/>
          <w:szCs w:val="22"/>
        </w:rPr>
        <w:t>11</w:t>
      </w:r>
      <w:r w:rsidRPr="00A40D18">
        <w:rPr>
          <w:rFonts w:asciiTheme="minorEastAsia" w:eastAsiaTheme="minorEastAsia" w:hAnsiTheme="minorEastAsia" w:hint="eastAsia"/>
          <w:sz w:val="22"/>
          <w:szCs w:val="22"/>
        </w:rPr>
        <w:t>条の規定に従って実績報告をし</w:t>
      </w:r>
      <w:r w:rsidR="004A62F7" w:rsidRPr="00A40D18">
        <w:rPr>
          <w:rFonts w:asciiTheme="minorEastAsia" w:eastAsiaTheme="minorEastAsia" w:hAnsiTheme="minorEastAsia" w:hint="eastAsia"/>
          <w:sz w:val="22"/>
          <w:szCs w:val="22"/>
        </w:rPr>
        <w:t>なければなら</w:t>
      </w:r>
      <w:r w:rsidRPr="00A40D18">
        <w:rPr>
          <w:rFonts w:asciiTheme="minorEastAsia" w:eastAsiaTheme="minorEastAsia" w:hAnsiTheme="minorEastAsia" w:hint="eastAsia"/>
          <w:sz w:val="22"/>
          <w:szCs w:val="22"/>
        </w:rPr>
        <w:t>ない。</w:t>
      </w:r>
    </w:p>
    <w:p w14:paraId="77C41E0F"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39C22068"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（額の確定）</w:t>
      </w:r>
    </w:p>
    <w:p w14:paraId="67621277"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sz w:val="22"/>
          <w:szCs w:val="22"/>
        </w:rPr>
        <w:t>13</w:t>
      </w:r>
      <w:r w:rsidRPr="00A40D18">
        <w:rPr>
          <w:rFonts w:asciiTheme="minorEastAsia" w:eastAsiaTheme="minorEastAsia" w:hAnsiTheme="minorEastAsia" w:hint="eastAsia"/>
          <w:sz w:val="22"/>
          <w:szCs w:val="22"/>
        </w:rPr>
        <w:t>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知事は、補助事業の完了に係る第</w:t>
      </w:r>
      <w:r w:rsidR="00FF4318" w:rsidRPr="00A40D18">
        <w:rPr>
          <w:rFonts w:asciiTheme="minorEastAsia" w:eastAsiaTheme="minorEastAsia" w:hAnsiTheme="minorEastAsia" w:hint="eastAsia"/>
          <w:sz w:val="22"/>
          <w:szCs w:val="22"/>
        </w:rPr>
        <w:t>1</w:t>
      </w:r>
      <w:r w:rsidR="00102EC0" w:rsidRPr="00A40D18">
        <w:rPr>
          <w:rFonts w:asciiTheme="minorEastAsia" w:eastAsiaTheme="minorEastAsia" w:hAnsiTheme="minorEastAsia"/>
          <w:sz w:val="22"/>
          <w:szCs w:val="22"/>
        </w:rPr>
        <w:t>1</w:t>
      </w:r>
      <w:r w:rsidRPr="00A40D18">
        <w:rPr>
          <w:rFonts w:asciiTheme="minorEastAsia" w:eastAsiaTheme="minorEastAsia" w:hAnsiTheme="minorEastAsia" w:hint="eastAsia"/>
          <w:sz w:val="22"/>
          <w:szCs w:val="22"/>
        </w:rPr>
        <w:t>条及び前条第３項の実績報告があった場合に</w:t>
      </w:r>
      <w:r w:rsidR="004A62F7" w:rsidRPr="00A40D18">
        <w:rPr>
          <w:rFonts w:asciiTheme="minorEastAsia" w:eastAsiaTheme="minorEastAsia" w:hAnsiTheme="minorEastAsia" w:hint="eastAsia"/>
          <w:sz w:val="22"/>
          <w:szCs w:val="22"/>
        </w:rPr>
        <w:t>おいて、当</w:t>
      </w:r>
      <w:r w:rsidRPr="00A40D18">
        <w:rPr>
          <w:rFonts w:asciiTheme="minorEastAsia" w:eastAsiaTheme="minorEastAsia" w:hAnsiTheme="minorEastAsia" w:hint="eastAsia"/>
          <w:sz w:val="22"/>
          <w:szCs w:val="22"/>
        </w:rPr>
        <w:t>該報告に係る書類の審査及び必要</w:t>
      </w:r>
      <w:r w:rsidR="004A62F7" w:rsidRPr="00A40D18">
        <w:rPr>
          <w:rFonts w:asciiTheme="minorEastAsia" w:eastAsiaTheme="minorEastAsia" w:hAnsiTheme="minorEastAsia" w:hint="eastAsia"/>
          <w:sz w:val="22"/>
          <w:szCs w:val="22"/>
        </w:rPr>
        <w:t>に応じて行う現地調査等により、当該事業の成果が交付決定の内容及</w:t>
      </w:r>
      <w:r w:rsidRPr="00A40D18">
        <w:rPr>
          <w:rFonts w:asciiTheme="minorEastAsia" w:eastAsiaTheme="minorEastAsia" w:hAnsiTheme="minorEastAsia" w:hint="eastAsia"/>
          <w:sz w:val="22"/>
          <w:szCs w:val="22"/>
        </w:rPr>
        <w:t>びこれに付した条件に適合すると</w:t>
      </w:r>
      <w:r w:rsidR="004A62F7" w:rsidRPr="00A40D18">
        <w:rPr>
          <w:rFonts w:asciiTheme="minorEastAsia" w:eastAsiaTheme="minorEastAsia" w:hAnsiTheme="minorEastAsia" w:hint="eastAsia"/>
          <w:sz w:val="22"/>
          <w:szCs w:val="22"/>
        </w:rPr>
        <w:t>認めるときは、交付すべき補助金の額を確定し、補助金額確定通知書</w:t>
      </w:r>
      <w:r w:rsidRPr="00A40D18">
        <w:rPr>
          <w:rFonts w:asciiTheme="minorEastAsia" w:eastAsiaTheme="minorEastAsia" w:hAnsiTheme="minorEastAsia" w:hint="eastAsia"/>
          <w:sz w:val="22"/>
          <w:szCs w:val="22"/>
        </w:rPr>
        <w:t>（様式第</w:t>
      </w:r>
      <w:r w:rsidR="00554F9C" w:rsidRPr="00A40D18">
        <w:rPr>
          <w:rFonts w:asciiTheme="minorEastAsia" w:eastAsiaTheme="minorEastAsia" w:hAnsiTheme="minorEastAsia" w:hint="eastAsia"/>
          <w:sz w:val="22"/>
          <w:szCs w:val="22"/>
        </w:rPr>
        <w:t>９</w:t>
      </w:r>
      <w:r w:rsidRPr="00A40D18">
        <w:rPr>
          <w:rFonts w:asciiTheme="minorEastAsia" w:eastAsiaTheme="minorEastAsia" w:hAnsiTheme="minorEastAsia" w:hint="eastAsia"/>
          <w:sz w:val="22"/>
          <w:szCs w:val="22"/>
        </w:rPr>
        <w:t>号）により当該補助事業者に通知するものとする。</w:t>
      </w:r>
    </w:p>
    <w:p w14:paraId="386B5385"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２</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知事は、確定した補助金の額が、交付決定額（第</w:t>
      </w:r>
      <w:r w:rsidR="00FF4318" w:rsidRPr="00A40D18">
        <w:rPr>
          <w:rFonts w:asciiTheme="minorEastAsia" w:eastAsiaTheme="minorEastAsia" w:hAnsiTheme="minorEastAsia" w:hint="eastAsia"/>
          <w:sz w:val="22"/>
          <w:szCs w:val="22"/>
        </w:rPr>
        <w:t>７</w:t>
      </w:r>
      <w:r w:rsidRPr="00A40D18">
        <w:rPr>
          <w:rFonts w:asciiTheme="minorEastAsia" w:eastAsiaTheme="minorEastAsia" w:hAnsiTheme="minorEastAsia" w:hint="eastAsia"/>
          <w:sz w:val="22"/>
          <w:szCs w:val="22"/>
        </w:rPr>
        <w:t>条第２項の規定により変更された場</w:t>
      </w:r>
      <w:r w:rsidR="004A62F7" w:rsidRPr="00A40D18">
        <w:rPr>
          <w:rFonts w:asciiTheme="minorEastAsia" w:eastAsiaTheme="minorEastAsia" w:hAnsiTheme="minorEastAsia" w:hint="eastAsia"/>
          <w:sz w:val="22"/>
          <w:szCs w:val="22"/>
        </w:rPr>
        <w:t>合には、</w:t>
      </w:r>
      <w:r w:rsidRPr="00A40D18">
        <w:rPr>
          <w:rFonts w:asciiTheme="minorEastAsia" w:eastAsiaTheme="minorEastAsia" w:hAnsiTheme="minorEastAsia" w:hint="eastAsia"/>
          <w:sz w:val="22"/>
          <w:szCs w:val="22"/>
        </w:rPr>
        <w:t>同項の規定により通知された金額）と同額であるときは、前項の規定による通知を</w:t>
      </w:r>
      <w:r w:rsidR="000F32FB" w:rsidRPr="00A40D18">
        <w:rPr>
          <w:rFonts w:asciiTheme="minorEastAsia" w:eastAsiaTheme="minorEastAsia" w:hAnsiTheme="minorEastAsia" w:hint="eastAsia"/>
          <w:sz w:val="22"/>
          <w:szCs w:val="22"/>
        </w:rPr>
        <w:t>省</w:t>
      </w:r>
      <w:r w:rsidRPr="00A40D18">
        <w:rPr>
          <w:rFonts w:asciiTheme="minorEastAsia" w:eastAsiaTheme="minorEastAsia" w:hAnsiTheme="minorEastAsia" w:hint="eastAsia"/>
          <w:sz w:val="22"/>
          <w:szCs w:val="22"/>
        </w:rPr>
        <w:t>略することができる。</w:t>
      </w:r>
    </w:p>
    <w:p w14:paraId="086FEB90"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48ACA969"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（補助金の請求）</w:t>
      </w:r>
    </w:p>
    <w:p w14:paraId="22EC0088"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sz w:val="22"/>
          <w:szCs w:val="22"/>
        </w:rPr>
        <w:t>14</w:t>
      </w:r>
      <w:r w:rsidRPr="00A40D18">
        <w:rPr>
          <w:rFonts w:asciiTheme="minorEastAsia" w:eastAsiaTheme="minorEastAsia" w:hAnsiTheme="minorEastAsia" w:hint="eastAsia"/>
          <w:sz w:val="22"/>
          <w:szCs w:val="22"/>
        </w:rPr>
        <w:t>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知事は、前条第１項の額の確定を行ったのち、補助事業者から提出される補助金請</w:t>
      </w:r>
      <w:r w:rsidR="004A62F7" w:rsidRPr="00A40D18">
        <w:rPr>
          <w:rFonts w:asciiTheme="minorEastAsia" w:eastAsiaTheme="minorEastAsia" w:hAnsiTheme="minorEastAsia" w:hint="eastAsia"/>
          <w:sz w:val="22"/>
          <w:szCs w:val="22"/>
        </w:rPr>
        <w:t>求書（様式</w:t>
      </w:r>
      <w:r w:rsidRPr="00A40D18">
        <w:rPr>
          <w:rFonts w:asciiTheme="minorEastAsia" w:eastAsiaTheme="minorEastAsia" w:hAnsiTheme="minorEastAsia" w:hint="eastAsia"/>
          <w:sz w:val="22"/>
          <w:szCs w:val="22"/>
        </w:rPr>
        <w:t>第</w:t>
      </w:r>
      <w:r w:rsidR="00554F9C" w:rsidRPr="00A40D18">
        <w:rPr>
          <w:rFonts w:asciiTheme="minorEastAsia" w:eastAsiaTheme="minorEastAsia" w:hAnsiTheme="minorEastAsia" w:hint="eastAsia"/>
          <w:sz w:val="22"/>
          <w:szCs w:val="22"/>
        </w:rPr>
        <w:t>1</w:t>
      </w:r>
      <w:r w:rsidR="00554F9C" w:rsidRPr="00A40D18">
        <w:rPr>
          <w:rFonts w:asciiTheme="minorEastAsia" w:eastAsiaTheme="minorEastAsia" w:hAnsiTheme="minorEastAsia"/>
          <w:sz w:val="22"/>
          <w:szCs w:val="22"/>
        </w:rPr>
        <w:t>0</w:t>
      </w:r>
      <w:r w:rsidRPr="00A40D18">
        <w:rPr>
          <w:rFonts w:asciiTheme="minorEastAsia" w:eastAsiaTheme="minorEastAsia" w:hAnsiTheme="minorEastAsia" w:hint="eastAsia"/>
          <w:sz w:val="22"/>
          <w:szCs w:val="22"/>
        </w:rPr>
        <w:t>号）により補助金を交付する。</w:t>
      </w:r>
    </w:p>
    <w:p w14:paraId="52DD1DA6" w14:textId="77777777" w:rsidR="00861733" w:rsidRPr="00A40D18" w:rsidRDefault="00861733" w:rsidP="005E6D3A">
      <w:pPr>
        <w:pStyle w:val="a3"/>
        <w:wordWrap/>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２</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知事は、必要があると認めるときは、前項の規定にかかわらず</w:t>
      </w:r>
      <w:r w:rsidR="005E6D3A" w:rsidRPr="00A40D18">
        <w:rPr>
          <w:rFonts w:asciiTheme="minorEastAsia" w:eastAsiaTheme="minorEastAsia" w:hAnsiTheme="minorEastAsia" w:hint="eastAsia"/>
          <w:sz w:val="22"/>
          <w:szCs w:val="22"/>
        </w:rPr>
        <w:t>、補助金について</w:t>
      </w:r>
      <w:r w:rsidRPr="00A40D18">
        <w:rPr>
          <w:rFonts w:asciiTheme="minorEastAsia" w:eastAsiaTheme="minorEastAsia" w:hAnsiTheme="minorEastAsia" w:hint="eastAsia"/>
          <w:sz w:val="22"/>
          <w:szCs w:val="22"/>
        </w:rPr>
        <w:t>概算払</w:t>
      </w:r>
      <w:r w:rsidR="005E6D3A" w:rsidRPr="00A40D18">
        <w:rPr>
          <w:rFonts w:asciiTheme="minorEastAsia" w:eastAsiaTheme="minorEastAsia" w:hAnsiTheme="minorEastAsia" w:hint="eastAsia"/>
          <w:sz w:val="22"/>
          <w:szCs w:val="22"/>
        </w:rPr>
        <w:t>を</w:t>
      </w:r>
      <w:r w:rsidRPr="00A40D18">
        <w:rPr>
          <w:rFonts w:asciiTheme="minorEastAsia" w:eastAsiaTheme="minorEastAsia" w:hAnsiTheme="minorEastAsia" w:hint="eastAsia"/>
          <w:sz w:val="22"/>
          <w:szCs w:val="22"/>
        </w:rPr>
        <w:t>することが</w:t>
      </w:r>
      <w:r w:rsidR="005E6D3A" w:rsidRPr="00A40D18">
        <w:rPr>
          <w:rFonts w:asciiTheme="minorEastAsia" w:eastAsiaTheme="minorEastAsia" w:hAnsiTheme="minorEastAsia" w:hint="eastAsia"/>
          <w:sz w:val="22"/>
          <w:szCs w:val="22"/>
        </w:rPr>
        <w:t>でき</w:t>
      </w:r>
      <w:r w:rsidRPr="00A40D18">
        <w:rPr>
          <w:rFonts w:asciiTheme="minorEastAsia" w:eastAsiaTheme="minorEastAsia" w:hAnsiTheme="minorEastAsia" w:hint="eastAsia"/>
          <w:sz w:val="22"/>
          <w:szCs w:val="22"/>
        </w:rPr>
        <w:t>る。</w:t>
      </w:r>
    </w:p>
    <w:p w14:paraId="07C744A5" w14:textId="77777777" w:rsidR="00C44097" w:rsidRPr="00A40D18" w:rsidRDefault="00C44097" w:rsidP="005E6D3A">
      <w:pPr>
        <w:pStyle w:val="a3"/>
        <w:wordWrap/>
        <w:spacing w:line="300" w:lineRule="exact"/>
        <w:ind w:left="220" w:hangingChars="100" w:hanging="220"/>
        <w:rPr>
          <w:rFonts w:asciiTheme="minorEastAsia" w:eastAsiaTheme="minorEastAsia" w:hAnsiTheme="minorEastAsia"/>
          <w:spacing w:val="0"/>
          <w:sz w:val="22"/>
          <w:szCs w:val="22"/>
        </w:rPr>
      </w:pPr>
      <w:r w:rsidRPr="00A40D18">
        <w:rPr>
          <w:rFonts w:asciiTheme="minorEastAsia" w:eastAsiaTheme="minorEastAsia" w:hAnsiTheme="minorEastAsia" w:hint="eastAsia"/>
          <w:spacing w:val="0"/>
          <w:sz w:val="22"/>
          <w:szCs w:val="22"/>
        </w:rPr>
        <w:t>３　前項の規定により概算払を年間複数回に分けて行う場合で、各期の支払時期と支払額があらかじめ決定する場合は、概算払に係る請求を統合することができることとし、補助事業者から提出される補助金概算払請求書（様式第10号の２）により補助金を交付する。</w:t>
      </w:r>
    </w:p>
    <w:p w14:paraId="02A13188"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7CF5DBBC"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（交付決定の取消し</w:t>
      </w:r>
      <w:r w:rsidR="00C2386E" w:rsidRPr="00A40D18">
        <w:rPr>
          <w:rFonts w:asciiTheme="minorEastAsia" w:eastAsiaTheme="minorEastAsia" w:hAnsiTheme="minorEastAsia" w:hint="eastAsia"/>
          <w:sz w:val="22"/>
          <w:szCs w:val="22"/>
        </w:rPr>
        <w:t>等</w:t>
      </w:r>
      <w:r w:rsidRPr="00A40D18">
        <w:rPr>
          <w:rFonts w:asciiTheme="minorEastAsia" w:eastAsiaTheme="minorEastAsia" w:hAnsiTheme="minorEastAsia" w:hint="eastAsia"/>
          <w:sz w:val="22"/>
          <w:szCs w:val="22"/>
        </w:rPr>
        <w:t>）</w:t>
      </w:r>
    </w:p>
    <w:p w14:paraId="7EFBB761"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sz w:val="22"/>
          <w:szCs w:val="22"/>
        </w:rPr>
        <w:t>15</w:t>
      </w:r>
      <w:r w:rsidRPr="00A40D18">
        <w:rPr>
          <w:rFonts w:asciiTheme="minorEastAsia" w:eastAsiaTheme="minorEastAsia" w:hAnsiTheme="minorEastAsia" w:hint="eastAsia"/>
          <w:sz w:val="22"/>
          <w:szCs w:val="22"/>
        </w:rPr>
        <w:t>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知事は、補助事業者又は間接補助事業者が、次の各号の</w:t>
      </w:r>
      <w:r w:rsidR="005E6D3A" w:rsidRPr="00A40D18">
        <w:rPr>
          <w:rFonts w:asciiTheme="minorEastAsia" w:eastAsiaTheme="minorEastAsia" w:hAnsiTheme="minorEastAsia" w:hint="eastAsia"/>
          <w:sz w:val="22"/>
          <w:szCs w:val="22"/>
        </w:rPr>
        <w:t>いずれか</w:t>
      </w:r>
      <w:r w:rsidRPr="00A40D18">
        <w:rPr>
          <w:rFonts w:asciiTheme="minorEastAsia" w:eastAsiaTheme="minorEastAsia" w:hAnsiTheme="minorEastAsia" w:hint="eastAsia"/>
          <w:sz w:val="22"/>
          <w:szCs w:val="22"/>
        </w:rPr>
        <w:t>に該当すると</w:t>
      </w:r>
      <w:r w:rsidR="004A62F7" w:rsidRPr="00A40D18">
        <w:rPr>
          <w:rFonts w:asciiTheme="minorEastAsia" w:eastAsiaTheme="minorEastAsia" w:hAnsiTheme="minorEastAsia" w:hint="eastAsia"/>
          <w:sz w:val="22"/>
          <w:szCs w:val="22"/>
        </w:rPr>
        <w:t>認めたときは、当該交</w:t>
      </w:r>
      <w:r w:rsidRPr="00A40D18">
        <w:rPr>
          <w:rFonts w:asciiTheme="minorEastAsia" w:eastAsiaTheme="minorEastAsia" w:hAnsiTheme="minorEastAsia" w:hint="eastAsia"/>
          <w:sz w:val="22"/>
          <w:szCs w:val="22"/>
        </w:rPr>
        <w:t>付決定の全部又は一部を取り消すことが</w:t>
      </w:r>
      <w:r w:rsidR="005E6D3A" w:rsidRPr="00A40D18">
        <w:rPr>
          <w:rFonts w:asciiTheme="minorEastAsia" w:eastAsiaTheme="minorEastAsia" w:hAnsiTheme="minorEastAsia" w:hint="eastAsia"/>
          <w:sz w:val="22"/>
          <w:szCs w:val="22"/>
        </w:rPr>
        <w:t>でき</w:t>
      </w:r>
      <w:r w:rsidRPr="00A40D18">
        <w:rPr>
          <w:rFonts w:asciiTheme="minorEastAsia" w:eastAsiaTheme="minorEastAsia" w:hAnsiTheme="minorEastAsia" w:hint="eastAsia"/>
          <w:sz w:val="22"/>
          <w:szCs w:val="22"/>
        </w:rPr>
        <w:t>る。</w:t>
      </w:r>
    </w:p>
    <w:p w14:paraId="19B6ED5E" w14:textId="77777777" w:rsidR="00861733" w:rsidRPr="00A40D18" w:rsidRDefault="00861733" w:rsidP="00C2386E">
      <w:pPr>
        <w:pStyle w:val="a3"/>
        <w:wordWrap/>
        <w:spacing w:line="300" w:lineRule="exact"/>
        <w:ind w:left="444" w:hangingChars="200" w:hanging="444"/>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 xml:space="preserve">　(1)</w:t>
      </w:r>
      <w:r w:rsidRPr="00A40D18">
        <w:rPr>
          <w:rFonts w:asciiTheme="minorEastAsia" w:eastAsiaTheme="minorEastAsia" w:hAnsiTheme="minorEastAsia" w:hint="eastAsia"/>
          <w:spacing w:val="0"/>
          <w:sz w:val="22"/>
          <w:szCs w:val="22"/>
        </w:rPr>
        <w:t xml:space="preserve">  </w:t>
      </w:r>
      <w:r w:rsidR="00C2386E" w:rsidRPr="00A40D18">
        <w:rPr>
          <w:rFonts w:asciiTheme="minorEastAsia" w:eastAsiaTheme="minorEastAsia" w:hAnsiTheme="minorEastAsia" w:hint="eastAsia"/>
          <w:sz w:val="22"/>
          <w:szCs w:val="22"/>
        </w:rPr>
        <w:t>法令並びにこの要綱及び当該補助事業に係る要綱、要領その他の規程の規定に違反したとき。</w:t>
      </w:r>
    </w:p>
    <w:p w14:paraId="19BCDCA2"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pacing w:val="0"/>
          <w:sz w:val="22"/>
          <w:szCs w:val="22"/>
        </w:rPr>
        <w:lastRenderedPageBreak/>
        <w:t xml:space="preserve">  </w:t>
      </w:r>
      <w:r w:rsidRPr="00A40D18">
        <w:rPr>
          <w:rFonts w:asciiTheme="minorEastAsia" w:eastAsiaTheme="minorEastAsia" w:hAnsiTheme="minorEastAsia" w:hint="eastAsia"/>
          <w:sz w:val="22"/>
          <w:szCs w:val="22"/>
        </w:rPr>
        <w:t>(2)</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補助金又は間接補助金を補助事業又は間接補助事業以外の用途に使用したとき。</w:t>
      </w:r>
    </w:p>
    <w:p w14:paraId="7D68F024"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(3)</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交付決定の内容及びこれに付した条件に違反したとき。</w:t>
      </w:r>
    </w:p>
    <w:p w14:paraId="3DD1853F" w14:textId="77777777" w:rsidR="004D7763" w:rsidRPr="00A40D18" w:rsidRDefault="00861733" w:rsidP="005A5B6E">
      <w:pPr>
        <w:pStyle w:val="a3"/>
        <w:wordWrap/>
        <w:spacing w:line="300" w:lineRule="exact"/>
        <w:rPr>
          <w:rFonts w:asciiTheme="minorEastAsia" w:eastAsiaTheme="minorEastAsia" w:hAnsiTheme="minorEastAsia"/>
          <w:sz w:val="22"/>
          <w:szCs w:val="22"/>
        </w:rPr>
      </w:pP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(4)</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偽りその他不正な手段により補助金又は間接補助金の交付を受けたとき。</w:t>
      </w:r>
    </w:p>
    <w:p w14:paraId="29F19895" w14:textId="77777777" w:rsidR="004D7763" w:rsidRPr="00A40D18" w:rsidRDefault="004D7763" w:rsidP="005A5B6E">
      <w:pPr>
        <w:pStyle w:val="a3"/>
        <w:wordWrap/>
        <w:spacing w:line="300" w:lineRule="exact"/>
        <w:ind w:firstLineChars="100" w:firstLine="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(5)　暴力団等であるとき。</w:t>
      </w:r>
    </w:p>
    <w:p w14:paraId="347745AD"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２</w:t>
      </w:r>
      <w:r w:rsidRPr="00A40D18">
        <w:rPr>
          <w:rFonts w:asciiTheme="minorEastAsia" w:eastAsiaTheme="minorEastAsia" w:hAnsiTheme="minorEastAsia" w:hint="eastAsia"/>
          <w:spacing w:val="0"/>
          <w:sz w:val="22"/>
          <w:szCs w:val="22"/>
        </w:rPr>
        <w:t xml:space="preserve">  </w:t>
      </w:r>
      <w:r w:rsidR="00185933" w:rsidRPr="00A40D18">
        <w:rPr>
          <w:rFonts w:asciiTheme="minorEastAsia" w:eastAsiaTheme="minorEastAsia" w:hAnsiTheme="minorEastAsia" w:hint="eastAsia"/>
          <w:sz w:val="22"/>
          <w:szCs w:val="22"/>
        </w:rPr>
        <w:t>知事は、前項の取消しを決定した場合には、その旨を補助金交付決定取消通知書（様式第11号）により当該補助事業者に通知するものとする。</w:t>
      </w:r>
    </w:p>
    <w:p w14:paraId="5EB8C481" w14:textId="77777777" w:rsidR="00185933" w:rsidRPr="00A40D18" w:rsidRDefault="00185933" w:rsidP="00185933">
      <w:pPr>
        <w:pStyle w:val="a3"/>
        <w:spacing w:line="300" w:lineRule="exact"/>
        <w:ind w:left="220" w:hangingChars="100" w:hanging="220"/>
        <w:rPr>
          <w:rFonts w:asciiTheme="minorEastAsia" w:eastAsiaTheme="minorEastAsia" w:hAnsiTheme="minorEastAsia"/>
          <w:spacing w:val="0"/>
          <w:sz w:val="22"/>
          <w:szCs w:val="22"/>
        </w:rPr>
      </w:pPr>
      <w:r w:rsidRPr="00A40D18">
        <w:rPr>
          <w:rFonts w:asciiTheme="minorEastAsia" w:eastAsiaTheme="minorEastAsia" w:hAnsiTheme="minorEastAsia" w:hint="eastAsia"/>
          <w:spacing w:val="0"/>
          <w:sz w:val="22"/>
          <w:szCs w:val="22"/>
        </w:rPr>
        <w:t>３  知事は、第１項の取消しを決定した場合には、その旨及びその取消事由、その取消しに係る補助事業者又は間接補助事業者の名称その他知事が必要と認める事項を公表することができる。</w:t>
      </w:r>
    </w:p>
    <w:p w14:paraId="71576DB7" w14:textId="77777777" w:rsidR="00185933" w:rsidRPr="00A40D18" w:rsidRDefault="00185933" w:rsidP="00185933">
      <w:pPr>
        <w:pStyle w:val="a3"/>
        <w:wordWrap/>
        <w:spacing w:line="300" w:lineRule="exact"/>
        <w:ind w:left="220" w:hangingChars="100" w:hanging="220"/>
        <w:rPr>
          <w:rFonts w:asciiTheme="minorEastAsia" w:eastAsiaTheme="minorEastAsia" w:hAnsiTheme="minorEastAsia"/>
          <w:spacing w:val="0"/>
          <w:sz w:val="22"/>
          <w:szCs w:val="22"/>
        </w:rPr>
      </w:pPr>
      <w:r w:rsidRPr="00A40D18">
        <w:rPr>
          <w:rFonts w:asciiTheme="minorEastAsia" w:eastAsiaTheme="minorEastAsia" w:hAnsiTheme="minorEastAsia" w:hint="eastAsia"/>
          <w:spacing w:val="0"/>
          <w:sz w:val="22"/>
          <w:szCs w:val="22"/>
        </w:rPr>
        <w:t>４  前項の規定による公表は、その取消事由が悪質かつ重大である場合その他の知事が必要と認める場合に行うものとする。</w:t>
      </w:r>
    </w:p>
    <w:p w14:paraId="4218F20D"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520ABE34"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（補助金の返還）</w:t>
      </w:r>
    </w:p>
    <w:p w14:paraId="012FB6CC"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sz w:val="22"/>
          <w:szCs w:val="22"/>
        </w:rPr>
        <w:t>16</w:t>
      </w:r>
      <w:r w:rsidRPr="00A40D18">
        <w:rPr>
          <w:rFonts w:asciiTheme="minorEastAsia" w:eastAsiaTheme="minorEastAsia" w:hAnsiTheme="minorEastAsia" w:hint="eastAsia"/>
          <w:sz w:val="22"/>
          <w:szCs w:val="22"/>
        </w:rPr>
        <w:t>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知事は、前条第１項の取消しを決定した場合において、当該取消しに係る部分に関</w:t>
      </w:r>
      <w:r w:rsidR="004A62F7" w:rsidRPr="00A40D18">
        <w:rPr>
          <w:rFonts w:asciiTheme="minorEastAsia" w:eastAsiaTheme="minorEastAsia" w:hAnsiTheme="minorEastAsia" w:hint="eastAsia"/>
          <w:sz w:val="22"/>
          <w:szCs w:val="22"/>
        </w:rPr>
        <w:t>し、既に補</w:t>
      </w:r>
      <w:r w:rsidRPr="00A40D18">
        <w:rPr>
          <w:rFonts w:asciiTheme="minorEastAsia" w:eastAsiaTheme="minorEastAsia" w:hAnsiTheme="minorEastAsia" w:hint="eastAsia"/>
          <w:sz w:val="22"/>
          <w:szCs w:val="22"/>
        </w:rPr>
        <w:t>助金が交付されているときは、当</w:t>
      </w:r>
      <w:r w:rsidR="004A62F7" w:rsidRPr="00A40D18">
        <w:rPr>
          <w:rFonts w:asciiTheme="minorEastAsia" w:eastAsiaTheme="minorEastAsia" w:hAnsiTheme="minorEastAsia" w:hint="eastAsia"/>
          <w:sz w:val="22"/>
          <w:szCs w:val="22"/>
        </w:rPr>
        <w:t>該決定の日の翌日から15日以内の期限を定めて、その返還を命ずる</w:t>
      </w:r>
      <w:r w:rsidRPr="00A40D18">
        <w:rPr>
          <w:rFonts w:asciiTheme="minorEastAsia" w:eastAsiaTheme="minorEastAsia" w:hAnsiTheme="minorEastAsia" w:hint="eastAsia"/>
          <w:sz w:val="22"/>
          <w:szCs w:val="22"/>
        </w:rPr>
        <w:t>ことができる。</w:t>
      </w:r>
    </w:p>
    <w:p w14:paraId="1E8464C9"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２</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知事は、第</w:t>
      </w:r>
      <w:r w:rsidR="00102EC0" w:rsidRPr="00A40D18">
        <w:rPr>
          <w:rFonts w:asciiTheme="minorEastAsia" w:eastAsiaTheme="minorEastAsia" w:hAnsiTheme="minorEastAsia" w:hint="eastAsia"/>
          <w:sz w:val="22"/>
          <w:szCs w:val="22"/>
        </w:rPr>
        <w:t>1</w:t>
      </w:r>
      <w:r w:rsidR="00102EC0" w:rsidRPr="00A40D18">
        <w:rPr>
          <w:rFonts w:asciiTheme="minorEastAsia" w:eastAsiaTheme="minorEastAsia" w:hAnsiTheme="minorEastAsia"/>
          <w:sz w:val="22"/>
          <w:szCs w:val="22"/>
        </w:rPr>
        <w:t>3</w:t>
      </w:r>
      <w:r w:rsidRPr="00A40D18">
        <w:rPr>
          <w:rFonts w:asciiTheme="minorEastAsia" w:eastAsiaTheme="minorEastAsia" w:hAnsiTheme="minorEastAsia" w:hint="eastAsia"/>
          <w:sz w:val="22"/>
          <w:szCs w:val="22"/>
        </w:rPr>
        <w:t>条第１項の額の確定を行った場合において、既にその額を超える補助金</w:t>
      </w:r>
      <w:r w:rsidR="004A62F7" w:rsidRPr="00A40D18">
        <w:rPr>
          <w:rFonts w:asciiTheme="minorEastAsia" w:eastAsiaTheme="minorEastAsia" w:hAnsiTheme="minorEastAsia" w:hint="eastAsia"/>
          <w:sz w:val="22"/>
          <w:szCs w:val="22"/>
        </w:rPr>
        <w:t>が交付されて</w:t>
      </w:r>
      <w:r w:rsidRPr="00A40D18">
        <w:rPr>
          <w:rFonts w:asciiTheme="minorEastAsia" w:eastAsiaTheme="minorEastAsia" w:hAnsiTheme="minorEastAsia" w:hint="eastAsia"/>
          <w:sz w:val="22"/>
          <w:szCs w:val="22"/>
        </w:rPr>
        <w:t>いるときは、当該額の確定の日の翌日から</w:t>
      </w:r>
      <w:r w:rsidR="004A62F7" w:rsidRPr="00A40D18">
        <w:rPr>
          <w:rFonts w:asciiTheme="minorEastAsia" w:eastAsiaTheme="minorEastAsia" w:hAnsiTheme="minorEastAsia" w:hint="eastAsia"/>
          <w:sz w:val="22"/>
          <w:szCs w:val="22"/>
        </w:rPr>
        <w:t>15</w:t>
      </w:r>
      <w:r w:rsidRPr="00A40D18">
        <w:rPr>
          <w:rFonts w:asciiTheme="minorEastAsia" w:eastAsiaTheme="minorEastAsia" w:hAnsiTheme="minorEastAsia" w:hint="eastAsia"/>
          <w:sz w:val="22"/>
          <w:szCs w:val="22"/>
        </w:rPr>
        <w:t>日以内の期限を定めて、その返還を命ずることができる。</w:t>
      </w:r>
    </w:p>
    <w:p w14:paraId="581B4118"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３</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知事は、やむを得ない事情があると認めたときは、前２項の期限を延長することがある。</w:t>
      </w:r>
    </w:p>
    <w:p w14:paraId="289D2567"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2FB09CF6"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（加算金及び遅延利息）</w:t>
      </w:r>
    </w:p>
    <w:p w14:paraId="25825A37" w14:textId="1AF419F5"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sz w:val="22"/>
          <w:szCs w:val="22"/>
        </w:rPr>
        <w:t>17</w:t>
      </w:r>
      <w:r w:rsidRPr="00A40D18">
        <w:rPr>
          <w:rFonts w:asciiTheme="minorEastAsia" w:eastAsiaTheme="minorEastAsia" w:hAnsiTheme="minorEastAsia" w:hint="eastAsia"/>
          <w:sz w:val="22"/>
          <w:szCs w:val="22"/>
        </w:rPr>
        <w:t>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補助事業者は、前条第１項の規定により補助金の返還を命じられたときは、その命</w:t>
      </w:r>
      <w:r w:rsidR="004A62F7" w:rsidRPr="00A40D18">
        <w:rPr>
          <w:rFonts w:asciiTheme="minorEastAsia" w:eastAsiaTheme="minorEastAsia" w:hAnsiTheme="minorEastAsia" w:hint="eastAsia"/>
          <w:sz w:val="22"/>
          <w:szCs w:val="22"/>
        </w:rPr>
        <w:t>令に係る補</w:t>
      </w:r>
      <w:r w:rsidRPr="00A40D18">
        <w:rPr>
          <w:rFonts w:asciiTheme="minorEastAsia" w:eastAsiaTheme="minorEastAsia" w:hAnsiTheme="minorEastAsia" w:hint="eastAsia"/>
          <w:sz w:val="22"/>
          <w:szCs w:val="22"/>
        </w:rPr>
        <w:t>助金の受領の日から納付の日までの日数に応じ、当該補助金の額</w:t>
      </w:r>
      <w:r w:rsidR="00B97B0E" w:rsidRPr="00A40D18">
        <w:rPr>
          <w:rFonts w:asciiTheme="minorEastAsia" w:eastAsiaTheme="minorEastAsia" w:hAnsiTheme="minorEastAsia" w:hint="eastAsia"/>
          <w:sz w:val="22"/>
          <w:szCs w:val="22"/>
        </w:rPr>
        <w:t>（その一部を納付した場合におけるその後の期間については、既納額を控除した額）</w:t>
      </w:r>
      <w:r w:rsidRPr="00A40D18">
        <w:rPr>
          <w:rFonts w:asciiTheme="minorEastAsia" w:eastAsiaTheme="minorEastAsia" w:hAnsiTheme="minorEastAsia" w:hint="eastAsia"/>
          <w:sz w:val="22"/>
          <w:szCs w:val="22"/>
        </w:rPr>
        <w:t>につき年</w:t>
      </w:r>
      <w:r w:rsidR="004A62F7" w:rsidRPr="00A40D18">
        <w:rPr>
          <w:rFonts w:asciiTheme="minorEastAsia" w:eastAsiaTheme="minorEastAsia" w:hAnsiTheme="minorEastAsia" w:hint="eastAsia"/>
          <w:sz w:val="22"/>
          <w:szCs w:val="22"/>
        </w:rPr>
        <w:t>10.95パーセントの割合</w:t>
      </w:r>
      <w:r w:rsidRPr="00A40D18">
        <w:rPr>
          <w:rFonts w:asciiTheme="minorEastAsia" w:eastAsiaTheme="minorEastAsia" w:hAnsiTheme="minorEastAsia" w:hint="eastAsia"/>
          <w:sz w:val="22"/>
          <w:szCs w:val="22"/>
        </w:rPr>
        <w:t>で計算した加算金を県に納付しなければならない。</w:t>
      </w:r>
    </w:p>
    <w:p w14:paraId="14CBC973"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２</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補助事業者は、前条第１項及び</w:t>
      </w:r>
      <w:r w:rsidR="004A62F7" w:rsidRPr="00A40D18">
        <w:rPr>
          <w:rFonts w:asciiTheme="minorEastAsia" w:eastAsiaTheme="minorEastAsia" w:hAnsiTheme="minorEastAsia" w:hint="eastAsia"/>
          <w:sz w:val="22"/>
          <w:szCs w:val="22"/>
        </w:rPr>
        <w:t>第２項の規定により補助金の返還を命じられ、これを期限までに納付</w:t>
      </w:r>
      <w:r w:rsidRPr="00A40D18">
        <w:rPr>
          <w:rFonts w:asciiTheme="minorEastAsia" w:eastAsiaTheme="minorEastAsia" w:hAnsiTheme="minorEastAsia" w:hint="eastAsia"/>
          <w:sz w:val="22"/>
          <w:szCs w:val="22"/>
        </w:rPr>
        <w:t>しなかったときは、納付期限の翌日から納付の日までの日数に応じ、当該未納付額につき年</w:t>
      </w:r>
      <w:r w:rsidR="004A62F7" w:rsidRPr="00A40D18">
        <w:rPr>
          <w:rFonts w:asciiTheme="minorEastAsia" w:eastAsiaTheme="minorEastAsia" w:hAnsiTheme="minorEastAsia" w:hint="eastAsia"/>
          <w:sz w:val="22"/>
          <w:szCs w:val="22"/>
        </w:rPr>
        <w:t>10.95</w:t>
      </w:r>
      <w:r w:rsidRPr="00A40D18">
        <w:rPr>
          <w:rFonts w:asciiTheme="minorEastAsia" w:eastAsiaTheme="minorEastAsia" w:hAnsiTheme="minorEastAsia" w:hint="eastAsia"/>
          <w:sz w:val="22"/>
          <w:szCs w:val="22"/>
        </w:rPr>
        <w:t>パーセントの割合で計算した遅延利息を県に納付しなければならない。</w:t>
      </w:r>
    </w:p>
    <w:p w14:paraId="68FBEF9B"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2423FB4E"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（帳簿の備付け）</w:t>
      </w:r>
    </w:p>
    <w:p w14:paraId="136CABB1"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554F9C" w:rsidRPr="00A40D18">
        <w:rPr>
          <w:rFonts w:asciiTheme="minorEastAsia" w:eastAsiaTheme="minorEastAsia" w:hAnsiTheme="minorEastAsia" w:hint="eastAsia"/>
          <w:sz w:val="22"/>
          <w:szCs w:val="22"/>
        </w:rPr>
        <w:t>1</w:t>
      </w:r>
      <w:r w:rsidR="00102EC0" w:rsidRPr="00A40D18">
        <w:rPr>
          <w:rFonts w:asciiTheme="minorEastAsia" w:eastAsiaTheme="minorEastAsia" w:hAnsiTheme="minorEastAsia"/>
          <w:sz w:val="22"/>
          <w:szCs w:val="22"/>
        </w:rPr>
        <w:t>8</w:t>
      </w:r>
      <w:r w:rsidRPr="00A40D18">
        <w:rPr>
          <w:rFonts w:asciiTheme="minorEastAsia" w:eastAsiaTheme="minorEastAsia" w:hAnsiTheme="minorEastAsia" w:hint="eastAsia"/>
          <w:sz w:val="22"/>
          <w:szCs w:val="22"/>
        </w:rPr>
        <w:t>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補助事業者は、当該補助事業に係る収入及び支出の状況を明らかにした帳簿を備え、</w:t>
      </w:r>
      <w:r w:rsidR="004A62F7" w:rsidRPr="00A40D18">
        <w:rPr>
          <w:rFonts w:asciiTheme="minorEastAsia" w:eastAsiaTheme="minorEastAsia" w:hAnsiTheme="minorEastAsia" w:hint="eastAsia"/>
          <w:sz w:val="22"/>
          <w:szCs w:val="22"/>
        </w:rPr>
        <w:t>かつ収入</w:t>
      </w:r>
      <w:r w:rsidRPr="00A40D18">
        <w:rPr>
          <w:rFonts w:asciiTheme="minorEastAsia" w:eastAsiaTheme="minorEastAsia" w:hAnsiTheme="minorEastAsia" w:hint="eastAsia"/>
          <w:sz w:val="22"/>
          <w:szCs w:val="22"/>
        </w:rPr>
        <w:t>及び支出について証拠書類を整理し、当該補助事業が完了した年度の翌年度から</w:t>
      </w:r>
      <w:r w:rsidR="004A62F7" w:rsidRPr="00A40D18">
        <w:rPr>
          <w:rFonts w:asciiTheme="minorEastAsia" w:eastAsiaTheme="minorEastAsia" w:hAnsiTheme="minorEastAsia" w:hint="eastAsia"/>
          <w:sz w:val="22"/>
          <w:szCs w:val="22"/>
        </w:rPr>
        <w:t>５年間保存しなければ</w:t>
      </w:r>
      <w:r w:rsidRPr="00A40D18">
        <w:rPr>
          <w:rFonts w:asciiTheme="minorEastAsia" w:eastAsiaTheme="minorEastAsia" w:hAnsiTheme="minorEastAsia" w:hint="eastAsia"/>
          <w:sz w:val="22"/>
          <w:szCs w:val="22"/>
        </w:rPr>
        <w:t>ならない。</w:t>
      </w:r>
    </w:p>
    <w:p w14:paraId="4B035C4C"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5AF8B5E3"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（財産の処分の制限）</w:t>
      </w:r>
    </w:p>
    <w:p w14:paraId="12669CFC"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hint="eastAsia"/>
          <w:sz w:val="22"/>
          <w:szCs w:val="22"/>
        </w:rPr>
        <w:t>1</w:t>
      </w:r>
      <w:r w:rsidR="00102EC0" w:rsidRPr="00A40D18">
        <w:rPr>
          <w:rFonts w:asciiTheme="minorEastAsia" w:eastAsiaTheme="minorEastAsia" w:hAnsiTheme="minorEastAsia"/>
          <w:sz w:val="22"/>
          <w:szCs w:val="22"/>
        </w:rPr>
        <w:t>9</w:t>
      </w:r>
      <w:r w:rsidRPr="00A40D18">
        <w:rPr>
          <w:rFonts w:asciiTheme="minorEastAsia" w:eastAsiaTheme="minorEastAsia" w:hAnsiTheme="minorEastAsia" w:hint="eastAsia"/>
          <w:sz w:val="22"/>
          <w:szCs w:val="22"/>
        </w:rPr>
        <w:t>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補助事業者は、当該補助事業により取得し、又は効用の増加した財産を、別に定め</w:t>
      </w:r>
      <w:r w:rsidR="004A62F7" w:rsidRPr="00A40D18">
        <w:rPr>
          <w:rFonts w:asciiTheme="minorEastAsia" w:eastAsiaTheme="minorEastAsia" w:hAnsiTheme="minorEastAsia" w:hint="eastAsia"/>
          <w:sz w:val="22"/>
          <w:szCs w:val="22"/>
        </w:rPr>
        <w:t>る処分制限</w:t>
      </w:r>
      <w:r w:rsidRPr="00A40D18">
        <w:rPr>
          <w:rFonts w:asciiTheme="minorEastAsia" w:eastAsiaTheme="minorEastAsia" w:hAnsiTheme="minorEastAsia" w:hint="eastAsia"/>
          <w:sz w:val="22"/>
          <w:szCs w:val="22"/>
        </w:rPr>
        <w:t>期間内に、補助金の交付の目的に</w:t>
      </w:r>
      <w:r w:rsidR="004A62F7" w:rsidRPr="00A40D18">
        <w:rPr>
          <w:rFonts w:asciiTheme="minorEastAsia" w:eastAsiaTheme="minorEastAsia" w:hAnsiTheme="minorEastAsia" w:hint="eastAsia"/>
          <w:sz w:val="22"/>
          <w:szCs w:val="22"/>
        </w:rPr>
        <w:t>反して使用し、譲渡し、交換し、貸し付け又は担保に供する場合にお</w:t>
      </w:r>
      <w:r w:rsidRPr="00A40D18">
        <w:rPr>
          <w:rFonts w:asciiTheme="minorEastAsia" w:eastAsiaTheme="minorEastAsia" w:hAnsiTheme="minorEastAsia" w:hint="eastAsia"/>
          <w:sz w:val="22"/>
          <w:szCs w:val="22"/>
        </w:rPr>
        <w:t>いて、その取得価格又は効用の増加価格が</w:t>
      </w:r>
      <w:r w:rsidR="004A62F7" w:rsidRPr="00A40D18">
        <w:rPr>
          <w:rFonts w:asciiTheme="minorEastAsia" w:eastAsiaTheme="minorEastAsia" w:hAnsiTheme="minorEastAsia" w:hint="eastAsia"/>
          <w:sz w:val="22"/>
          <w:szCs w:val="22"/>
        </w:rPr>
        <w:t>50</w:t>
      </w:r>
      <w:r w:rsidRPr="00A40D18">
        <w:rPr>
          <w:rFonts w:asciiTheme="minorEastAsia" w:eastAsiaTheme="minorEastAsia" w:hAnsiTheme="minorEastAsia" w:hint="eastAsia"/>
          <w:sz w:val="22"/>
          <w:szCs w:val="22"/>
        </w:rPr>
        <w:t>万円以上であ</w:t>
      </w:r>
      <w:r w:rsidR="004A62F7" w:rsidRPr="00A40D18">
        <w:rPr>
          <w:rFonts w:asciiTheme="minorEastAsia" w:eastAsiaTheme="minorEastAsia" w:hAnsiTheme="minorEastAsia" w:hint="eastAsia"/>
          <w:sz w:val="22"/>
          <w:szCs w:val="22"/>
        </w:rPr>
        <w:t>るときは、知事の承認を受けなければなら</w:t>
      </w:r>
      <w:r w:rsidRPr="00A40D18">
        <w:rPr>
          <w:rFonts w:asciiTheme="minorEastAsia" w:eastAsiaTheme="minorEastAsia" w:hAnsiTheme="minorEastAsia" w:hint="eastAsia"/>
          <w:sz w:val="22"/>
          <w:szCs w:val="22"/>
        </w:rPr>
        <w:t>ない。</w:t>
      </w:r>
    </w:p>
    <w:p w14:paraId="05A12905"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２</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補助事業者は、前項の承認の対象となる財産に係る台帳を備え、その処分制限期間の間、</w:t>
      </w:r>
      <w:r w:rsidR="004A62F7" w:rsidRPr="00A40D18">
        <w:rPr>
          <w:rFonts w:asciiTheme="minorEastAsia" w:eastAsiaTheme="minorEastAsia" w:hAnsiTheme="minorEastAsia" w:hint="eastAsia"/>
          <w:sz w:val="22"/>
          <w:szCs w:val="22"/>
        </w:rPr>
        <w:t>保存してお</w:t>
      </w:r>
      <w:r w:rsidRPr="00A40D18">
        <w:rPr>
          <w:rFonts w:asciiTheme="minorEastAsia" w:eastAsiaTheme="minorEastAsia" w:hAnsiTheme="minorEastAsia" w:hint="eastAsia"/>
          <w:sz w:val="22"/>
          <w:szCs w:val="22"/>
        </w:rPr>
        <w:t>かなければならない。</w:t>
      </w:r>
    </w:p>
    <w:p w14:paraId="12AF6482"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6DAF91D6" w14:textId="77777777" w:rsidR="003B67E4" w:rsidRPr="00A40D18" w:rsidRDefault="003B67E4" w:rsidP="005A5B6E">
      <w:pPr>
        <w:pStyle w:val="a3"/>
        <w:wordWrap/>
        <w:spacing w:line="300" w:lineRule="exact"/>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（暴力団等の排除）</w:t>
      </w:r>
    </w:p>
    <w:p w14:paraId="037AAAF1" w14:textId="77777777" w:rsidR="003B67E4" w:rsidRPr="00A40D18" w:rsidRDefault="003B67E4" w:rsidP="005A5B6E">
      <w:pPr>
        <w:pStyle w:val="a3"/>
        <w:wordWrap/>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sz w:val="22"/>
          <w:szCs w:val="22"/>
        </w:rPr>
        <w:t>20</w:t>
      </w:r>
      <w:r w:rsidRPr="00A40D18">
        <w:rPr>
          <w:rFonts w:asciiTheme="minorEastAsia" w:eastAsiaTheme="minorEastAsia" w:hAnsiTheme="minorEastAsia" w:hint="eastAsia"/>
          <w:sz w:val="22"/>
          <w:szCs w:val="22"/>
        </w:rPr>
        <w:t>条　知事は、この要綱の施行に関し必要があると認める場合は、次の各号に掲げる措置を講じることができるものとする。</w:t>
      </w:r>
    </w:p>
    <w:p w14:paraId="13FC9E1E" w14:textId="77777777" w:rsidR="003B67E4" w:rsidRPr="00A40D18"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(1)　交付申請者又は補助事業者が暴力団等であるか否かについて兵庫県警察本部長（以</w:t>
      </w:r>
      <w:r w:rsidRPr="00A40D18">
        <w:rPr>
          <w:rFonts w:asciiTheme="minorEastAsia" w:eastAsiaTheme="minorEastAsia" w:hAnsiTheme="minorEastAsia" w:hint="eastAsia"/>
          <w:sz w:val="22"/>
          <w:szCs w:val="22"/>
        </w:rPr>
        <w:lastRenderedPageBreak/>
        <w:t>下「警察本部長」という。）に意見を聴くこと。</w:t>
      </w:r>
    </w:p>
    <w:p w14:paraId="5D4AB213" w14:textId="77777777" w:rsidR="003B67E4" w:rsidRPr="00A40D18"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(2)　前号の意見の聴取により得た情報を他の補助事業における暴力団等を排除するための措置を講ずるために利用し、又は兵庫県公営企業管理者及び兵庫県病院事業管理者に提供すること。</w:t>
      </w:r>
    </w:p>
    <w:p w14:paraId="159E6031" w14:textId="77777777" w:rsidR="00A06386" w:rsidRPr="00A40D18" w:rsidRDefault="00A06386" w:rsidP="00A06386">
      <w:pPr>
        <w:pStyle w:val="a3"/>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２　知事は、補助事業者から補助事業の実施に当たり、暴力団等から補助事業の妨害その他不当な要求を受けた旨の報告を受けた場合には、警察本部長に通知する等必要な措置を講ずるものとする。</w:t>
      </w:r>
    </w:p>
    <w:p w14:paraId="77DCF0BE" w14:textId="77777777" w:rsidR="003B67E4" w:rsidRPr="00A40D18" w:rsidRDefault="00A06386" w:rsidP="00A06386">
      <w:pPr>
        <w:pStyle w:val="a3"/>
        <w:wordWrap/>
        <w:spacing w:line="300" w:lineRule="exact"/>
        <w:ind w:left="222" w:hangingChars="100" w:hanging="222"/>
        <w:rPr>
          <w:rFonts w:asciiTheme="minorEastAsia" w:eastAsiaTheme="minorEastAsia" w:hAnsiTheme="minorEastAsia"/>
          <w:sz w:val="22"/>
          <w:szCs w:val="22"/>
        </w:rPr>
      </w:pPr>
      <w:r w:rsidRPr="00A40D18">
        <w:rPr>
          <w:rFonts w:asciiTheme="minorEastAsia" w:eastAsiaTheme="minorEastAsia" w:hAnsiTheme="minorEastAsia" w:hint="eastAsia"/>
          <w:sz w:val="22"/>
          <w:szCs w:val="22"/>
        </w:rPr>
        <w:t>３　補助事業者は、補助事業及び間接補助事業を行うに当たっては、当該補助事業及び間接補助事業に関し暴力団等を利することのないよう必要な措置を講ずるものとする。</w:t>
      </w:r>
    </w:p>
    <w:p w14:paraId="720CAB05" w14:textId="77777777" w:rsidR="005A5B6E" w:rsidRPr="00A40D18" w:rsidRDefault="005A5B6E" w:rsidP="005A5B6E">
      <w:pPr>
        <w:spacing w:line="300" w:lineRule="exact"/>
        <w:ind w:left="210" w:hangingChars="100" w:hanging="210"/>
        <w:rPr>
          <w:rFonts w:asciiTheme="minorEastAsia" w:eastAsiaTheme="minorEastAsia" w:hAnsiTheme="minorEastAsia" w:cstheme="minorBidi"/>
          <w:szCs w:val="22"/>
        </w:rPr>
      </w:pPr>
    </w:p>
    <w:p w14:paraId="6B09E4B6"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（電子情報処理組織による手続の特例）</w:t>
      </w:r>
    </w:p>
    <w:p w14:paraId="75980ABB" w14:textId="77777777" w:rsidR="00861733" w:rsidRPr="00A40D18" w:rsidRDefault="003B67E4"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sz w:val="22"/>
          <w:szCs w:val="22"/>
        </w:rPr>
        <w:t>21</w:t>
      </w:r>
      <w:r w:rsidR="00861733" w:rsidRPr="00A40D18">
        <w:rPr>
          <w:rFonts w:asciiTheme="minorEastAsia" w:eastAsiaTheme="minorEastAsia" w:hAnsiTheme="minorEastAsia" w:hint="eastAsia"/>
          <w:sz w:val="22"/>
          <w:szCs w:val="22"/>
        </w:rPr>
        <w:t>条　知事は、この要綱に定める手続について、電子情報処理組織を使用する方法その他</w:t>
      </w:r>
      <w:r w:rsidR="00A13D1B" w:rsidRPr="00A40D18">
        <w:rPr>
          <w:rFonts w:asciiTheme="minorEastAsia" w:eastAsiaTheme="minorEastAsia" w:hAnsiTheme="minorEastAsia" w:hint="eastAsia"/>
          <w:sz w:val="22"/>
          <w:szCs w:val="22"/>
        </w:rPr>
        <w:t>の情報通信</w:t>
      </w:r>
      <w:r w:rsidR="00861733" w:rsidRPr="00A40D18">
        <w:rPr>
          <w:rFonts w:asciiTheme="minorEastAsia" w:eastAsiaTheme="minorEastAsia" w:hAnsiTheme="minorEastAsia" w:hint="eastAsia"/>
          <w:sz w:val="22"/>
          <w:szCs w:val="22"/>
        </w:rPr>
        <w:t>の技術を利用する方法により行わせ、又は行うことができる。</w:t>
      </w:r>
    </w:p>
    <w:p w14:paraId="64E0A86F"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２　前項の規定により、この要綱に定める手続について、電子情報処理組織を使用する方法</w:t>
      </w:r>
      <w:r w:rsidR="00A13D1B" w:rsidRPr="00A40D18">
        <w:rPr>
          <w:rFonts w:asciiTheme="minorEastAsia" w:eastAsiaTheme="minorEastAsia" w:hAnsiTheme="minorEastAsia" w:hint="eastAsia"/>
          <w:sz w:val="22"/>
          <w:szCs w:val="22"/>
        </w:rPr>
        <w:t>その他の情報</w:t>
      </w:r>
      <w:r w:rsidRPr="00A40D18">
        <w:rPr>
          <w:rFonts w:asciiTheme="minorEastAsia" w:eastAsiaTheme="minorEastAsia" w:hAnsiTheme="minorEastAsia" w:hint="eastAsia"/>
          <w:sz w:val="22"/>
          <w:szCs w:val="22"/>
        </w:rPr>
        <w:t>通信の技術を利用する方法により</w:t>
      </w:r>
      <w:r w:rsidR="00A13D1B" w:rsidRPr="00A40D18">
        <w:rPr>
          <w:rFonts w:asciiTheme="minorEastAsia" w:eastAsiaTheme="minorEastAsia" w:hAnsiTheme="minorEastAsia" w:hint="eastAsia"/>
          <w:sz w:val="22"/>
          <w:szCs w:val="22"/>
        </w:rPr>
        <w:t>行わせ、又は行う場合については、</w:t>
      </w:r>
      <w:r w:rsidR="0073344B" w:rsidRPr="00A40D18">
        <w:rPr>
          <w:rFonts w:asciiTheme="minorEastAsia" w:eastAsiaTheme="minorEastAsia" w:hAnsiTheme="minorEastAsia" w:hint="eastAsia"/>
          <w:sz w:val="22"/>
          <w:szCs w:val="22"/>
        </w:rPr>
        <w:t>情報通信技術を活用した県行政の推進等に関する</w:t>
      </w:r>
      <w:r w:rsidRPr="00A40D18">
        <w:rPr>
          <w:rFonts w:asciiTheme="minorEastAsia" w:eastAsiaTheme="minorEastAsia" w:hAnsiTheme="minorEastAsia" w:hint="eastAsia"/>
          <w:sz w:val="22"/>
          <w:szCs w:val="22"/>
        </w:rPr>
        <w:t>条例（平成</w:t>
      </w:r>
      <w:r w:rsidR="00A13D1B" w:rsidRPr="00A40D18">
        <w:rPr>
          <w:rFonts w:asciiTheme="minorEastAsia" w:eastAsiaTheme="minorEastAsia" w:hAnsiTheme="minorEastAsia" w:hint="eastAsia"/>
          <w:sz w:val="22"/>
          <w:szCs w:val="22"/>
        </w:rPr>
        <w:t>16</w:t>
      </w:r>
      <w:r w:rsidRPr="00A40D18">
        <w:rPr>
          <w:rFonts w:asciiTheme="minorEastAsia" w:eastAsiaTheme="minorEastAsia" w:hAnsiTheme="minorEastAsia" w:hint="eastAsia"/>
          <w:sz w:val="22"/>
          <w:szCs w:val="22"/>
        </w:rPr>
        <w:t>年兵庫県条例第</w:t>
      </w:r>
      <w:r w:rsidR="00A13D1B" w:rsidRPr="00A40D18">
        <w:rPr>
          <w:rFonts w:asciiTheme="minorEastAsia" w:eastAsiaTheme="minorEastAsia" w:hAnsiTheme="minorEastAsia" w:hint="eastAsia"/>
          <w:sz w:val="22"/>
          <w:szCs w:val="22"/>
        </w:rPr>
        <w:t>14</w:t>
      </w:r>
      <w:r w:rsidRPr="00A40D18">
        <w:rPr>
          <w:rFonts w:asciiTheme="minorEastAsia" w:eastAsiaTheme="minorEastAsia" w:hAnsiTheme="minorEastAsia" w:hint="eastAsia"/>
          <w:sz w:val="22"/>
          <w:szCs w:val="22"/>
        </w:rPr>
        <w:t>号）及び</w:t>
      </w:r>
      <w:r w:rsidR="0073344B" w:rsidRPr="00A40D18">
        <w:rPr>
          <w:rFonts w:asciiTheme="minorEastAsia" w:eastAsiaTheme="minorEastAsia" w:hAnsiTheme="minorEastAsia" w:hint="eastAsia"/>
          <w:sz w:val="22"/>
          <w:szCs w:val="22"/>
        </w:rPr>
        <w:t>情報通信技術を活用した県行政の推進等に関する条例</w:t>
      </w:r>
      <w:r w:rsidRPr="00A40D18">
        <w:rPr>
          <w:rFonts w:asciiTheme="minorEastAsia" w:eastAsiaTheme="minorEastAsia" w:hAnsiTheme="minorEastAsia" w:hint="eastAsia"/>
          <w:sz w:val="22"/>
          <w:szCs w:val="22"/>
        </w:rPr>
        <w:t>施行規則（平成</w:t>
      </w:r>
      <w:r w:rsidR="00A13D1B" w:rsidRPr="00A40D18">
        <w:rPr>
          <w:rFonts w:asciiTheme="minorEastAsia" w:eastAsiaTheme="minorEastAsia" w:hAnsiTheme="minorEastAsia" w:hint="eastAsia"/>
          <w:sz w:val="22"/>
          <w:szCs w:val="22"/>
        </w:rPr>
        <w:t>16</w:t>
      </w:r>
      <w:r w:rsidRPr="00A40D18">
        <w:rPr>
          <w:rFonts w:asciiTheme="minorEastAsia" w:eastAsiaTheme="minorEastAsia" w:hAnsiTheme="minorEastAsia" w:hint="eastAsia"/>
          <w:sz w:val="22"/>
          <w:szCs w:val="22"/>
        </w:rPr>
        <w:t>年兵庫県規則第</w:t>
      </w:r>
      <w:r w:rsidR="00A13D1B" w:rsidRPr="00A40D18">
        <w:rPr>
          <w:rFonts w:asciiTheme="minorEastAsia" w:eastAsiaTheme="minorEastAsia" w:hAnsiTheme="minorEastAsia" w:hint="eastAsia"/>
          <w:sz w:val="22"/>
          <w:szCs w:val="22"/>
        </w:rPr>
        <w:t>58</w:t>
      </w:r>
      <w:r w:rsidRPr="00A40D18">
        <w:rPr>
          <w:rFonts w:asciiTheme="minorEastAsia" w:eastAsiaTheme="minorEastAsia" w:hAnsiTheme="minorEastAsia" w:hint="eastAsia"/>
          <w:sz w:val="22"/>
          <w:szCs w:val="22"/>
        </w:rPr>
        <w:t>号）の例による。</w:t>
      </w:r>
    </w:p>
    <w:p w14:paraId="19AA97F2"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4093EECA"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（補</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則）</w:t>
      </w:r>
    </w:p>
    <w:p w14:paraId="063C86FD"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第</w:t>
      </w:r>
      <w:r w:rsidR="00102EC0" w:rsidRPr="00A40D18">
        <w:rPr>
          <w:rFonts w:asciiTheme="minorEastAsia" w:eastAsiaTheme="minorEastAsia" w:hAnsiTheme="minorEastAsia"/>
          <w:sz w:val="22"/>
          <w:szCs w:val="22"/>
        </w:rPr>
        <w:t>22</w:t>
      </w:r>
      <w:r w:rsidRPr="00A40D18">
        <w:rPr>
          <w:rFonts w:asciiTheme="minorEastAsia" w:eastAsiaTheme="minorEastAsia" w:hAnsiTheme="minorEastAsia" w:hint="eastAsia"/>
          <w:sz w:val="22"/>
          <w:szCs w:val="22"/>
        </w:rPr>
        <w:t>条</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この要綱に定めるもののほか、補助金の交付に関して必要な事項は、別に定める。</w:t>
      </w:r>
    </w:p>
    <w:p w14:paraId="5B1355F3" w14:textId="77777777" w:rsidR="00861733" w:rsidRPr="00A40D18"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２</w:t>
      </w:r>
      <w:r w:rsidRPr="00A40D18">
        <w:rPr>
          <w:rFonts w:asciiTheme="minorEastAsia" w:eastAsiaTheme="minorEastAsia" w:hAnsiTheme="minorEastAsia" w:hint="eastAsia"/>
          <w:spacing w:val="0"/>
          <w:sz w:val="22"/>
          <w:szCs w:val="22"/>
        </w:rPr>
        <w:t xml:space="preserve">  </w:t>
      </w:r>
      <w:r w:rsidRPr="00A40D18">
        <w:rPr>
          <w:rFonts w:asciiTheme="minorEastAsia" w:eastAsiaTheme="minorEastAsia" w:hAnsiTheme="minorEastAsia" w:hint="eastAsia"/>
          <w:sz w:val="22"/>
          <w:szCs w:val="22"/>
        </w:rPr>
        <w:t>知事及び補助事業者は、補助金の交付等に関して国から指示がある場合は、その指示に</w:t>
      </w:r>
      <w:r w:rsidR="00A13D1B" w:rsidRPr="00A40D18">
        <w:rPr>
          <w:rFonts w:asciiTheme="minorEastAsia" w:eastAsiaTheme="minorEastAsia" w:hAnsiTheme="minorEastAsia" w:hint="eastAsia"/>
          <w:sz w:val="22"/>
          <w:szCs w:val="22"/>
        </w:rPr>
        <w:t>従わなければ</w:t>
      </w:r>
      <w:r w:rsidRPr="00A40D18">
        <w:rPr>
          <w:rFonts w:asciiTheme="minorEastAsia" w:eastAsiaTheme="minorEastAsia" w:hAnsiTheme="minorEastAsia" w:hint="eastAsia"/>
          <w:sz w:val="22"/>
          <w:szCs w:val="22"/>
        </w:rPr>
        <w:t>ならない。</w:t>
      </w:r>
    </w:p>
    <w:p w14:paraId="0FD53468"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p>
    <w:p w14:paraId="01482731"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 xml:space="preserve">　附則</w:t>
      </w:r>
    </w:p>
    <w:p w14:paraId="48143920"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 xml:space="preserve">　（施行期日）</w:t>
      </w:r>
    </w:p>
    <w:p w14:paraId="4AE04E8D" w14:textId="091C89A1"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１　この要綱は、</w:t>
      </w:r>
      <w:r w:rsidR="000F6A9B" w:rsidRPr="00A40D18">
        <w:rPr>
          <w:rFonts w:asciiTheme="minorEastAsia" w:eastAsiaTheme="minorEastAsia" w:hAnsiTheme="minorEastAsia" w:hint="eastAsia"/>
          <w:sz w:val="22"/>
          <w:szCs w:val="22"/>
        </w:rPr>
        <w:t>令和７年</w:t>
      </w:r>
      <w:r w:rsidR="00CE40BA" w:rsidRPr="00A40D18">
        <w:rPr>
          <w:rFonts w:asciiTheme="minorEastAsia" w:eastAsiaTheme="minorEastAsia" w:hAnsiTheme="minorEastAsia" w:hint="eastAsia"/>
          <w:sz w:val="22"/>
          <w:szCs w:val="22"/>
        </w:rPr>
        <w:t>４</w:t>
      </w:r>
      <w:r w:rsidRPr="00A40D18">
        <w:rPr>
          <w:rFonts w:asciiTheme="minorEastAsia" w:eastAsiaTheme="minorEastAsia" w:hAnsiTheme="minorEastAsia" w:hint="eastAsia"/>
          <w:sz w:val="22"/>
          <w:szCs w:val="22"/>
        </w:rPr>
        <w:t>月</w:t>
      </w:r>
      <w:r w:rsidR="00C57704" w:rsidRPr="00A40D18">
        <w:rPr>
          <w:rFonts w:asciiTheme="minorEastAsia" w:eastAsiaTheme="minorEastAsia" w:hAnsiTheme="minorEastAsia" w:hint="eastAsia"/>
          <w:sz w:val="22"/>
          <w:szCs w:val="22"/>
        </w:rPr>
        <w:t>１</w:t>
      </w:r>
      <w:r w:rsidRPr="00A40D18">
        <w:rPr>
          <w:rFonts w:asciiTheme="minorEastAsia" w:eastAsiaTheme="minorEastAsia" w:hAnsiTheme="minorEastAsia" w:hint="eastAsia"/>
          <w:sz w:val="22"/>
          <w:szCs w:val="22"/>
        </w:rPr>
        <w:t>日から施行する。</w:t>
      </w:r>
      <w:r w:rsidR="00BC6804" w:rsidRPr="00A40D18">
        <w:rPr>
          <w:rFonts w:asciiTheme="minorEastAsia" w:eastAsiaTheme="minorEastAsia" w:hAnsiTheme="minorEastAsia" w:hint="eastAsia"/>
          <w:sz w:val="22"/>
          <w:szCs w:val="22"/>
        </w:rPr>
        <w:t xml:space="preserve">　</w:t>
      </w:r>
    </w:p>
    <w:p w14:paraId="1A3258EF" w14:textId="77777777" w:rsidR="00861733" w:rsidRPr="00A40D18" w:rsidRDefault="00861733" w:rsidP="005A5B6E">
      <w:pPr>
        <w:pStyle w:val="a3"/>
        <w:wordWrap/>
        <w:spacing w:line="300" w:lineRule="exact"/>
        <w:rPr>
          <w:rFonts w:asciiTheme="minorEastAsia" w:eastAsiaTheme="minorEastAsia" w:hAnsiTheme="minorEastAsia"/>
          <w:spacing w:val="0"/>
          <w:sz w:val="22"/>
          <w:szCs w:val="22"/>
        </w:rPr>
      </w:pPr>
      <w:r w:rsidRPr="00A40D18">
        <w:rPr>
          <w:rFonts w:asciiTheme="minorEastAsia" w:eastAsiaTheme="minorEastAsia" w:hAnsiTheme="minorEastAsia" w:hint="eastAsia"/>
          <w:sz w:val="22"/>
          <w:szCs w:val="22"/>
        </w:rPr>
        <w:t xml:space="preserve">　（手続の特例）</w:t>
      </w:r>
    </w:p>
    <w:p w14:paraId="188A76E8" w14:textId="77777777" w:rsidR="00861733" w:rsidRPr="00A40D18" w:rsidRDefault="00861733" w:rsidP="005A5B6E">
      <w:pPr>
        <w:pStyle w:val="a3"/>
        <w:wordWrap/>
        <w:spacing w:line="300" w:lineRule="exact"/>
        <w:ind w:left="222" w:hangingChars="100" w:hanging="222"/>
        <w:rPr>
          <w:spacing w:val="0"/>
        </w:rPr>
      </w:pPr>
      <w:r w:rsidRPr="00A40D18">
        <w:rPr>
          <w:rFonts w:asciiTheme="minorEastAsia" w:eastAsiaTheme="minorEastAsia" w:hAnsiTheme="minorEastAsia" w:hint="eastAsia"/>
          <w:sz w:val="22"/>
          <w:szCs w:val="22"/>
        </w:rPr>
        <w:t>２　この要綱第４条の規定による</w:t>
      </w:r>
      <w:r w:rsidR="00A13D1B" w:rsidRPr="00A40D18">
        <w:rPr>
          <w:rFonts w:asciiTheme="minorEastAsia" w:eastAsiaTheme="minorEastAsia" w:hAnsiTheme="minorEastAsia" w:hint="eastAsia"/>
          <w:sz w:val="22"/>
          <w:szCs w:val="22"/>
        </w:rPr>
        <w:t>補助金の交付決定に関し必要な手続その他の行為は、施行日前におい</w:t>
      </w:r>
      <w:r w:rsidRPr="00A40D18">
        <w:rPr>
          <w:rFonts w:asciiTheme="minorEastAsia" w:eastAsiaTheme="minorEastAsia" w:hAnsiTheme="minorEastAsia" w:hint="eastAsia"/>
          <w:sz w:val="22"/>
          <w:szCs w:val="22"/>
        </w:rPr>
        <w:t>ても、この要綱の規定の例によりすることができる。</w:t>
      </w:r>
    </w:p>
    <w:p w14:paraId="130070F6" w14:textId="77777777" w:rsidR="00C374D5" w:rsidRPr="00A40D18" w:rsidRDefault="00C374D5" w:rsidP="00BD0C3F">
      <w:pPr>
        <w:autoSpaceDE w:val="0"/>
        <w:autoSpaceDN w:val="0"/>
        <w:adjustRightInd w:val="0"/>
        <w:spacing w:line="340" w:lineRule="exact"/>
        <w:rPr>
          <w:rFonts w:ascii="ＭＳ 明朝" w:hAnsi="ＭＳ 明朝" w:cs="ＭＳ 明朝"/>
          <w:spacing w:val="1"/>
          <w:kern w:val="0"/>
          <w:sz w:val="22"/>
        </w:rPr>
      </w:pPr>
    </w:p>
    <w:p w14:paraId="12FA3635" w14:textId="77777777" w:rsidR="004A62F7" w:rsidRPr="00A40D18" w:rsidRDefault="004A62F7" w:rsidP="004A62F7">
      <w:pPr>
        <w:pStyle w:val="a3"/>
        <w:wordWrap/>
        <w:spacing w:line="360" w:lineRule="exact"/>
        <w:rPr>
          <w:rFonts w:ascii="ＭＳ 明朝" w:hAnsi="ＭＳ 明朝"/>
          <w:spacing w:val="0"/>
          <w:sz w:val="22"/>
          <w:szCs w:val="22"/>
        </w:rPr>
      </w:pPr>
    </w:p>
    <w:p w14:paraId="23FE4282" w14:textId="77777777" w:rsidR="004A62F7" w:rsidRPr="00A40D18" w:rsidRDefault="004A62F7" w:rsidP="004A62F7">
      <w:pPr>
        <w:pStyle w:val="a3"/>
        <w:wordWrap/>
        <w:spacing w:line="360" w:lineRule="exact"/>
        <w:rPr>
          <w:spacing w:val="0"/>
          <w:sz w:val="22"/>
          <w:szCs w:val="22"/>
        </w:rPr>
      </w:pPr>
    </w:p>
    <w:p w14:paraId="6C4A31FE" w14:textId="77777777" w:rsidR="004A62F7" w:rsidRPr="00A40D18" w:rsidRDefault="004A62F7" w:rsidP="004A62F7">
      <w:pPr>
        <w:pStyle w:val="a3"/>
        <w:wordWrap/>
        <w:spacing w:line="360" w:lineRule="exact"/>
        <w:rPr>
          <w:spacing w:val="0"/>
          <w:sz w:val="22"/>
          <w:szCs w:val="22"/>
        </w:rPr>
      </w:pPr>
    </w:p>
    <w:p w14:paraId="756CC306" w14:textId="77777777" w:rsidR="00BD2CAE" w:rsidRPr="00A40D18" w:rsidRDefault="00BD2CAE" w:rsidP="004A62F7">
      <w:pPr>
        <w:pStyle w:val="a3"/>
        <w:wordWrap/>
        <w:spacing w:line="360" w:lineRule="exact"/>
        <w:rPr>
          <w:spacing w:val="0"/>
          <w:sz w:val="22"/>
          <w:szCs w:val="22"/>
        </w:rPr>
      </w:pPr>
    </w:p>
    <w:p w14:paraId="6882B0CB" w14:textId="77777777" w:rsidR="00BD2CAE" w:rsidRPr="00A40D18" w:rsidRDefault="00BD2CAE" w:rsidP="004A62F7">
      <w:pPr>
        <w:pStyle w:val="a3"/>
        <w:wordWrap/>
        <w:spacing w:line="360" w:lineRule="exact"/>
        <w:rPr>
          <w:spacing w:val="0"/>
          <w:sz w:val="22"/>
          <w:szCs w:val="22"/>
        </w:rPr>
      </w:pPr>
    </w:p>
    <w:p w14:paraId="78C54012" w14:textId="77777777" w:rsidR="009D66B0" w:rsidRPr="00A40D18" w:rsidRDefault="009D66B0">
      <w:pPr>
        <w:widowControl/>
        <w:jc w:val="left"/>
        <w:rPr>
          <w:rFonts w:cs="ＭＳ 明朝"/>
          <w:kern w:val="0"/>
          <w:sz w:val="22"/>
          <w:szCs w:val="22"/>
        </w:rPr>
      </w:pPr>
      <w:r w:rsidRPr="00A40D18">
        <w:rPr>
          <w:sz w:val="22"/>
          <w:szCs w:val="22"/>
        </w:rPr>
        <w:br w:type="page"/>
      </w:r>
    </w:p>
    <w:p w14:paraId="4237FB0F" w14:textId="77777777" w:rsidR="00521F30" w:rsidRPr="00A40D18" w:rsidRDefault="00521F30" w:rsidP="00521F30">
      <w:pPr>
        <w:ind w:left="210" w:hangingChars="100" w:hanging="210"/>
      </w:pPr>
      <w:r w:rsidRPr="00A40D18">
        <w:rPr>
          <w:rFonts w:hint="eastAsia"/>
        </w:rPr>
        <w:lastRenderedPageBreak/>
        <w:t>別表（第２条関係）</w:t>
      </w:r>
    </w:p>
    <w:p w14:paraId="78A7467D" w14:textId="77777777" w:rsidR="00521F30" w:rsidRPr="00A40D18" w:rsidRDefault="00521F30" w:rsidP="00521F30"/>
    <w:tbl>
      <w:tblPr>
        <w:tblW w:w="9546" w:type="dxa"/>
        <w:tblInd w:w="125" w:type="dxa"/>
        <w:tblLayout w:type="fixed"/>
        <w:tblCellMar>
          <w:left w:w="13" w:type="dxa"/>
          <w:right w:w="13" w:type="dxa"/>
        </w:tblCellMar>
        <w:tblLook w:val="0000" w:firstRow="0" w:lastRow="0" w:firstColumn="0" w:lastColumn="0" w:noHBand="0" w:noVBand="0"/>
      </w:tblPr>
      <w:tblGrid>
        <w:gridCol w:w="2530"/>
        <w:gridCol w:w="6970"/>
        <w:gridCol w:w="46"/>
      </w:tblGrid>
      <w:tr w:rsidR="00A40D18" w:rsidRPr="00A40D18" w14:paraId="4AB4BC09" w14:textId="77777777" w:rsidTr="00F7042B">
        <w:trPr>
          <w:cantSplit/>
          <w:trHeight w:hRule="exact" w:val="1133"/>
        </w:trPr>
        <w:tc>
          <w:tcPr>
            <w:tcW w:w="2530" w:type="dxa"/>
            <w:tcBorders>
              <w:top w:val="single" w:sz="12" w:space="0" w:color="000000"/>
              <w:left w:val="single" w:sz="12" w:space="0" w:color="000000"/>
              <w:bottom w:val="single" w:sz="4" w:space="0" w:color="000000"/>
              <w:right w:val="single" w:sz="4" w:space="0" w:color="000000"/>
            </w:tcBorders>
            <w:vAlign w:val="center"/>
          </w:tcPr>
          <w:p w14:paraId="444813A9" w14:textId="77777777" w:rsidR="00521F30" w:rsidRPr="00A40D18" w:rsidRDefault="00521F30" w:rsidP="00521F30">
            <w:pPr>
              <w:ind w:leftChars="48" w:left="101" w:rightChars="90" w:right="189"/>
              <w:jc w:val="distribute"/>
            </w:pPr>
            <w:r w:rsidRPr="00A40D18">
              <w:rPr>
                <w:rFonts w:hint="eastAsia"/>
              </w:rPr>
              <w:t>補助事業名</w:t>
            </w:r>
          </w:p>
        </w:tc>
        <w:tc>
          <w:tcPr>
            <w:tcW w:w="6970" w:type="dxa"/>
            <w:tcBorders>
              <w:top w:val="single" w:sz="12" w:space="0" w:color="000000"/>
              <w:left w:val="nil"/>
              <w:bottom w:val="single" w:sz="4" w:space="0" w:color="000000"/>
              <w:right w:val="single" w:sz="12" w:space="0" w:color="000000"/>
            </w:tcBorders>
          </w:tcPr>
          <w:p w14:paraId="1C2703C0" w14:textId="77777777" w:rsidR="00521F30" w:rsidRPr="00A40D18" w:rsidRDefault="00A13D1B" w:rsidP="00F7042B">
            <w:r w:rsidRPr="00A40D18">
              <w:rPr>
                <w:noProof/>
              </w:rPr>
              <mc:AlternateContent>
                <mc:Choice Requires="wps">
                  <w:drawing>
                    <wp:anchor distT="0" distB="0" distL="114300" distR="114300" simplePos="0" relativeHeight="251656192" behindDoc="0" locked="0" layoutInCell="1" allowOverlap="1" wp14:anchorId="10B03C0E" wp14:editId="53FC8EF8">
                      <wp:simplePos x="0" y="0"/>
                      <wp:positionH relativeFrom="column">
                        <wp:posOffset>36830</wp:posOffset>
                      </wp:positionH>
                      <wp:positionV relativeFrom="paragraph">
                        <wp:posOffset>39370</wp:posOffset>
                      </wp:positionV>
                      <wp:extent cx="306070" cy="78035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70" cy="7803515"/>
                              </a:xfrm>
                              <a:prstGeom prst="rightBrace">
                                <a:avLst>
                                  <a:gd name="adj1" fmla="val 40605"/>
                                  <a:gd name="adj2" fmla="val 50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515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9pt;margin-top:3.1pt;width:24.1pt;height:61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" adj="344,10963">
                      <v:textbox inset="5.85pt,.7pt,5.85pt,.7pt"/>
                    </v:shape>
                  </w:pict>
                </mc:Fallback>
              </mc:AlternateContent>
            </w:r>
          </w:p>
        </w:tc>
        <w:tc>
          <w:tcPr>
            <w:tcW w:w="46" w:type="dxa"/>
            <w:vMerge w:val="restart"/>
            <w:tcBorders>
              <w:top w:val="nil"/>
              <w:left w:val="nil"/>
              <w:bottom w:val="nil"/>
              <w:right w:val="nil"/>
            </w:tcBorders>
          </w:tcPr>
          <w:p w14:paraId="1FC7AFEC" w14:textId="77777777" w:rsidR="00521F30" w:rsidRPr="00A40D18" w:rsidRDefault="00521F30" w:rsidP="00F7042B"/>
        </w:tc>
      </w:tr>
      <w:tr w:rsidR="00A40D18" w:rsidRPr="00A40D18" w14:paraId="396BA020" w14:textId="77777777" w:rsidTr="00F7042B">
        <w:trPr>
          <w:cantSplit/>
          <w:trHeight w:hRule="exact" w:val="2154"/>
        </w:trPr>
        <w:tc>
          <w:tcPr>
            <w:tcW w:w="2530" w:type="dxa"/>
            <w:tcBorders>
              <w:top w:val="nil"/>
              <w:left w:val="single" w:sz="12" w:space="0" w:color="000000"/>
              <w:bottom w:val="single" w:sz="4" w:space="0" w:color="000000"/>
              <w:right w:val="single" w:sz="4" w:space="0" w:color="000000"/>
            </w:tcBorders>
            <w:vAlign w:val="center"/>
          </w:tcPr>
          <w:p w14:paraId="129E942B" w14:textId="77777777" w:rsidR="00521F30" w:rsidRPr="00A40D18" w:rsidRDefault="00521F30" w:rsidP="00521F30">
            <w:pPr>
              <w:ind w:leftChars="48" w:left="101" w:rightChars="90" w:right="189"/>
              <w:jc w:val="distribute"/>
            </w:pPr>
            <w:r w:rsidRPr="00A40D18">
              <w:rPr>
                <w:rFonts w:hint="eastAsia"/>
              </w:rPr>
              <w:t>補助事業の目的</w:t>
            </w:r>
          </w:p>
        </w:tc>
        <w:tc>
          <w:tcPr>
            <w:tcW w:w="6970" w:type="dxa"/>
            <w:tcBorders>
              <w:top w:val="nil"/>
              <w:left w:val="nil"/>
              <w:bottom w:val="single" w:sz="4" w:space="0" w:color="000000"/>
              <w:right w:val="single" w:sz="12" w:space="0" w:color="000000"/>
            </w:tcBorders>
          </w:tcPr>
          <w:p w14:paraId="68A6E280" w14:textId="77777777" w:rsidR="00521F30" w:rsidRPr="00A40D18" w:rsidRDefault="00521F30" w:rsidP="00F7042B"/>
        </w:tc>
        <w:tc>
          <w:tcPr>
            <w:tcW w:w="46" w:type="dxa"/>
            <w:vMerge/>
            <w:tcBorders>
              <w:top w:val="nil"/>
              <w:left w:val="nil"/>
              <w:bottom w:val="nil"/>
              <w:right w:val="nil"/>
            </w:tcBorders>
          </w:tcPr>
          <w:p w14:paraId="654C4122" w14:textId="77777777" w:rsidR="00521F30" w:rsidRPr="00A40D18" w:rsidRDefault="00521F30" w:rsidP="00F7042B"/>
        </w:tc>
      </w:tr>
      <w:tr w:rsidR="00A40D18" w:rsidRPr="00A40D18" w14:paraId="36053108" w14:textId="77777777" w:rsidTr="00F7042B">
        <w:trPr>
          <w:cantSplit/>
          <w:trHeight w:hRule="exact" w:val="1922"/>
        </w:trPr>
        <w:tc>
          <w:tcPr>
            <w:tcW w:w="2530" w:type="dxa"/>
            <w:tcBorders>
              <w:top w:val="nil"/>
              <w:left w:val="single" w:sz="12" w:space="0" w:color="000000"/>
              <w:bottom w:val="single" w:sz="4" w:space="0" w:color="000000"/>
              <w:right w:val="single" w:sz="4" w:space="0" w:color="000000"/>
            </w:tcBorders>
            <w:vAlign w:val="center"/>
          </w:tcPr>
          <w:p w14:paraId="70EABF3E" w14:textId="77777777" w:rsidR="00521F30" w:rsidRPr="00A40D18" w:rsidRDefault="00521F30" w:rsidP="00521F30">
            <w:pPr>
              <w:ind w:leftChars="48" w:left="101" w:rightChars="90" w:right="189"/>
              <w:jc w:val="distribute"/>
            </w:pPr>
            <w:r w:rsidRPr="00A40D18">
              <w:rPr>
                <w:rFonts w:hint="eastAsia"/>
              </w:rPr>
              <w:t>補助事業の</w:t>
            </w:r>
          </w:p>
          <w:p w14:paraId="78B7A2A2" w14:textId="77777777" w:rsidR="00521F30" w:rsidRPr="00A40D18" w:rsidRDefault="00521F30" w:rsidP="00521F30">
            <w:pPr>
              <w:ind w:leftChars="48" w:left="101" w:rightChars="90" w:right="189"/>
              <w:jc w:val="distribute"/>
            </w:pPr>
          </w:p>
          <w:p w14:paraId="37E71D75" w14:textId="77777777" w:rsidR="00521F30" w:rsidRPr="00A40D18" w:rsidRDefault="00521F30" w:rsidP="00521F30">
            <w:pPr>
              <w:ind w:leftChars="48" w:left="101" w:rightChars="90" w:right="189"/>
              <w:jc w:val="distribute"/>
            </w:pPr>
            <w:r w:rsidRPr="00A40D18">
              <w:rPr>
                <w:rFonts w:hint="eastAsia"/>
              </w:rPr>
              <w:t>対象となる者</w:t>
            </w:r>
          </w:p>
        </w:tc>
        <w:tc>
          <w:tcPr>
            <w:tcW w:w="6970" w:type="dxa"/>
            <w:tcBorders>
              <w:top w:val="nil"/>
              <w:left w:val="nil"/>
              <w:bottom w:val="single" w:sz="4" w:space="0" w:color="000000"/>
              <w:right w:val="single" w:sz="12" w:space="0" w:color="000000"/>
            </w:tcBorders>
          </w:tcPr>
          <w:p w14:paraId="3861EE0B" w14:textId="77777777" w:rsidR="00521F30" w:rsidRPr="00A40D18" w:rsidRDefault="00521F30" w:rsidP="00F7042B"/>
        </w:tc>
        <w:tc>
          <w:tcPr>
            <w:tcW w:w="46" w:type="dxa"/>
            <w:vMerge/>
            <w:tcBorders>
              <w:top w:val="nil"/>
              <w:left w:val="nil"/>
              <w:bottom w:val="nil"/>
              <w:right w:val="nil"/>
            </w:tcBorders>
          </w:tcPr>
          <w:p w14:paraId="1FF5DBFD" w14:textId="77777777" w:rsidR="00521F30" w:rsidRPr="00A40D18" w:rsidRDefault="00521F30" w:rsidP="00F7042B"/>
        </w:tc>
      </w:tr>
      <w:tr w:rsidR="00A40D18" w:rsidRPr="00A40D18" w14:paraId="2AB355C1" w14:textId="77777777" w:rsidTr="00F7042B">
        <w:trPr>
          <w:cantSplit/>
          <w:trHeight w:hRule="exact" w:val="2166"/>
        </w:trPr>
        <w:tc>
          <w:tcPr>
            <w:tcW w:w="2530" w:type="dxa"/>
            <w:tcBorders>
              <w:top w:val="nil"/>
              <w:left w:val="single" w:sz="12" w:space="0" w:color="000000"/>
              <w:bottom w:val="single" w:sz="4" w:space="0" w:color="000000"/>
              <w:right w:val="single" w:sz="4" w:space="0" w:color="000000"/>
            </w:tcBorders>
            <w:vAlign w:val="center"/>
          </w:tcPr>
          <w:p w14:paraId="0036DB9F" w14:textId="77777777" w:rsidR="00521F30" w:rsidRPr="00A40D18" w:rsidRDefault="00521F30" w:rsidP="00521F30">
            <w:pPr>
              <w:ind w:leftChars="48" w:left="101" w:rightChars="90" w:right="189"/>
              <w:jc w:val="distribute"/>
            </w:pPr>
            <w:r w:rsidRPr="00A40D18">
              <w:rPr>
                <w:rFonts w:hint="eastAsia"/>
              </w:rPr>
              <w:t>補助事業の</w:t>
            </w:r>
          </w:p>
          <w:p w14:paraId="539422D3" w14:textId="77777777" w:rsidR="00521F30" w:rsidRPr="00A40D18" w:rsidRDefault="00521F30" w:rsidP="00521F30">
            <w:pPr>
              <w:ind w:leftChars="48" w:left="101" w:rightChars="90" w:right="189"/>
              <w:jc w:val="distribute"/>
            </w:pPr>
          </w:p>
          <w:p w14:paraId="7508DE1B" w14:textId="77777777" w:rsidR="00521F30" w:rsidRPr="00A40D18" w:rsidRDefault="00521F30" w:rsidP="00521F30">
            <w:pPr>
              <w:ind w:leftChars="48" w:left="101" w:rightChars="90" w:right="189"/>
              <w:jc w:val="distribute"/>
            </w:pPr>
            <w:r w:rsidRPr="00A40D18">
              <w:rPr>
                <w:rFonts w:hint="eastAsia"/>
              </w:rPr>
              <w:t>対象となる経費</w:t>
            </w:r>
          </w:p>
        </w:tc>
        <w:tc>
          <w:tcPr>
            <w:tcW w:w="6970" w:type="dxa"/>
            <w:tcBorders>
              <w:top w:val="nil"/>
              <w:left w:val="nil"/>
              <w:bottom w:val="single" w:sz="4" w:space="0" w:color="000000"/>
              <w:right w:val="single" w:sz="12" w:space="0" w:color="000000"/>
            </w:tcBorders>
          </w:tcPr>
          <w:p w14:paraId="703D97C9" w14:textId="77777777" w:rsidR="00521F30" w:rsidRPr="00A40D18" w:rsidRDefault="00521F30" w:rsidP="00F7042B"/>
          <w:p w14:paraId="05F4DC1B" w14:textId="77777777" w:rsidR="00521F30" w:rsidRPr="00A40D18" w:rsidRDefault="00521F30" w:rsidP="00F7042B"/>
          <w:p w14:paraId="1DACA272" w14:textId="77777777" w:rsidR="00521F30" w:rsidRPr="00A40D18" w:rsidRDefault="00521F30" w:rsidP="00F7042B"/>
          <w:p w14:paraId="02E0B075" w14:textId="77777777" w:rsidR="00A13D1B" w:rsidRPr="00A40D18" w:rsidRDefault="00A13D1B" w:rsidP="00F7042B"/>
          <w:p w14:paraId="00DE1F19" w14:textId="77777777" w:rsidR="00521F30" w:rsidRPr="00A40D18" w:rsidRDefault="00521F30" w:rsidP="00F7042B">
            <w:r w:rsidRPr="00A40D18">
              <w:t xml:space="preserve"> </w:t>
            </w:r>
            <w:r w:rsidRPr="00A40D18">
              <w:rPr>
                <w:rFonts w:hint="eastAsia"/>
              </w:rPr>
              <w:t xml:space="preserve">     </w:t>
            </w:r>
            <w:r w:rsidRPr="00A40D18">
              <w:rPr>
                <w:rFonts w:hint="eastAsia"/>
              </w:rPr>
              <w:t>別紙のとおり</w:t>
            </w:r>
          </w:p>
        </w:tc>
        <w:tc>
          <w:tcPr>
            <w:tcW w:w="46" w:type="dxa"/>
            <w:vMerge/>
            <w:tcBorders>
              <w:top w:val="nil"/>
              <w:left w:val="nil"/>
              <w:bottom w:val="nil"/>
              <w:right w:val="nil"/>
            </w:tcBorders>
          </w:tcPr>
          <w:p w14:paraId="645BA41A" w14:textId="77777777" w:rsidR="00521F30" w:rsidRPr="00A40D18" w:rsidRDefault="00521F30" w:rsidP="00F7042B"/>
        </w:tc>
      </w:tr>
      <w:tr w:rsidR="00A40D18" w:rsidRPr="00A40D18" w14:paraId="01F523F5"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3CED8B74" w14:textId="77777777" w:rsidR="00521F30" w:rsidRPr="00A40D18" w:rsidRDefault="00521F30" w:rsidP="00521F30">
            <w:pPr>
              <w:ind w:leftChars="48" w:left="101" w:rightChars="90" w:right="189"/>
              <w:jc w:val="distribute"/>
            </w:pPr>
            <w:r w:rsidRPr="00A40D18">
              <w:rPr>
                <w:rFonts w:hint="eastAsia"/>
              </w:rPr>
              <w:t>補助率</w:t>
            </w:r>
          </w:p>
        </w:tc>
        <w:tc>
          <w:tcPr>
            <w:tcW w:w="6970" w:type="dxa"/>
            <w:tcBorders>
              <w:top w:val="nil"/>
              <w:left w:val="nil"/>
              <w:bottom w:val="single" w:sz="4" w:space="0" w:color="000000"/>
              <w:right w:val="single" w:sz="12" w:space="0" w:color="000000"/>
            </w:tcBorders>
          </w:tcPr>
          <w:p w14:paraId="000BBFC7" w14:textId="77777777" w:rsidR="00521F30" w:rsidRPr="00A40D18" w:rsidRDefault="00521F30" w:rsidP="00F7042B"/>
        </w:tc>
        <w:tc>
          <w:tcPr>
            <w:tcW w:w="46" w:type="dxa"/>
            <w:vMerge/>
            <w:tcBorders>
              <w:top w:val="nil"/>
              <w:left w:val="nil"/>
              <w:bottom w:val="nil"/>
              <w:right w:val="nil"/>
            </w:tcBorders>
          </w:tcPr>
          <w:p w14:paraId="5DC8F894" w14:textId="77777777" w:rsidR="00521F30" w:rsidRPr="00A40D18" w:rsidRDefault="00521F30" w:rsidP="00F7042B"/>
        </w:tc>
      </w:tr>
      <w:tr w:rsidR="00A40D18" w:rsidRPr="00A40D18" w14:paraId="7E2EC1EA"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3471151E" w14:textId="77777777" w:rsidR="00521F30" w:rsidRPr="00A40D18" w:rsidRDefault="00521F30" w:rsidP="00521F30">
            <w:pPr>
              <w:ind w:leftChars="48" w:left="101" w:rightChars="90" w:right="189"/>
              <w:jc w:val="distribute"/>
            </w:pPr>
            <w:r w:rsidRPr="00A40D18">
              <w:rPr>
                <w:rFonts w:hint="eastAsia"/>
              </w:rPr>
              <w:t>補助金の額</w:t>
            </w:r>
          </w:p>
        </w:tc>
        <w:tc>
          <w:tcPr>
            <w:tcW w:w="6970" w:type="dxa"/>
            <w:tcBorders>
              <w:top w:val="nil"/>
              <w:left w:val="nil"/>
              <w:bottom w:val="single" w:sz="4" w:space="0" w:color="000000"/>
              <w:right w:val="single" w:sz="12" w:space="0" w:color="000000"/>
            </w:tcBorders>
          </w:tcPr>
          <w:p w14:paraId="7143F2B2" w14:textId="77777777" w:rsidR="00521F30" w:rsidRPr="00A40D18" w:rsidRDefault="00521F30" w:rsidP="00F7042B"/>
        </w:tc>
        <w:tc>
          <w:tcPr>
            <w:tcW w:w="46" w:type="dxa"/>
            <w:vMerge/>
            <w:tcBorders>
              <w:top w:val="nil"/>
              <w:left w:val="nil"/>
              <w:bottom w:val="nil"/>
              <w:right w:val="nil"/>
            </w:tcBorders>
          </w:tcPr>
          <w:p w14:paraId="56C27C7E" w14:textId="77777777" w:rsidR="00521F30" w:rsidRPr="00A40D18" w:rsidRDefault="00521F30" w:rsidP="00F7042B"/>
        </w:tc>
      </w:tr>
      <w:tr w:rsidR="00A40D18" w:rsidRPr="00A40D18" w14:paraId="55C2549C"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62D22D89" w14:textId="77777777" w:rsidR="00521F30" w:rsidRPr="00A40D18" w:rsidRDefault="00521F30" w:rsidP="00521F30">
            <w:pPr>
              <w:ind w:leftChars="48" w:left="101" w:rightChars="90" w:right="189"/>
              <w:jc w:val="distribute"/>
            </w:pPr>
            <w:r w:rsidRPr="00A40D18">
              <w:rPr>
                <w:rFonts w:hint="eastAsia"/>
              </w:rPr>
              <w:t>適用除外する条項</w:t>
            </w:r>
          </w:p>
        </w:tc>
        <w:tc>
          <w:tcPr>
            <w:tcW w:w="6970" w:type="dxa"/>
            <w:tcBorders>
              <w:top w:val="nil"/>
              <w:left w:val="nil"/>
              <w:bottom w:val="single" w:sz="4" w:space="0" w:color="000000"/>
              <w:right w:val="single" w:sz="12" w:space="0" w:color="000000"/>
            </w:tcBorders>
          </w:tcPr>
          <w:p w14:paraId="3429C09B" w14:textId="77777777" w:rsidR="00521F30" w:rsidRPr="00A40D18" w:rsidRDefault="00521F30" w:rsidP="00F7042B"/>
        </w:tc>
        <w:tc>
          <w:tcPr>
            <w:tcW w:w="46" w:type="dxa"/>
            <w:vMerge/>
            <w:tcBorders>
              <w:top w:val="nil"/>
              <w:left w:val="nil"/>
              <w:bottom w:val="nil"/>
              <w:right w:val="nil"/>
            </w:tcBorders>
          </w:tcPr>
          <w:p w14:paraId="40CEB9FF" w14:textId="77777777" w:rsidR="00521F30" w:rsidRPr="00A40D18" w:rsidRDefault="00521F30" w:rsidP="00F7042B"/>
        </w:tc>
      </w:tr>
      <w:tr w:rsidR="00A40D18" w:rsidRPr="00A40D18" w14:paraId="650D0DD6" w14:textId="77777777" w:rsidTr="00F7042B">
        <w:trPr>
          <w:cantSplit/>
          <w:trHeight w:hRule="exact" w:val="777"/>
        </w:trPr>
        <w:tc>
          <w:tcPr>
            <w:tcW w:w="2530" w:type="dxa"/>
            <w:tcBorders>
              <w:top w:val="nil"/>
              <w:left w:val="single" w:sz="12" w:space="0" w:color="000000"/>
              <w:bottom w:val="single" w:sz="12" w:space="0" w:color="000000"/>
              <w:right w:val="single" w:sz="4" w:space="0" w:color="000000"/>
            </w:tcBorders>
            <w:vAlign w:val="center"/>
          </w:tcPr>
          <w:p w14:paraId="1B34D0DF" w14:textId="77777777" w:rsidR="00521F30" w:rsidRPr="00A40D18" w:rsidRDefault="00521F30" w:rsidP="00521F30">
            <w:pPr>
              <w:ind w:leftChars="48" w:left="101" w:rightChars="90" w:right="189"/>
              <w:jc w:val="distribute"/>
            </w:pPr>
            <w:r w:rsidRPr="00A40D18">
              <w:rPr>
                <w:rFonts w:hint="eastAsia"/>
              </w:rPr>
              <w:t>その他の事項</w:t>
            </w:r>
          </w:p>
        </w:tc>
        <w:tc>
          <w:tcPr>
            <w:tcW w:w="6970" w:type="dxa"/>
            <w:tcBorders>
              <w:top w:val="nil"/>
              <w:left w:val="nil"/>
              <w:bottom w:val="single" w:sz="12" w:space="0" w:color="000000"/>
              <w:right w:val="single" w:sz="12" w:space="0" w:color="000000"/>
            </w:tcBorders>
          </w:tcPr>
          <w:p w14:paraId="543DB993" w14:textId="77777777" w:rsidR="00521F30" w:rsidRPr="00A40D18" w:rsidRDefault="00521F30" w:rsidP="00F7042B"/>
        </w:tc>
        <w:tc>
          <w:tcPr>
            <w:tcW w:w="46" w:type="dxa"/>
            <w:vMerge/>
            <w:tcBorders>
              <w:top w:val="nil"/>
              <w:left w:val="nil"/>
              <w:bottom w:val="nil"/>
              <w:right w:val="nil"/>
            </w:tcBorders>
          </w:tcPr>
          <w:p w14:paraId="5F052FF1" w14:textId="77777777" w:rsidR="00521F30" w:rsidRPr="00A40D18" w:rsidRDefault="00521F30" w:rsidP="00F7042B"/>
        </w:tc>
      </w:tr>
    </w:tbl>
    <w:p w14:paraId="40D8AA0D" w14:textId="77777777" w:rsidR="00521F30" w:rsidRPr="00A40D18" w:rsidRDefault="00521F30" w:rsidP="00521F30">
      <w:pPr>
        <w:ind w:firstLineChars="100" w:firstLine="210"/>
      </w:pPr>
      <w:r w:rsidRPr="00A40D18">
        <w:br w:type="page"/>
      </w:r>
      <w:r w:rsidRPr="00A40D18">
        <w:rPr>
          <w:rFonts w:hint="eastAsia"/>
        </w:rPr>
        <w:lastRenderedPageBreak/>
        <w:t>別　　に　　定　　め　　る　　事　　項</w:t>
      </w:r>
    </w:p>
    <w:p w14:paraId="5300905C" w14:textId="77777777" w:rsidR="00521F30" w:rsidRPr="00A40D18" w:rsidRDefault="00521F30" w:rsidP="00521F30"/>
    <w:tbl>
      <w:tblPr>
        <w:tblW w:w="9576" w:type="dxa"/>
        <w:tblInd w:w="125" w:type="dxa"/>
        <w:tblLayout w:type="fixed"/>
        <w:tblCellMar>
          <w:left w:w="13" w:type="dxa"/>
          <w:right w:w="13" w:type="dxa"/>
        </w:tblCellMar>
        <w:tblLook w:val="0000" w:firstRow="0" w:lastRow="0" w:firstColumn="0" w:lastColumn="0" w:noHBand="0" w:noVBand="0"/>
      </w:tblPr>
      <w:tblGrid>
        <w:gridCol w:w="2530"/>
        <w:gridCol w:w="7000"/>
        <w:gridCol w:w="46"/>
      </w:tblGrid>
      <w:tr w:rsidR="00A40D18" w:rsidRPr="00A40D18" w14:paraId="5638D31D" w14:textId="77777777" w:rsidTr="00F7042B">
        <w:trPr>
          <w:cantSplit/>
          <w:trHeight w:hRule="exact" w:val="970"/>
        </w:trPr>
        <w:tc>
          <w:tcPr>
            <w:tcW w:w="2530" w:type="dxa"/>
            <w:tcBorders>
              <w:top w:val="single" w:sz="12" w:space="0" w:color="000000"/>
              <w:left w:val="single" w:sz="12" w:space="0" w:color="000000"/>
              <w:bottom w:val="single" w:sz="4" w:space="0" w:color="000000"/>
              <w:right w:val="single" w:sz="4" w:space="0" w:color="000000"/>
            </w:tcBorders>
            <w:vAlign w:val="center"/>
          </w:tcPr>
          <w:p w14:paraId="57AEF8E1" w14:textId="77777777" w:rsidR="00521F30" w:rsidRPr="00A40D18" w:rsidRDefault="00521F30" w:rsidP="00521F30">
            <w:pPr>
              <w:ind w:leftChars="48" w:left="101" w:rightChars="90" w:right="189"/>
              <w:jc w:val="distribute"/>
            </w:pPr>
            <w:r w:rsidRPr="00A40D18">
              <w:rPr>
                <w:rFonts w:hint="eastAsia"/>
              </w:rPr>
              <w:t>関係条項</w:t>
            </w:r>
          </w:p>
        </w:tc>
        <w:tc>
          <w:tcPr>
            <w:tcW w:w="7000" w:type="dxa"/>
            <w:tcBorders>
              <w:top w:val="single" w:sz="12" w:space="0" w:color="000000"/>
              <w:left w:val="nil"/>
              <w:bottom w:val="nil"/>
              <w:right w:val="single" w:sz="12" w:space="0" w:color="000000"/>
            </w:tcBorders>
            <w:vAlign w:val="center"/>
          </w:tcPr>
          <w:p w14:paraId="6E8EB94F" w14:textId="77777777" w:rsidR="00521F30" w:rsidRPr="00A40D18" w:rsidRDefault="00521F30" w:rsidP="00F7042B">
            <w:pPr>
              <w:jc w:val="center"/>
            </w:pPr>
            <w:r w:rsidRPr="00A40D18">
              <w:rPr>
                <w:rFonts w:hint="eastAsia"/>
              </w:rPr>
              <w:t>内　　　　　　　　　　　　　　　容</w:t>
            </w:r>
          </w:p>
        </w:tc>
        <w:tc>
          <w:tcPr>
            <w:tcW w:w="46" w:type="dxa"/>
            <w:vMerge w:val="restart"/>
            <w:tcBorders>
              <w:top w:val="nil"/>
              <w:left w:val="nil"/>
              <w:bottom w:val="nil"/>
              <w:right w:val="nil"/>
            </w:tcBorders>
          </w:tcPr>
          <w:p w14:paraId="74680947" w14:textId="77777777" w:rsidR="00521F30" w:rsidRPr="00A40D18" w:rsidRDefault="00521F30" w:rsidP="00521F30">
            <w:pPr>
              <w:ind w:leftChars="-348" w:left="-731" w:rightChars="13" w:right="27" w:firstLineChars="2" w:firstLine="4"/>
            </w:pPr>
          </w:p>
        </w:tc>
      </w:tr>
      <w:tr w:rsidR="00A40D18" w:rsidRPr="00A40D18" w14:paraId="79E70EF3" w14:textId="77777777" w:rsidTr="0098722F">
        <w:trPr>
          <w:cantSplit/>
          <w:trHeight w:val="1247"/>
        </w:trPr>
        <w:tc>
          <w:tcPr>
            <w:tcW w:w="2530" w:type="dxa"/>
            <w:vMerge w:val="restart"/>
            <w:tcBorders>
              <w:top w:val="nil"/>
              <w:left w:val="single" w:sz="12" w:space="0" w:color="000000"/>
              <w:bottom w:val="nil"/>
              <w:right w:val="nil"/>
            </w:tcBorders>
            <w:vAlign w:val="center"/>
          </w:tcPr>
          <w:p w14:paraId="5D07F625" w14:textId="77777777" w:rsidR="00521F30" w:rsidRPr="00A40D18" w:rsidRDefault="00521F30" w:rsidP="00521F30">
            <w:pPr>
              <w:ind w:leftChars="48" w:left="101" w:rightChars="90" w:right="189"/>
              <w:jc w:val="distribute"/>
            </w:pPr>
            <w:r w:rsidRPr="00A40D18">
              <w:rPr>
                <w:rFonts w:hint="eastAsia"/>
              </w:rPr>
              <w:t xml:space="preserve">第　３　条　　</w:t>
            </w:r>
          </w:p>
        </w:tc>
        <w:tc>
          <w:tcPr>
            <w:tcW w:w="7000" w:type="dxa"/>
            <w:tcBorders>
              <w:top w:val="single" w:sz="4" w:space="0" w:color="000000"/>
              <w:left w:val="single" w:sz="4" w:space="0" w:color="000000"/>
              <w:bottom w:val="single" w:sz="4" w:space="0" w:color="000000"/>
              <w:right w:val="single" w:sz="12" w:space="0" w:color="000000"/>
            </w:tcBorders>
          </w:tcPr>
          <w:p w14:paraId="157AD7E3" w14:textId="77777777" w:rsidR="00521F30" w:rsidRPr="00A40D18" w:rsidRDefault="00A13D1B" w:rsidP="00F7042B">
            <w:r w:rsidRPr="00A40D18">
              <w:rPr>
                <w:noProof/>
              </w:rPr>
              <mc:AlternateContent>
                <mc:Choice Requires="wps">
                  <w:drawing>
                    <wp:anchor distT="0" distB="0" distL="114300" distR="114300" simplePos="0" relativeHeight="251659264" behindDoc="0" locked="0" layoutInCell="1" allowOverlap="1" wp14:anchorId="1B05AE8A" wp14:editId="4405B3EE">
                      <wp:simplePos x="0" y="0"/>
                      <wp:positionH relativeFrom="column">
                        <wp:posOffset>1955017</wp:posOffset>
                      </wp:positionH>
                      <wp:positionV relativeFrom="paragraph">
                        <wp:posOffset>57342</wp:posOffset>
                      </wp:positionV>
                      <wp:extent cx="341630" cy="7868093"/>
                      <wp:effectExtent l="0" t="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 cy="7868093"/>
                              </a:xfrm>
                              <a:prstGeom prst="rightBrace">
                                <a:avLst>
                                  <a:gd name="adj1" fmla="val 34561"/>
                                  <a:gd name="adj2" fmla="val 53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36DFB" id="AutoShape 3" o:spid="_x0000_s1026" type="#_x0000_t88" style="position:absolute;margin-left:153.95pt;margin-top:4.5pt;width:26.9pt;height:6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" adj="324,11612">
                      <v:textbox inset="5.85pt,.7pt,5.85pt,.7pt"/>
                    </v:shape>
                  </w:pict>
                </mc:Fallback>
              </mc:AlternateContent>
            </w:r>
            <w:r w:rsidR="00521F30" w:rsidRPr="00A40D18">
              <w:t xml:space="preserve"> </w:t>
            </w:r>
            <w:r w:rsidR="00521F30" w:rsidRPr="00A40D18">
              <w:rPr>
                <w:rFonts w:hint="eastAsia"/>
              </w:rPr>
              <w:t>（添付書類）</w:t>
            </w:r>
          </w:p>
          <w:p w14:paraId="24B8EF44" w14:textId="77777777" w:rsidR="00C44097" w:rsidRPr="00A40D18" w:rsidRDefault="00C44097" w:rsidP="00C44097">
            <w:r w:rsidRPr="00A40D18">
              <w:rPr>
                <w:rFonts w:hint="eastAsia"/>
              </w:rPr>
              <w:t xml:space="preserve">　※　収支予算書の提出を省略する場合は、「補助金交付申請書</w:t>
            </w:r>
            <w:r w:rsidRPr="00A40D18">
              <w:rPr>
                <w:rFonts w:hint="eastAsia"/>
              </w:rPr>
              <w:t xml:space="preserve"> </w:t>
            </w:r>
            <w:r w:rsidRPr="00A40D18">
              <w:rPr>
                <w:rFonts w:hint="eastAsia"/>
              </w:rPr>
              <w:t xml:space="preserve">別記省略」　</w:t>
            </w:r>
          </w:p>
          <w:p w14:paraId="65BFC856" w14:textId="77777777" w:rsidR="00C44097" w:rsidRPr="00A40D18" w:rsidRDefault="00C44097" w:rsidP="00C44097">
            <w:r w:rsidRPr="00A40D18">
              <w:rPr>
                <w:rFonts w:hint="eastAsia"/>
              </w:rPr>
              <w:t xml:space="preserve">　　と記載。</w:t>
            </w:r>
          </w:p>
        </w:tc>
        <w:tc>
          <w:tcPr>
            <w:tcW w:w="46" w:type="dxa"/>
            <w:vMerge/>
            <w:tcBorders>
              <w:top w:val="nil"/>
              <w:left w:val="nil"/>
              <w:bottom w:val="nil"/>
              <w:right w:val="nil"/>
            </w:tcBorders>
          </w:tcPr>
          <w:p w14:paraId="097573C5" w14:textId="77777777" w:rsidR="00521F30" w:rsidRPr="00A40D18" w:rsidRDefault="00521F30" w:rsidP="00F7042B"/>
        </w:tc>
      </w:tr>
      <w:tr w:rsidR="00A40D18" w:rsidRPr="00A40D18" w14:paraId="798365C5"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30357DEF" w14:textId="77777777" w:rsidR="00521F30" w:rsidRPr="00A40D18"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0F2D04D5" w14:textId="77777777" w:rsidR="00521F30" w:rsidRPr="00A40D18" w:rsidRDefault="00521F30" w:rsidP="00F7042B">
            <w:r w:rsidRPr="00A40D18">
              <w:t xml:space="preserve"> </w:t>
            </w:r>
            <w:r w:rsidRPr="00A40D18">
              <w:rPr>
                <w:rFonts w:hint="eastAsia"/>
              </w:rPr>
              <w:t>（指定期日）</w:t>
            </w:r>
          </w:p>
          <w:p w14:paraId="4D1F0C09" w14:textId="77777777" w:rsidR="0098722F" w:rsidRPr="00A40D18" w:rsidRDefault="0098722F" w:rsidP="00F7042B"/>
        </w:tc>
        <w:tc>
          <w:tcPr>
            <w:tcW w:w="46" w:type="dxa"/>
            <w:vMerge/>
            <w:tcBorders>
              <w:top w:val="nil"/>
              <w:left w:val="nil"/>
              <w:bottom w:val="nil"/>
              <w:right w:val="nil"/>
            </w:tcBorders>
          </w:tcPr>
          <w:p w14:paraId="3B1D9900" w14:textId="77777777" w:rsidR="00521F30" w:rsidRPr="00A40D18" w:rsidRDefault="00521F30" w:rsidP="00F7042B"/>
        </w:tc>
      </w:tr>
      <w:tr w:rsidR="00A40D18" w:rsidRPr="00A40D18" w14:paraId="70DAEB77" w14:textId="77777777" w:rsidTr="0098722F">
        <w:trPr>
          <w:cantSplit/>
          <w:trHeight w:val="1247"/>
        </w:trPr>
        <w:tc>
          <w:tcPr>
            <w:tcW w:w="2530" w:type="dxa"/>
            <w:vMerge w:val="restart"/>
            <w:tcBorders>
              <w:top w:val="nil"/>
              <w:left w:val="single" w:sz="12" w:space="0" w:color="000000"/>
              <w:right w:val="nil"/>
            </w:tcBorders>
            <w:vAlign w:val="center"/>
          </w:tcPr>
          <w:p w14:paraId="40E42F6D" w14:textId="77777777" w:rsidR="00723953" w:rsidRPr="00A40D18" w:rsidRDefault="00723953" w:rsidP="00521F30">
            <w:pPr>
              <w:ind w:leftChars="48" w:left="101" w:rightChars="90" w:right="189"/>
              <w:jc w:val="distribute"/>
            </w:pPr>
            <w:r w:rsidRPr="00A40D18">
              <w:rPr>
                <w:rFonts w:hint="eastAsia"/>
              </w:rPr>
              <w:t>第７条　第１項</w:t>
            </w:r>
          </w:p>
        </w:tc>
        <w:tc>
          <w:tcPr>
            <w:tcW w:w="7000" w:type="dxa"/>
            <w:tcBorders>
              <w:top w:val="nil"/>
              <w:left w:val="single" w:sz="4" w:space="0" w:color="000000"/>
              <w:bottom w:val="single" w:sz="4" w:space="0" w:color="000000"/>
              <w:right w:val="single" w:sz="12" w:space="0" w:color="000000"/>
            </w:tcBorders>
          </w:tcPr>
          <w:p w14:paraId="0CFC41FE" w14:textId="77777777" w:rsidR="00723953" w:rsidRPr="00A40D18" w:rsidRDefault="00723953" w:rsidP="00F7042B">
            <w:r w:rsidRPr="00A40D18">
              <w:t xml:space="preserve"> </w:t>
            </w:r>
            <w:r w:rsidRPr="00A40D18">
              <w:rPr>
                <w:rFonts w:hint="eastAsia"/>
              </w:rPr>
              <w:t>（軽微な経費配分の変更）</w:t>
            </w:r>
          </w:p>
        </w:tc>
        <w:tc>
          <w:tcPr>
            <w:tcW w:w="46" w:type="dxa"/>
            <w:vMerge/>
            <w:tcBorders>
              <w:top w:val="nil"/>
              <w:left w:val="nil"/>
              <w:bottom w:val="nil"/>
              <w:right w:val="nil"/>
            </w:tcBorders>
          </w:tcPr>
          <w:p w14:paraId="447C5523" w14:textId="77777777" w:rsidR="00723953" w:rsidRPr="00A40D18" w:rsidRDefault="00723953" w:rsidP="00F7042B"/>
        </w:tc>
      </w:tr>
      <w:tr w:rsidR="00A40D18" w:rsidRPr="00A40D18" w14:paraId="24B0D80A" w14:textId="77777777" w:rsidTr="0098722F">
        <w:trPr>
          <w:cantSplit/>
          <w:trHeight w:val="1247"/>
        </w:trPr>
        <w:tc>
          <w:tcPr>
            <w:tcW w:w="2530" w:type="dxa"/>
            <w:vMerge/>
            <w:tcBorders>
              <w:left w:val="single" w:sz="12" w:space="0" w:color="000000"/>
              <w:right w:val="nil"/>
            </w:tcBorders>
            <w:vAlign w:val="center"/>
          </w:tcPr>
          <w:p w14:paraId="19882693" w14:textId="77777777" w:rsidR="00723953" w:rsidRPr="00A40D18" w:rsidRDefault="00723953" w:rsidP="00521F30">
            <w:pPr>
              <w:ind w:leftChars="48" w:left="101" w:rightChars="90" w:right="189"/>
              <w:jc w:val="distribute"/>
            </w:pPr>
          </w:p>
        </w:tc>
        <w:tc>
          <w:tcPr>
            <w:tcW w:w="7000" w:type="dxa"/>
            <w:tcBorders>
              <w:top w:val="nil"/>
              <w:left w:val="single" w:sz="4" w:space="0" w:color="000000"/>
              <w:bottom w:val="single" w:sz="4" w:space="0" w:color="auto"/>
              <w:right w:val="single" w:sz="12" w:space="0" w:color="000000"/>
            </w:tcBorders>
          </w:tcPr>
          <w:p w14:paraId="173C9013" w14:textId="77777777" w:rsidR="00723953" w:rsidRPr="00A40D18" w:rsidRDefault="00723953" w:rsidP="00F7042B">
            <w:r w:rsidRPr="00A40D18">
              <w:t xml:space="preserve"> </w:t>
            </w:r>
            <w:r w:rsidRPr="00A40D18">
              <w:rPr>
                <w:rFonts w:hint="eastAsia"/>
              </w:rPr>
              <w:t>（軽微な事業内容の変更）</w:t>
            </w:r>
          </w:p>
        </w:tc>
        <w:tc>
          <w:tcPr>
            <w:tcW w:w="46" w:type="dxa"/>
            <w:vMerge/>
            <w:tcBorders>
              <w:top w:val="nil"/>
              <w:left w:val="nil"/>
              <w:bottom w:val="single" w:sz="4" w:space="0" w:color="auto"/>
              <w:right w:val="nil"/>
            </w:tcBorders>
          </w:tcPr>
          <w:p w14:paraId="096FE500" w14:textId="77777777" w:rsidR="00723953" w:rsidRPr="00A40D18" w:rsidRDefault="00723953" w:rsidP="00F7042B"/>
        </w:tc>
      </w:tr>
      <w:tr w:rsidR="00A40D18" w:rsidRPr="00A40D18" w14:paraId="30A0450C" w14:textId="77777777" w:rsidTr="0098722F">
        <w:trPr>
          <w:cantSplit/>
          <w:trHeight w:val="1247"/>
        </w:trPr>
        <w:tc>
          <w:tcPr>
            <w:tcW w:w="2530" w:type="dxa"/>
            <w:vMerge/>
            <w:tcBorders>
              <w:left w:val="single" w:sz="12" w:space="0" w:color="000000"/>
              <w:right w:val="nil"/>
            </w:tcBorders>
            <w:vAlign w:val="center"/>
          </w:tcPr>
          <w:p w14:paraId="2F5CC376" w14:textId="77777777" w:rsidR="00723953" w:rsidRPr="00A40D18"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auto"/>
              <w:right w:val="single" w:sz="12" w:space="0" w:color="000000"/>
            </w:tcBorders>
          </w:tcPr>
          <w:p w14:paraId="14C358D1" w14:textId="77777777" w:rsidR="00723953" w:rsidRPr="00A40D18" w:rsidRDefault="00723953" w:rsidP="00723953">
            <w:pPr>
              <w:rPr>
                <w:highlight w:val="yellow"/>
              </w:rPr>
            </w:pPr>
            <w:r w:rsidRPr="00A40D18">
              <w:t xml:space="preserve"> </w:t>
            </w:r>
            <w:r w:rsidRPr="00A40D18">
              <w:rPr>
                <w:rFonts w:hint="eastAsia"/>
              </w:rPr>
              <w:t>（添付書類）</w:t>
            </w:r>
          </w:p>
        </w:tc>
        <w:tc>
          <w:tcPr>
            <w:tcW w:w="46" w:type="dxa"/>
            <w:vMerge w:val="restart"/>
            <w:tcBorders>
              <w:top w:val="single" w:sz="4" w:space="0" w:color="auto"/>
              <w:left w:val="nil"/>
              <w:bottom w:val="nil"/>
              <w:right w:val="nil"/>
            </w:tcBorders>
          </w:tcPr>
          <w:p w14:paraId="25330053" w14:textId="77777777" w:rsidR="00723953" w:rsidRPr="00A40D18" w:rsidRDefault="00723953" w:rsidP="00723953"/>
        </w:tc>
      </w:tr>
      <w:tr w:rsidR="00A40D18" w:rsidRPr="00A40D18" w14:paraId="365DBD54" w14:textId="77777777" w:rsidTr="0098722F">
        <w:trPr>
          <w:cantSplit/>
          <w:trHeight w:val="1247"/>
        </w:trPr>
        <w:tc>
          <w:tcPr>
            <w:tcW w:w="2530" w:type="dxa"/>
            <w:vMerge/>
            <w:tcBorders>
              <w:left w:val="single" w:sz="12" w:space="0" w:color="000000"/>
              <w:bottom w:val="single" w:sz="4" w:space="0" w:color="000000"/>
              <w:right w:val="nil"/>
            </w:tcBorders>
            <w:vAlign w:val="center"/>
          </w:tcPr>
          <w:p w14:paraId="0F85AF7C" w14:textId="77777777" w:rsidR="00723953" w:rsidRPr="00A40D18"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000000"/>
              <w:right w:val="single" w:sz="12" w:space="0" w:color="000000"/>
            </w:tcBorders>
          </w:tcPr>
          <w:p w14:paraId="16A9DE86" w14:textId="77777777" w:rsidR="00723953" w:rsidRPr="00A40D18" w:rsidRDefault="00723953" w:rsidP="00723953">
            <w:pPr>
              <w:rPr>
                <w:highlight w:val="yellow"/>
              </w:rPr>
            </w:pPr>
            <w:r w:rsidRPr="00A40D18">
              <w:t xml:space="preserve"> </w:t>
            </w:r>
            <w:r w:rsidRPr="00A40D18">
              <w:rPr>
                <w:rFonts w:hint="eastAsia"/>
              </w:rPr>
              <w:t xml:space="preserve">（指定期日）　　　　　　　　　　　</w:t>
            </w:r>
          </w:p>
          <w:p w14:paraId="0DCA702F" w14:textId="77777777" w:rsidR="00723953" w:rsidRPr="00A40D18" w:rsidRDefault="00723953" w:rsidP="00723953">
            <w:pPr>
              <w:ind w:firstLineChars="1900" w:firstLine="3990"/>
              <w:rPr>
                <w:highlight w:val="yellow"/>
              </w:rPr>
            </w:pPr>
            <w:r w:rsidRPr="00A40D18">
              <w:rPr>
                <w:rFonts w:hint="eastAsia"/>
              </w:rPr>
              <w:t>別紙のとおり</w:t>
            </w:r>
          </w:p>
        </w:tc>
        <w:tc>
          <w:tcPr>
            <w:tcW w:w="46" w:type="dxa"/>
            <w:vMerge/>
            <w:tcBorders>
              <w:top w:val="single" w:sz="4" w:space="0" w:color="auto"/>
              <w:left w:val="nil"/>
              <w:bottom w:val="nil"/>
              <w:right w:val="nil"/>
            </w:tcBorders>
          </w:tcPr>
          <w:p w14:paraId="2A3E62B7" w14:textId="77777777" w:rsidR="00723953" w:rsidRPr="00A40D18" w:rsidRDefault="00723953" w:rsidP="00723953"/>
        </w:tc>
      </w:tr>
      <w:tr w:rsidR="00A40D18" w:rsidRPr="00A40D18" w14:paraId="14108E53" w14:textId="77777777" w:rsidTr="0098722F">
        <w:trPr>
          <w:cantSplit/>
          <w:trHeight w:val="1247"/>
        </w:trPr>
        <w:tc>
          <w:tcPr>
            <w:tcW w:w="2530" w:type="dxa"/>
            <w:tcBorders>
              <w:top w:val="nil"/>
              <w:left w:val="single" w:sz="12" w:space="0" w:color="000000"/>
              <w:bottom w:val="single" w:sz="4" w:space="0" w:color="auto"/>
              <w:right w:val="nil"/>
            </w:tcBorders>
            <w:vAlign w:val="center"/>
          </w:tcPr>
          <w:p w14:paraId="453517DB" w14:textId="77777777" w:rsidR="00EA7727" w:rsidRPr="00A40D18" w:rsidRDefault="00EA7727" w:rsidP="00521F30">
            <w:pPr>
              <w:ind w:leftChars="48" w:left="101" w:rightChars="90" w:right="189"/>
              <w:jc w:val="distribute"/>
              <w:rPr>
                <w:dstrike/>
                <w:highlight w:val="yellow"/>
              </w:rPr>
            </w:pPr>
            <w:r w:rsidRPr="00A40D18">
              <w:rPr>
                <w:rFonts w:hint="eastAsia"/>
              </w:rPr>
              <w:t>第</w:t>
            </w:r>
            <w:r w:rsidR="00C374D5" w:rsidRPr="00A40D18">
              <w:rPr>
                <w:rFonts w:hint="eastAsia"/>
              </w:rPr>
              <w:t>９</w:t>
            </w:r>
            <w:r w:rsidRPr="00A40D18">
              <w:rPr>
                <w:rFonts w:hint="eastAsia"/>
              </w:rPr>
              <w:t>条　第１項</w:t>
            </w:r>
          </w:p>
        </w:tc>
        <w:tc>
          <w:tcPr>
            <w:tcW w:w="7000" w:type="dxa"/>
            <w:tcBorders>
              <w:top w:val="nil"/>
              <w:left w:val="single" w:sz="4" w:space="0" w:color="000000"/>
              <w:bottom w:val="single" w:sz="4" w:space="0" w:color="auto"/>
              <w:right w:val="single" w:sz="12" w:space="0" w:color="000000"/>
            </w:tcBorders>
          </w:tcPr>
          <w:p w14:paraId="20E10C52" w14:textId="77777777" w:rsidR="00EA7727" w:rsidRPr="00A40D18" w:rsidRDefault="00B30157" w:rsidP="00F7042B">
            <w:pPr>
              <w:rPr>
                <w:highlight w:val="yellow"/>
              </w:rPr>
            </w:pPr>
            <w:r w:rsidRPr="00A40D18">
              <w:rPr>
                <w:rFonts w:hint="eastAsia"/>
              </w:rPr>
              <w:t>（報告事項等）</w:t>
            </w:r>
          </w:p>
        </w:tc>
        <w:tc>
          <w:tcPr>
            <w:tcW w:w="46" w:type="dxa"/>
            <w:vMerge/>
            <w:tcBorders>
              <w:top w:val="nil"/>
              <w:left w:val="nil"/>
              <w:bottom w:val="nil"/>
              <w:right w:val="nil"/>
            </w:tcBorders>
          </w:tcPr>
          <w:p w14:paraId="74A25E82" w14:textId="77777777" w:rsidR="00EA7727" w:rsidRPr="00A40D18" w:rsidRDefault="00EA7727" w:rsidP="00F7042B"/>
        </w:tc>
      </w:tr>
      <w:tr w:rsidR="00A40D18" w:rsidRPr="00A40D18" w14:paraId="1116C49B" w14:textId="77777777" w:rsidTr="0098722F">
        <w:trPr>
          <w:cantSplit/>
          <w:trHeight w:val="1247"/>
        </w:trPr>
        <w:tc>
          <w:tcPr>
            <w:tcW w:w="2530" w:type="dxa"/>
            <w:vMerge w:val="restart"/>
            <w:tcBorders>
              <w:top w:val="single" w:sz="4" w:space="0" w:color="auto"/>
              <w:left w:val="single" w:sz="12" w:space="0" w:color="000000"/>
              <w:bottom w:val="nil"/>
              <w:right w:val="nil"/>
            </w:tcBorders>
            <w:vAlign w:val="center"/>
          </w:tcPr>
          <w:p w14:paraId="5A30CB9C" w14:textId="77777777" w:rsidR="00521F30" w:rsidRPr="00A40D18" w:rsidRDefault="00521F30" w:rsidP="00521F30">
            <w:pPr>
              <w:ind w:leftChars="48" w:left="101" w:rightChars="90" w:right="189"/>
              <w:jc w:val="distribute"/>
            </w:pPr>
            <w:r w:rsidRPr="00A40D18">
              <w:rPr>
                <w:rFonts w:hint="eastAsia"/>
              </w:rPr>
              <w:t xml:space="preserve">第　</w:t>
            </w:r>
            <w:r w:rsidR="00C374D5" w:rsidRPr="00A40D18">
              <w:rPr>
                <w:rFonts w:hint="eastAsia"/>
              </w:rPr>
              <w:t>１１</w:t>
            </w:r>
            <w:r w:rsidRPr="00A40D18">
              <w:rPr>
                <w:rFonts w:hint="eastAsia"/>
              </w:rPr>
              <w:t xml:space="preserve">　条</w:t>
            </w:r>
          </w:p>
        </w:tc>
        <w:tc>
          <w:tcPr>
            <w:tcW w:w="7000" w:type="dxa"/>
            <w:tcBorders>
              <w:top w:val="single" w:sz="4" w:space="0" w:color="auto"/>
              <w:left w:val="single" w:sz="4" w:space="0" w:color="000000"/>
              <w:bottom w:val="single" w:sz="4" w:space="0" w:color="000000"/>
              <w:right w:val="single" w:sz="12" w:space="0" w:color="000000"/>
            </w:tcBorders>
          </w:tcPr>
          <w:p w14:paraId="1D000820" w14:textId="77777777" w:rsidR="00521F30" w:rsidRPr="00A40D18" w:rsidRDefault="00521F30" w:rsidP="00F7042B">
            <w:r w:rsidRPr="00A40D18">
              <w:t xml:space="preserve"> </w:t>
            </w:r>
            <w:r w:rsidRPr="00A40D18">
              <w:rPr>
                <w:rFonts w:hint="eastAsia"/>
              </w:rPr>
              <w:t>（添付書類）</w:t>
            </w:r>
          </w:p>
          <w:p w14:paraId="25446F0C" w14:textId="77777777" w:rsidR="00C44097" w:rsidRPr="00A40D18" w:rsidRDefault="00C44097" w:rsidP="00C44097">
            <w:r w:rsidRPr="00A40D18">
              <w:rPr>
                <w:rFonts w:hint="eastAsia"/>
              </w:rPr>
              <w:t xml:space="preserve">　※　収支決算書の提出を省略する場合は、「補助事業実績報告書</w:t>
            </w:r>
            <w:r w:rsidRPr="00A40D18">
              <w:rPr>
                <w:rFonts w:hint="eastAsia"/>
              </w:rPr>
              <w:t xml:space="preserve"> </w:t>
            </w:r>
            <w:r w:rsidRPr="00A40D18">
              <w:rPr>
                <w:rFonts w:hint="eastAsia"/>
              </w:rPr>
              <w:t>別記省</w:t>
            </w:r>
          </w:p>
          <w:p w14:paraId="4D64D468" w14:textId="77777777" w:rsidR="00C44097" w:rsidRPr="00A40D18" w:rsidRDefault="00C44097" w:rsidP="00C44097">
            <w:pPr>
              <w:ind w:firstLineChars="200" w:firstLine="420"/>
            </w:pPr>
            <w:r w:rsidRPr="00A40D18">
              <w:rPr>
                <w:rFonts w:hint="eastAsia"/>
              </w:rPr>
              <w:t>略」と記載。</w:t>
            </w:r>
          </w:p>
        </w:tc>
        <w:tc>
          <w:tcPr>
            <w:tcW w:w="46" w:type="dxa"/>
            <w:vMerge/>
            <w:tcBorders>
              <w:top w:val="nil"/>
              <w:left w:val="nil"/>
              <w:bottom w:val="nil"/>
              <w:right w:val="nil"/>
            </w:tcBorders>
          </w:tcPr>
          <w:p w14:paraId="30358AB3" w14:textId="77777777" w:rsidR="00521F30" w:rsidRPr="00A40D18" w:rsidRDefault="00521F30" w:rsidP="00F7042B"/>
        </w:tc>
      </w:tr>
      <w:tr w:rsidR="00A40D18" w:rsidRPr="00A40D18" w14:paraId="4FDB4263"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31811E0A" w14:textId="77777777" w:rsidR="00521F30" w:rsidRPr="00A40D18"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416A3428" w14:textId="77777777" w:rsidR="00521F30" w:rsidRPr="00A40D18" w:rsidRDefault="00521F30" w:rsidP="00F7042B">
            <w:r w:rsidRPr="00A40D18">
              <w:t xml:space="preserve"> </w:t>
            </w:r>
            <w:r w:rsidRPr="00A40D18">
              <w:rPr>
                <w:rFonts w:hint="eastAsia"/>
              </w:rPr>
              <w:t>（指定期日）</w:t>
            </w:r>
          </w:p>
        </w:tc>
        <w:tc>
          <w:tcPr>
            <w:tcW w:w="46" w:type="dxa"/>
            <w:vMerge/>
            <w:tcBorders>
              <w:top w:val="nil"/>
              <w:left w:val="nil"/>
              <w:bottom w:val="nil"/>
              <w:right w:val="nil"/>
            </w:tcBorders>
          </w:tcPr>
          <w:p w14:paraId="225FCA29" w14:textId="77777777" w:rsidR="00521F30" w:rsidRPr="00A40D18" w:rsidRDefault="00521F30" w:rsidP="00F7042B"/>
        </w:tc>
      </w:tr>
      <w:tr w:rsidR="00521F30" w:rsidRPr="00A40D18" w14:paraId="2F6533BE" w14:textId="77777777" w:rsidTr="0098722F">
        <w:trPr>
          <w:cantSplit/>
          <w:trHeight w:val="1247"/>
        </w:trPr>
        <w:tc>
          <w:tcPr>
            <w:tcW w:w="2530" w:type="dxa"/>
            <w:tcBorders>
              <w:top w:val="nil"/>
              <w:left w:val="single" w:sz="12" w:space="0" w:color="000000"/>
              <w:bottom w:val="single" w:sz="12" w:space="0" w:color="000000"/>
              <w:right w:val="nil"/>
            </w:tcBorders>
            <w:vAlign w:val="center"/>
          </w:tcPr>
          <w:p w14:paraId="298EB259" w14:textId="77777777" w:rsidR="00521F30" w:rsidRPr="00A40D18" w:rsidRDefault="00521F30" w:rsidP="00521F30">
            <w:pPr>
              <w:ind w:leftChars="48" w:left="101" w:rightChars="90" w:right="189"/>
              <w:jc w:val="distribute"/>
            </w:pPr>
            <w:r w:rsidRPr="00A40D18">
              <w:rPr>
                <w:rFonts w:hint="eastAsia"/>
              </w:rPr>
              <w:t>第</w:t>
            </w:r>
            <w:r w:rsidR="00C374D5" w:rsidRPr="00A40D18">
              <w:rPr>
                <w:rFonts w:hint="eastAsia"/>
              </w:rPr>
              <w:t>１９</w:t>
            </w:r>
            <w:r w:rsidRPr="00A40D18">
              <w:rPr>
                <w:rFonts w:hint="eastAsia"/>
              </w:rPr>
              <w:t>条　第１項</w:t>
            </w:r>
          </w:p>
        </w:tc>
        <w:tc>
          <w:tcPr>
            <w:tcW w:w="7000" w:type="dxa"/>
            <w:tcBorders>
              <w:top w:val="nil"/>
              <w:left w:val="single" w:sz="4" w:space="0" w:color="000000"/>
              <w:bottom w:val="single" w:sz="12" w:space="0" w:color="000000"/>
              <w:right w:val="single" w:sz="12" w:space="0" w:color="000000"/>
            </w:tcBorders>
          </w:tcPr>
          <w:p w14:paraId="625CC6C3" w14:textId="77777777" w:rsidR="00521F30" w:rsidRPr="00A40D18" w:rsidRDefault="00521F30" w:rsidP="00F7042B">
            <w:r w:rsidRPr="00A40D18">
              <w:t xml:space="preserve"> </w:t>
            </w:r>
            <w:r w:rsidRPr="00A40D18">
              <w:rPr>
                <w:rFonts w:hint="eastAsia"/>
              </w:rPr>
              <w:t>（処分制限期間）</w:t>
            </w:r>
          </w:p>
        </w:tc>
        <w:tc>
          <w:tcPr>
            <w:tcW w:w="46" w:type="dxa"/>
            <w:vMerge/>
            <w:tcBorders>
              <w:top w:val="nil"/>
              <w:left w:val="nil"/>
              <w:bottom w:val="nil"/>
              <w:right w:val="nil"/>
            </w:tcBorders>
          </w:tcPr>
          <w:p w14:paraId="1C421D27" w14:textId="77777777" w:rsidR="00521F30" w:rsidRPr="00A40D18" w:rsidRDefault="00521F30" w:rsidP="00F7042B"/>
        </w:tc>
      </w:tr>
    </w:tbl>
    <w:p w14:paraId="587EB9F1" w14:textId="77777777" w:rsidR="00521F30" w:rsidRPr="00A40D18" w:rsidRDefault="00521F30" w:rsidP="0098722F">
      <w:pPr>
        <w:pStyle w:val="a3"/>
        <w:spacing w:line="120" w:lineRule="exact"/>
        <w:rPr>
          <w:spacing w:val="0"/>
        </w:rPr>
      </w:pPr>
    </w:p>
    <w:sectPr w:rsidR="00521F30" w:rsidRPr="00A40D18" w:rsidSect="00CF6F88">
      <w:footerReference w:type="default" r:id="rId6"/>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D50DE" w14:textId="77777777" w:rsidR="00F7042B" w:rsidRDefault="00F7042B" w:rsidP="00E65237">
      <w:r>
        <w:separator/>
      </w:r>
    </w:p>
  </w:endnote>
  <w:endnote w:type="continuationSeparator" w:id="0">
    <w:p w14:paraId="7FE2189C" w14:textId="77777777" w:rsidR="00F7042B" w:rsidRDefault="00F7042B"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665536"/>
      <w:docPartObj>
        <w:docPartGallery w:val="Page Numbers (Bottom of Page)"/>
        <w:docPartUnique/>
      </w:docPartObj>
    </w:sdtPr>
    <w:sdtEndPr/>
    <w:sdtContent>
      <w:p w14:paraId="1B82E84C" w14:textId="77777777" w:rsidR="00CF6F88" w:rsidRDefault="00CF6F88">
        <w:pPr>
          <w:pStyle w:val="a6"/>
          <w:jc w:val="center"/>
        </w:pPr>
        <w:r>
          <w:fldChar w:fldCharType="begin"/>
        </w:r>
        <w:r>
          <w:instrText>PAGE   \* MERGEFORMAT</w:instrText>
        </w:r>
        <w:r>
          <w:fldChar w:fldCharType="separate"/>
        </w:r>
        <w:r w:rsidR="00AA438F" w:rsidRPr="00AA438F">
          <w:rPr>
            <w:noProof/>
            <w:lang w:val="ja-JP"/>
          </w:rPr>
          <w:t>1</w:t>
        </w:r>
        <w:r>
          <w:fldChar w:fldCharType="end"/>
        </w:r>
      </w:p>
    </w:sdtContent>
  </w:sdt>
  <w:p w14:paraId="08166EE6" w14:textId="77777777" w:rsidR="00CF6F88" w:rsidRDefault="00CF6F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31D07" w14:textId="77777777" w:rsidR="00F7042B" w:rsidRDefault="00F7042B" w:rsidP="00E65237">
      <w:r>
        <w:separator/>
      </w:r>
    </w:p>
  </w:footnote>
  <w:footnote w:type="continuationSeparator" w:id="0">
    <w:p w14:paraId="13E2DA8A" w14:textId="77777777" w:rsidR="00F7042B" w:rsidRDefault="00F7042B"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733"/>
    <w:rsid w:val="00000A8F"/>
    <w:rsid w:val="00092DF0"/>
    <w:rsid w:val="000E364A"/>
    <w:rsid w:val="000F32FB"/>
    <w:rsid w:val="000F6A9B"/>
    <w:rsid w:val="00102EC0"/>
    <w:rsid w:val="00165606"/>
    <w:rsid w:val="00185933"/>
    <w:rsid w:val="002014F5"/>
    <w:rsid w:val="0026005B"/>
    <w:rsid w:val="002F663F"/>
    <w:rsid w:val="00310899"/>
    <w:rsid w:val="00313344"/>
    <w:rsid w:val="003251A2"/>
    <w:rsid w:val="003B67E4"/>
    <w:rsid w:val="004555F8"/>
    <w:rsid w:val="004A55BC"/>
    <w:rsid w:val="004A62F7"/>
    <w:rsid w:val="004A7E2D"/>
    <w:rsid w:val="004D7763"/>
    <w:rsid w:val="00521F30"/>
    <w:rsid w:val="005442BF"/>
    <w:rsid w:val="00554F9C"/>
    <w:rsid w:val="005A5B6E"/>
    <w:rsid w:val="005A5EEF"/>
    <w:rsid w:val="005B7E10"/>
    <w:rsid w:val="005E6D3A"/>
    <w:rsid w:val="0066220C"/>
    <w:rsid w:val="006A49C7"/>
    <w:rsid w:val="006D74A1"/>
    <w:rsid w:val="00723953"/>
    <w:rsid w:val="0073344B"/>
    <w:rsid w:val="00735C6F"/>
    <w:rsid w:val="00737280"/>
    <w:rsid w:val="007949AD"/>
    <w:rsid w:val="007C1D65"/>
    <w:rsid w:val="007E3E3F"/>
    <w:rsid w:val="00807111"/>
    <w:rsid w:val="008239EE"/>
    <w:rsid w:val="00861733"/>
    <w:rsid w:val="008725BC"/>
    <w:rsid w:val="00884B66"/>
    <w:rsid w:val="00973C6C"/>
    <w:rsid w:val="009811C6"/>
    <w:rsid w:val="0098722F"/>
    <w:rsid w:val="00987575"/>
    <w:rsid w:val="009D66B0"/>
    <w:rsid w:val="009E18EB"/>
    <w:rsid w:val="00A047AC"/>
    <w:rsid w:val="00A06386"/>
    <w:rsid w:val="00A13D1B"/>
    <w:rsid w:val="00A40D18"/>
    <w:rsid w:val="00A457AA"/>
    <w:rsid w:val="00A51E35"/>
    <w:rsid w:val="00A848A5"/>
    <w:rsid w:val="00AA438F"/>
    <w:rsid w:val="00AA6407"/>
    <w:rsid w:val="00AD51A7"/>
    <w:rsid w:val="00B30157"/>
    <w:rsid w:val="00B820DA"/>
    <w:rsid w:val="00B97B0E"/>
    <w:rsid w:val="00BC6804"/>
    <w:rsid w:val="00BD0C3F"/>
    <w:rsid w:val="00BD2CAE"/>
    <w:rsid w:val="00BD5F68"/>
    <w:rsid w:val="00BF43A0"/>
    <w:rsid w:val="00C07CA9"/>
    <w:rsid w:val="00C2386E"/>
    <w:rsid w:val="00C374D5"/>
    <w:rsid w:val="00C44097"/>
    <w:rsid w:val="00C57704"/>
    <w:rsid w:val="00C82492"/>
    <w:rsid w:val="00CA77B0"/>
    <w:rsid w:val="00CB2F33"/>
    <w:rsid w:val="00CE40BA"/>
    <w:rsid w:val="00CF6F88"/>
    <w:rsid w:val="00D159E3"/>
    <w:rsid w:val="00D9550F"/>
    <w:rsid w:val="00D96EE3"/>
    <w:rsid w:val="00DF7B7F"/>
    <w:rsid w:val="00E65237"/>
    <w:rsid w:val="00EA7727"/>
    <w:rsid w:val="00EB0277"/>
    <w:rsid w:val="00EB266D"/>
    <w:rsid w:val="00EB5460"/>
    <w:rsid w:val="00EF0623"/>
    <w:rsid w:val="00F1065F"/>
    <w:rsid w:val="00F21767"/>
    <w:rsid w:val="00F24D82"/>
    <w:rsid w:val="00F7042B"/>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2F2B4C98"/>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1C312-646B-42C5-8E29-C70F0F5125E4}"/>
</file>

<file path=customXml/itemProps2.xml><?xml version="1.0" encoding="utf-8"?>
<ds:datastoreItem xmlns:ds="http://schemas.openxmlformats.org/officeDocument/2006/customXml" ds:itemID="{61B1F2A2-B05D-4EE2-81DB-F140E53A016D}"/>
</file>

<file path=customXml/itemProps3.xml><?xml version="1.0" encoding="utf-8"?>
<ds:datastoreItem xmlns:ds="http://schemas.openxmlformats.org/officeDocument/2006/customXml" ds:itemID="{B98D4AD2-D069-4F06-9B65-5C862281A296}"/>
</file>

<file path=docProps/app.xml><?xml version="1.0" encoding="utf-8"?>
<Properties xmlns="http://schemas.openxmlformats.org/officeDocument/2006/extended-properties" xmlns:vt="http://schemas.openxmlformats.org/officeDocument/2006/docPropsVTypes">
  <Template>RTF8READ.DOT</Template>
  <TotalTime>343</TotalTime>
  <Pages>7</Pages>
  <Words>991</Words>
  <Characters>5649</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山下　純平</cp:lastModifiedBy>
  <cp:revision>35</cp:revision>
  <cp:lastPrinted>2021-04-05T00:00:00Z</cp:lastPrinted>
  <dcterms:created xsi:type="dcterms:W3CDTF">2018-03-29T06:04:00Z</dcterms:created>
  <dcterms:modified xsi:type="dcterms:W3CDTF">2025-04-01T07:51:00Z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