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0432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51DBDEC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7AFEE61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1FCED49B" w14:textId="25DD41A9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</w:t>
      </w:r>
      <w:r w:rsidR="00B152A5">
        <w:rPr>
          <w:rFonts w:ascii="ＭＳ 明朝" w:hAnsi="ＭＳ 明朝" w:hint="eastAsia"/>
          <w:spacing w:val="2"/>
        </w:rPr>
        <w:t>令和</w:t>
      </w:r>
      <w:r w:rsidR="007C556E">
        <w:rPr>
          <w:rFonts w:ascii="ＭＳ 明朝" w:hAnsi="ＭＳ 明朝" w:hint="eastAsia"/>
          <w:spacing w:val="2"/>
        </w:rPr>
        <w:t>８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 w:rsidRPr="008F050F">
        <w:rPr>
          <w:rFonts w:ascii="ＭＳ 明朝" w:hAnsi="ＭＳ 明朝" w:hint="eastAsia"/>
        </w:rPr>
        <w:t>日</w:t>
      </w:r>
    </w:p>
    <w:p w14:paraId="5CBF11B4" w14:textId="4A114CFA" w:rsidR="001A149B" w:rsidRPr="008F050F" w:rsidRDefault="001A149B">
      <w:pPr>
        <w:pStyle w:val="a3"/>
        <w:rPr>
          <w:spacing w:val="0"/>
        </w:rPr>
      </w:pPr>
    </w:p>
    <w:p w14:paraId="2917069A" w14:textId="51C8E5EF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7364FE1C" w14:textId="342CC451" w:rsidR="00E42856" w:rsidRPr="008F050F" w:rsidRDefault="001727C6" w:rsidP="003A34BC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FC80B" wp14:editId="0C8F1756">
                <wp:simplePos x="0" y="0"/>
                <wp:positionH relativeFrom="column">
                  <wp:posOffset>1069682</wp:posOffset>
                </wp:positionH>
                <wp:positionV relativeFrom="paragraph">
                  <wp:posOffset>138918</wp:posOffset>
                </wp:positionV>
                <wp:extent cx="1793240" cy="702945"/>
                <wp:effectExtent l="0" t="0" r="416560" b="20955"/>
                <wp:wrapNone/>
                <wp:docPr id="1976348026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702945"/>
                        </a:xfrm>
                        <a:prstGeom prst="wedgeRoundRectCallout">
                          <a:avLst>
                            <a:gd name="adj1" fmla="val 71557"/>
                            <a:gd name="adj2" fmla="val -281"/>
                            <a:gd name="adj3" fmla="val 16667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76089" w14:textId="77777777" w:rsidR="001727C6" w:rsidRDefault="001727C6" w:rsidP="001727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交付申請書に記載した内容と相違のないように記入してください。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FC8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6" type="#_x0000_t62" style="position:absolute;left:0;text-align:left;margin-left:84.25pt;margin-top:10.95pt;width:141.2pt;height:5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xVtgIAAPYFAAAOAAAAZHJzL2Uyb0RvYy54bWysVN1P2zAQf5+0/8HyOyQptIWKFFVFTJPY&#10;QMDEs+vYbTbH59luk+6v39lJ0wwmHqb1wb3vj1/u7uq6qRTZCetK0DnNTlNKhOZQlHqd02/PtycX&#10;lDjPdMEUaJHTvXD0ev7xw1VtZmIEG1CFsASDaDerTU433ptZkji+ERVzp2CERqUEWzGPrF0nhWU1&#10;Rq9UMkrTSVKDLYwFLpxD6U2rpPMYX0rB/b2UTniicoq1+fja+K7Cm8yv2GxtmdmUvCuD/UMVFSs1&#10;Ju1D3TDPyNaWb0JVJbfgQPpTDlUCUpZcxB6wmyx91c3ThhkRe0FwnOlhcv8vLP+6ezIPFmGojZs5&#10;JEMXjbRV+Mf6SBPB2vdgicYTjsJsenk2OkdMOeqm6ejyfBzQTI7exjr/SUBFApHTWhRr8QhbXTzi&#10;Z1kypWDrI2hsd+d8RK8gmlU4Jqz4nlEiK4UfY8cUmWbj8bT7WAOb0dDmZHSRvTU5G5pkk8kkhsEq&#10;u6RIHeoMFSgdXgeqLG5LpSITZlEslSVYSU59k8Wi1bb6AkUrG6f4a3OjGCfulRiTxIkOUSJEgwSo&#10;C0mTI/6R8nsl2oIehSRlgYiPYt4+UJuj+BGbjlHQMrhILLx3aot95aT8wamzDW4irkvvmL6frbeO&#10;GUH73rEqNdj3nWVrf+i67TW07ZtVg83idAU0g2QFxf7BEgvt6jrDb0scpzvm/AOzOB44gXh//D0+&#10;UkGdU+goSjZgf/1NHuxxhVBLSY27n1P3c8usoER91rhcZ5PwOYkfMnbIrIaM3lZLwMHAgcXqIonO&#10;1qsDKS1UL3imFiErqpjmmDun3NsDs/TtTcJDx8ViEc3wQBjm7/ST4SF4wDlM6nPzwqzpdsrjNn6F&#10;w53ohrrdwqNt8NSw2HqQpQ/KI64dg8cFqT+u15CPVsdzPf8NAAD//wMAUEsDBBQABgAIAAAAIQAt&#10;Kdsg4QAAAAoBAAAPAAAAZHJzL2Rvd25yZXYueG1sTI9PS8NAEMXvgt9hGcGb3SSa0MZsSiiICHpI&#10;K9LjNLtNUvdPyG7T9Ns7nvQ2j/fjzXvFejaaTWr0vbMC4kUETNnGyd62Aj53Lw9LYD6glaidVQKu&#10;ysO6vL0pMJfuYms1bUPLKMT6HAV0IQw5577plEG/cIOy5B3daDCQHFsuR7xQuNE8iaKMG+wtfehw&#10;UJtONd/bsxHQHL9e6ze8Vpv9lL5/1NXuFOuTEPd3c/UMLKg5/MHwW5+qQ0mdDu5spWeadLZMCRWQ&#10;xCtgBDylER0Hch6TDHhZ8P8Tyh8AAAD//wMAUEsBAi0AFAAGAAgAAAAhALaDOJL+AAAA4QEAABMA&#10;AAAAAAAAAAAAAAAAAAAAAFtDb250ZW50X1R5cGVzXS54bWxQSwECLQAUAAYACAAAACEAOP0h/9YA&#10;AACUAQAACwAAAAAAAAAAAAAAAAAvAQAAX3JlbHMvLnJlbHNQSwECLQAUAAYACAAAACEAl688VbYC&#10;AAD2BQAADgAAAAAAAAAAAAAAAAAuAgAAZHJzL2Uyb0RvYy54bWxQSwECLQAUAAYACAAAACEALSnb&#10;IOEAAAAKAQAADwAAAAAAAAAAAAAAAAAQBQAAZHJzL2Rvd25yZXYueG1sUEsFBgAAAAAEAAQA8wAA&#10;AB4GAAAAAA==&#10;" adj="26256,10739" fillcolor="white [3201]" strokecolor="gray [1629]" strokeweight="2pt">
                <v:textbox inset="1mm,1mm,1mm,1mm">
                  <w:txbxContent>
                    <w:p w14:paraId="1A076089" w14:textId="77777777" w:rsidR="001727C6" w:rsidRDefault="001727C6" w:rsidP="001727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交付申請書に記載した内容と相違のないように記入してください。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A149B"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="001A149B"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="001A149B" w:rsidRPr="008F050F">
        <w:rPr>
          <w:rFonts w:ascii="ＭＳ 明朝" w:hAnsi="ＭＳ 明朝" w:hint="eastAsia"/>
        </w:rPr>
        <w:t>住</w:t>
      </w:r>
      <w:r w:rsidR="001A149B" w:rsidRPr="008F050F">
        <w:rPr>
          <w:rFonts w:ascii="ＭＳ 明朝" w:hAnsi="ＭＳ 明朝" w:hint="eastAsia"/>
          <w:spacing w:val="2"/>
        </w:rPr>
        <w:t xml:space="preserve">    </w:t>
      </w:r>
      <w:r w:rsidR="001A149B" w:rsidRPr="008F050F">
        <w:rPr>
          <w:rFonts w:ascii="ＭＳ 明朝" w:hAnsi="ＭＳ 明朝" w:hint="eastAsia"/>
        </w:rPr>
        <w:t>所</w:t>
      </w:r>
      <w:r w:rsidR="00B152A5">
        <w:rPr>
          <w:rFonts w:ascii="ＭＳ 明朝" w:hAnsi="ＭＳ 明朝" w:hint="eastAsia"/>
        </w:rPr>
        <w:t xml:space="preserve">　</w:t>
      </w:r>
      <w:r w:rsidR="00B152A5" w:rsidRPr="00B152A5">
        <w:rPr>
          <w:rFonts w:ascii="ＭＳ 明朝" w:hAnsi="ＭＳ 明朝" w:hint="eastAsia"/>
        </w:rPr>
        <w:t>○○市○○町○○</w:t>
      </w:r>
    </w:p>
    <w:p w14:paraId="047572E9" w14:textId="0EA81F5C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B152A5">
        <w:rPr>
          <w:rFonts w:ascii="ＭＳ 明朝" w:hAnsi="ＭＳ 明朝" w:hint="eastAsia"/>
          <w:spacing w:val="57"/>
          <w:fitText w:val="800" w:id="-491617523"/>
        </w:rPr>
        <w:t>団体</w:t>
      </w:r>
      <w:r w:rsidRPr="00B152A5">
        <w:rPr>
          <w:rFonts w:ascii="ＭＳ 明朝" w:hAnsi="ＭＳ 明朝" w:hint="eastAsia"/>
          <w:spacing w:val="1"/>
          <w:fitText w:val="800" w:id="-491617523"/>
        </w:rPr>
        <w:t>名</w:t>
      </w:r>
      <w:r w:rsidR="00B152A5">
        <w:rPr>
          <w:rFonts w:ascii="ＭＳ 明朝" w:hAnsi="ＭＳ 明朝" w:hint="eastAsia"/>
          <w:spacing w:val="0"/>
        </w:rPr>
        <w:t xml:space="preserve">　</w:t>
      </w:r>
      <w:r w:rsidR="00B152A5" w:rsidRPr="00B152A5">
        <w:rPr>
          <w:rFonts w:ascii="ＭＳ 明朝" w:hAnsi="ＭＳ 明朝" w:hint="eastAsia"/>
          <w:spacing w:val="0"/>
        </w:rPr>
        <w:t>○○自治会</w:t>
      </w:r>
    </w:p>
    <w:p w14:paraId="28C5F624" w14:textId="2B94299B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B152A5">
        <w:rPr>
          <w:rFonts w:ascii="ＭＳ 明朝" w:hAnsi="ＭＳ 明朝" w:hint="eastAsia"/>
          <w:color w:val="000000" w:themeColor="text1"/>
        </w:rPr>
        <w:t xml:space="preserve">　</w:t>
      </w:r>
      <w:r w:rsidR="00B152A5" w:rsidRPr="00B152A5">
        <w:rPr>
          <w:rFonts w:ascii="ＭＳ 明朝" w:hAnsi="ＭＳ 明朝" w:hint="eastAsia"/>
          <w:color w:val="000000" w:themeColor="text1"/>
        </w:rPr>
        <w:t>会長　○○　○○</w:t>
      </w:r>
    </w:p>
    <w:p w14:paraId="4D807DF9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</w:t>
      </w:r>
      <w:r w:rsidR="00B152A5" w:rsidRPr="008F050F">
        <w:rPr>
          <w:rFonts w:ascii="ＭＳ 明朝" w:hAnsi="ＭＳ 明朝" w:hint="eastAsia"/>
          <w:color w:val="000000" w:themeColor="text1"/>
          <w:spacing w:val="2"/>
        </w:rPr>
        <w:t>（</w:t>
      </w:r>
      <w:r w:rsidR="00B152A5">
        <w:rPr>
          <w:rFonts w:ascii="ＭＳ 明朝" w:hAnsi="ＭＳ 明朝" w:hint="eastAsia"/>
          <w:color w:val="000000" w:themeColor="text1"/>
          <w:spacing w:val="2"/>
        </w:rPr>
        <w:t>○○○</w:t>
      </w:r>
      <w:r w:rsidR="00B152A5" w:rsidRPr="008F050F">
        <w:rPr>
          <w:rFonts w:ascii="ＭＳ 明朝" w:hAnsi="ＭＳ 明朝" w:hint="eastAsia"/>
          <w:color w:val="000000" w:themeColor="text1"/>
          <w:spacing w:val="2"/>
        </w:rPr>
        <w:t>）</w:t>
      </w:r>
      <w:r w:rsidR="00B152A5">
        <w:rPr>
          <w:rFonts w:ascii="ＭＳ 明朝" w:hAnsi="ＭＳ 明朝" w:hint="eastAsia"/>
          <w:color w:val="000000" w:themeColor="text1"/>
          <w:spacing w:val="2"/>
        </w:rPr>
        <w:t>○○○</w:t>
      </w:r>
      <w:r w:rsidR="00B152A5" w:rsidRPr="008F050F">
        <w:rPr>
          <w:rFonts w:ascii="ＭＳ 明朝" w:hAnsi="ＭＳ 明朝" w:hint="eastAsia"/>
          <w:color w:val="000000" w:themeColor="text1"/>
          <w:spacing w:val="2"/>
        </w:rPr>
        <w:t>－</w:t>
      </w:r>
      <w:r w:rsidR="00B152A5">
        <w:rPr>
          <w:rFonts w:ascii="ＭＳ 明朝" w:hAnsi="ＭＳ 明朝" w:hint="eastAsia"/>
          <w:color w:val="000000" w:themeColor="text1"/>
          <w:spacing w:val="2"/>
        </w:rPr>
        <w:t>○○○○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556D8A74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B152A5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  <w:r w:rsidR="00B152A5">
        <w:rPr>
          <w:rFonts w:ascii="ＭＳ 明朝" w:hAnsi="ＭＳ 明朝" w:hint="eastAsia"/>
          <w:color w:val="000000" w:themeColor="text1"/>
          <w:spacing w:val="0"/>
        </w:rPr>
        <w:t xml:space="preserve">　　※記入は任意です</w:t>
      </w:r>
    </w:p>
    <w:p w14:paraId="66656B8A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5BDB8072" w14:textId="74F5C943" w:rsidR="001A149B" w:rsidRPr="00754E58" w:rsidRDefault="001A149B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B152A5">
        <w:rPr>
          <w:rFonts w:ascii="ＭＳ 明朝" w:hAnsi="ＭＳ 明朝" w:hint="eastAsia"/>
          <w:color w:val="000000" w:themeColor="text1"/>
          <w:spacing w:val="2"/>
        </w:rPr>
        <w:t>令和</w:t>
      </w:r>
      <w:r w:rsidR="00631C84">
        <w:rPr>
          <w:rFonts w:ascii="ＭＳ 明朝" w:hAnsi="ＭＳ 明朝" w:hint="eastAsia"/>
          <w:color w:val="000000" w:themeColor="text1"/>
          <w:spacing w:val="2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B152A5">
        <w:rPr>
          <w:rFonts w:ascii="ＭＳ 明朝" w:hAnsi="ＭＳ 明朝" w:hint="eastAsia"/>
          <w:color w:val="000000" w:themeColor="text1"/>
        </w:rPr>
        <w:t xml:space="preserve">　○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B152A5">
        <w:rPr>
          <w:rFonts w:ascii="ＭＳ 明朝" w:hAnsi="ＭＳ 明朝" w:hint="eastAsia"/>
          <w:color w:val="000000" w:themeColor="text1"/>
        </w:rPr>
        <w:t xml:space="preserve">　○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026B5F">
        <w:rPr>
          <w:rFonts w:ascii="ＭＳ 明朝" w:hAnsi="ＭＳ 明朝" w:hint="eastAsia"/>
          <w:color w:val="000000" w:themeColor="text1"/>
        </w:rPr>
        <w:t>住管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="00B152A5">
        <w:rPr>
          <w:rFonts w:ascii="ＭＳ 明朝" w:hAnsi="ＭＳ 明朝" w:hint="eastAsia"/>
          <w:color w:val="000000" w:themeColor="text1"/>
        </w:rPr>
        <w:t>○○○○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754E58">
        <w:rPr>
          <w:rFonts w:ascii="ＭＳ 明朝" w:hAnsi="ＭＳ 明朝" w:hint="eastAsia"/>
          <w:color w:val="000000" w:themeColor="text1"/>
        </w:rPr>
        <w:t>令和</w:t>
      </w:r>
      <w:r w:rsidR="007C556E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754E58">
        <w:rPr>
          <w:rFonts w:ascii="ＭＳ 明朝" w:hAnsi="ＭＳ 明朝" w:hint="eastAsia"/>
          <w:color w:val="000000" w:themeColor="text1"/>
        </w:rPr>
        <w:t>県営住宅子育て世帯交流創出事業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0EDB8429" w14:textId="77777777" w:rsidR="001A149B" w:rsidRPr="00B152A5" w:rsidRDefault="001A149B">
      <w:pPr>
        <w:pStyle w:val="a3"/>
        <w:rPr>
          <w:spacing w:val="0"/>
        </w:rPr>
      </w:pPr>
    </w:p>
    <w:p w14:paraId="1669DE35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67E4B67" w14:textId="77777777" w:rsidR="001A149B" w:rsidRPr="008F050F" w:rsidRDefault="001A149B">
      <w:pPr>
        <w:pStyle w:val="a3"/>
        <w:rPr>
          <w:spacing w:val="0"/>
        </w:rPr>
      </w:pPr>
    </w:p>
    <w:p w14:paraId="661F9871" w14:textId="77777777" w:rsidR="00754E58" w:rsidRPr="009941BF" w:rsidRDefault="00754E58" w:rsidP="00754E58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 xml:space="preserve">１　事業の内容及び経費区分（別記）　　</w:t>
      </w:r>
      <w:r w:rsidR="00B152A5" w:rsidRPr="00B152A5">
        <w:rPr>
          <w:rFonts w:ascii="ＭＳ 明朝" w:hAnsi="ＭＳ 明朝" w:hint="eastAsia"/>
        </w:rPr>
        <w:t>集会所内キッズスペース設置及び集会所トイレの改修</w:t>
      </w:r>
    </w:p>
    <w:p w14:paraId="652801C9" w14:textId="3132AD1C" w:rsidR="00754E58" w:rsidRDefault="00754E58" w:rsidP="00754E5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（　</w:t>
      </w:r>
      <w:r w:rsidR="00B152A5">
        <w:rPr>
          <w:rFonts w:ascii="ＭＳ 明朝" w:hAnsi="ＭＳ 明朝" w:hint="eastAsia"/>
        </w:rPr>
        <w:t>令和</w:t>
      </w:r>
      <w:r w:rsidR="007C556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年　</w:t>
      </w:r>
      <w:r w:rsidR="00B152A5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 xml:space="preserve">月　</w:t>
      </w:r>
      <w:r w:rsidR="00B152A5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日）</w:t>
      </w:r>
    </w:p>
    <w:p w14:paraId="4AD97AF3" w14:textId="5705C2AD" w:rsidR="00754E58" w:rsidRPr="00754E58" w:rsidRDefault="00754E58" w:rsidP="00754E58">
      <w:pPr>
        <w:pStyle w:val="a3"/>
        <w:spacing w:line="2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  <w:spacing w:val="2"/>
        </w:rPr>
        <w:t xml:space="preserve">        </w:t>
      </w:r>
      <w:r w:rsidR="00B152A5">
        <w:rPr>
          <w:rFonts w:ascii="ＭＳ 明朝" w:hAnsi="ＭＳ 明朝" w:hint="eastAsia"/>
          <w:spacing w:val="2"/>
        </w:rPr>
        <w:t>令和</w:t>
      </w:r>
      <w:r w:rsidR="007C556E">
        <w:rPr>
          <w:rFonts w:ascii="ＭＳ 明朝" w:hAnsi="ＭＳ 明朝" w:hint="eastAsia"/>
          <w:spacing w:val="2"/>
        </w:rPr>
        <w:t>８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>
        <w:rPr>
          <w:rFonts w:ascii="ＭＳ 明朝" w:hAnsi="ＭＳ 明朝" w:hint="eastAsia"/>
        </w:rPr>
        <w:t>日</w:t>
      </w:r>
    </w:p>
    <w:p w14:paraId="144E8A95" w14:textId="0F4D612B" w:rsidR="00754E58" w:rsidRDefault="00754E58" w:rsidP="00754E58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　　　　　　　　　　　（　</w:t>
      </w:r>
      <w:r w:rsidR="00B152A5">
        <w:rPr>
          <w:rFonts w:ascii="ＭＳ 明朝" w:hAnsi="ＭＳ 明朝" w:hint="eastAsia"/>
        </w:rPr>
        <w:t>令和</w:t>
      </w:r>
      <w:r w:rsidR="00066F19">
        <w:rPr>
          <w:rFonts w:ascii="ＭＳ 明朝" w:hAnsi="ＭＳ 明朝" w:hint="eastAsia"/>
        </w:rPr>
        <w:t>〇</w:t>
      </w:r>
      <w:r>
        <w:rPr>
          <w:rFonts w:ascii="ＭＳ 明朝" w:hAnsi="ＭＳ 明朝" w:hint="eastAsia"/>
        </w:rPr>
        <w:t xml:space="preserve">年　</w:t>
      </w:r>
      <w:r w:rsidR="00B152A5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 xml:space="preserve">月　</w:t>
      </w:r>
      <w:r w:rsidR="00B152A5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日）</w:t>
      </w:r>
    </w:p>
    <w:p w14:paraId="2427227D" w14:textId="6B9E51A1" w:rsidR="00754E58" w:rsidRDefault="00754E58" w:rsidP="00754E58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  <w:spacing w:val="2"/>
        </w:rPr>
        <w:t xml:space="preserve">        </w:t>
      </w:r>
      <w:r w:rsidR="00B152A5">
        <w:rPr>
          <w:rFonts w:ascii="ＭＳ 明朝" w:hAnsi="ＭＳ 明朝" w:hint="eastAsia"/>
          <w:spacing w:val="2"/>
        </w:rPr>
        <w:t>令和</w:t>
      </w:r>
      <w:r w:rsidR="00066F19">
        <w:rPr>
          <w:rFonts w:ascii="ＭＳ 明朝" w:hAnsi="ＭＳ 明朝" w:hint="eastAsia"/>
          <w:spacing w:val="2"/>
        </w:rPr>
        <w:t>〇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</w:t>
      </w:r>
      <w:r w:rsidR="00B152A5">
        <w:rPr>
          <w:rFonts w:ascii="ＭＳ 明朝" w:hAnsi="ＭＳ 明朝" w:hint="eastAsia"/>
          <w:spacing w:val="2"/>
        </w:rPr>
        <w:t>○</w:t>
      </w:r>
      <w:r>
        <w:rPr>
          <w:rFonts w:ascii="ＭＳ 明朝" w:hAnsi="ＭＳ 明朝" w:hint="eastAsia"/>
        </w:rPr>
        <w:t>日</w:t>
      </w:r>
    </w:p>
    <w:p w14:paraId="0C62DD45" w14:textId="77777777" w:rsidR="00754E58" w:rsidRDefault="00754E58" w:rsidP="00754E58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47CF5AF6" w14:textId="77777777" w:rsidR="001A149B" w:rsidRPr="008F050F" w:rsidRDefault="00B152A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領収書</w:t>
      </w:r>
      <w:r w:rsidRPr="00B152A5">
        <w:rPr>
          <w:rFonts w:hint="eastAsia"/>
          <w:spacing w:val="0"/>
        </w:rPr>
        <w:t>写し、写真</w:t>
      </w:r>
    </w:p>
    <w:p w14:paraId="78E1605D" w14:textId="77777777" w:rsidR="001A149B" w:rsidRDefault="001A149B">
      <w:pPr>
        <w:pStyle w:val="a3"/>
        <w:rPr>
          <w:spacing w:val="0"/>
        </w:rPr>
      </w:pPr>
    </w:p>
    <w:p w14:paraId="793AB72F" w14:textId="77777777" w:rsidR="0033353C" w:rsidRPr="008F050F" w:rsidRDefault="0033353C">
      <w:pPr>
        <w:pStyle w:val="a3"/>
        <w:rPr>
          <w:spacing w:val="0"/>
        </w:rPr>
      </w:pPr>
    </w:p>
    <w:p w14:paraId="5C92796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7A47B9C8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2CAF204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5576DA2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4B9BDC2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35591FFB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32A892A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C9DE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5A5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DEC9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A11A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51C3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32BBEA65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E98E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FB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2340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32335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7E7F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1FB4E426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BE67A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298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県補助金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706D4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5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FDC30A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0302C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1A1ACAA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14950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7527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自治会費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93302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6A567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41371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6F5DA8E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CD856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1E28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59FE0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328D2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1CEF6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5D8B061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68C26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77FB" w14:textId="77777777" w:rsidR="00B152A5" w:rsidRPr="008F050F" w:rsidRDefault="00B152A5" w:rsidP="00B152A5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69A7F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6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1CA75" w14:textId="77777777" w:rsidR="00B152A5" w:rsidRPr="008F050F" w:rsidRDefault="00B152A5" w:rsidP="00B152A5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0DFEB" w14:textId="77777777" w:rsidR="00B152A5" w:rsidRPr="008F050F" w:rsidRDefault="00B152A5" w:rsidP="00B152A5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976C59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1C8785D5" w14:textId="77777777" w:rsidR="001A149B" w:rsidRPr="008F050F" w:rsidRDefault="001A149B">
      <w:pPr>
        <w:pStyle w:val="a3"/>
        <w:rPr>
          <w:spacing w:val="0"/>
        </w:rPr>
      </w:pPr>
    </w:p>
    <w:p w14:paraId="1625EA8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47A35F6A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0F3879D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0309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C47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2824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D486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F19A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557332B6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6A98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4D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A9DD3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8C17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3432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05B0CFB3" w14:textId="77777777" w:rsidTr="00B152A5">
        <w:trPr>
          <w:cantSplit/>
          <w:trHeight w:hRule="exact" w:val="855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D5545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1A25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集会所内キッズスペース設置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0F4BA" w14:textId="77777777" w:rsidR="00B152A5" w:rsidRPr="004C3516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3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96400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E4B6F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B152A5" w:rsidRPr="008F050F" w14:paraId="0B955C9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CA891" w14:textId="77777777" w:rsidR="00B152A5" w:rsidRPr="008F050F" w:rsidRDefault="00B152A5" w:rsidP="00B152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8C3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集会所トイレ改修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BF4DF" w14:textId="77777777" w:rsidR="00B152A5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3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DD54B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C869F" w14:textId="77777777" w:rsidR="00B152A5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D7E7CB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D52E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8B5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6686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FBCF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1142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7E9747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2ADC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17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0615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3E9E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20B5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BE2E2A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53EF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4AE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1CE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F0A1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2A5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D84EB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D53A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9EE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30C7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0FC9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6961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BEE175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086F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8C7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7B0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DE33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1C7E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1B64BC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1860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4B5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7C976" w14:textId="77777777" w:rsidR="001A149B" w:rsidRPr="008F050F" w:rsidRDefault="00B152A5" w:rsidP="00B152A5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>6</w:t>
            </w:r>
            <w:r>
              <w:rPr>
                <w:spacing w:val="0"/>
              </w:rPr>
              <w:t>00,000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880D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2C0A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09868543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8B31F0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5AB91DA9" w14:textId="77777777" w:rsidR="00185349" w:rsidRDefault="001A149B" w:rsidP="0033353C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CCAF2" w14:textId="77777777" w:rsidR="00607FE3" w:rsidRDefault="00607FE3" w:rsidP="00C87BE9">
      <w:r>
        <w:separator/>
      </w:r>
    </w:p>
  </w:endnote>
  <w:endnote w:type="continuationSeparator" w:id="0">
    <w:p w14:paraId="48882F6A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6797B" w14:textId="77777777" w:rsidR="00607FE3" w:rsidRDefault="00607FE3" w:rsidP="00C87BE9">
      <w:r>
        <w:separator/>
      </w:r>
    </w:p>
  </w:footnote>
  <w:footnote w:type="continuationSeparator" w:id="0">
    <w:p w14:paraId="23589C49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26B5F"/>
    <w:rsid w:val="00041A3F"/>
    <w:rsid w:val="000450C2"/>
    <w:rsid w:val="00066F19"/>
    <w:rsid w:val="00075B24"/>
    <w:rsid w:val="00081052"/>
    <w:rsid w:val="000834F5"/>
    <w:rsid w:val="000A4654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27C6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3353C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31C84"/>
    <w:rsid w:val="00647E2F"/>
    <w:rsid w:val="00676A40"/>
    <w:rsid w:val="006833B4"/>
    <w:rsid w:val="00694B32"/>
    <w:rsid w:val="00754E58"/>
    <w:rsid w:val="00762351"/>
    <w:rsid w:val="007742F0"/>
    <w:rsid w:val="00782271"/>
    <w:rsid w:val="007A3B1A"/>
    <w:rsid w:val="007C2531"/>
    <w:rsid w:val="007C556E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0EFF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152A5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4141F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047F"/>
    <w:rsid w:val="00F22004"/>
    <w:rsid w:val="00F238DB"/>
    <w:rsid w:val="00F40BDE"/>
    <w:rsid w:val="00F70267"/>
    <w:rsid w:val="00F85850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D5AFF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FF89-3EEC-4811-94FF-7321E7B8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2</Pages>
  <Words>432</Words>
  <Characters>844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山口　由里子</cp:lastModifiedBy>
  <cp:revision>7</cp:revision>
  <cp:lastPrinted>2024-01-24T07:53:00Z</cp:lastPrinted>
  <dcterms:created xsi:type="dcterms:W3CDTF">2024-04-03T01:47:00Z</dcterms:created>
  <dcterms:modified xsi:type="dcterms:W3CDTF">2026-04-20T00:54:00Z</dcterms:modified>
</cp:coreProperties>
</file>