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E5A8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295354D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7CEAA29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506D00B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0C1D97C" w14:textId="77777777" w:rsidR="001A149B" w:rsidRPr="008F050F" w:rsidRDefault="001A149B">
      <w:pPr>
        <w:pStyle w:val="a3"/>
        <w:rPr>
          <w:spacing w:val="0"/>
        </w:rPr>
      </w:pPr>
    </w:p>
    <w:p w14:paraId="27C10B7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3E1AE85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3F104EF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0573A8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D6C1180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25E81C8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636F68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</w:t>
      </w:r>
      <w:r w:rsidRPr="00636F68">
        <w:rPr>
          <w:rFonts w:ascii="ＭＳ 明朝" w:hAnsi="ＭＳ 明朝" w:hint="eastAsia"/>
          <w:color w:val="000000" w:themeColor="text1"/>
          <w:spacing w:val="2"/>
          <w:w w:val="80"/>
          <w:fitText w:val="760" w:id="-1941115392"/>
        </w:rPr>
        <w:t>ル</w:t>
      </w:r>
    </w:p>
    <w:p w14:paraId="549BB578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48DA68A" w14:textId="3F9D12C9" w:rsidR="001A149B" w:rsidRPr="00754E58" w:rsidRDefault="001A149B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331D29">
        <w:rPr>
          <w:rFonts w:ascii="ＭＳ 明朝" w:hAnsi="ＭＳ 明朝" w:hint="eastAsia"/>
          <w:color w:val="000000" w:themeColor="text1"/>
        </w:rPr>
        <w:t>住管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4E58">
        <w:rPr>
          <w:rFonts w:ascii="ＭＳ 明朝" w:hAnsi="ＭＳ 明朝" w:hint="eastAsia"/>
          <w:color w:val="000000" w:themeColor="text1"/>
        </w:rPr>
        <w:t>令和</w:t>
      </w:r>
      <w:r w:rsidR="00636F68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754E58">
        <w:rPr>
          <w:rFonts w:ascii="ＭＳ 明朝" w:hAnsi="ＭＳ 明朝" w:hint="eastAsia"/>
          <w:color w:val="000000" w:themeColor="text1"/>
        </w:rPr>
        <w:t>県営住宅子育て世帯交流創出事業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793AF630" w14:textId="77777777" w:rsidR="001A149B" w:rsidRPr="00754E58" w:rsidRDefault="001A149B">
      <w:pPr>
        <w:pStyle w:val="a3"/>
        <w:rPr>
          <w:spacing w:val="0"/>
        </w:rPr>
      </w:pPr>
    </w:p>
    <w:p w14:paraId="66038B97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310F1F4F" w14:textId="77777777" w:rsidR="001A149B" w:rsidRPr="008F050F" w:rsidRDefault="001A149B">
      <w:pPr>
        <w:pStyle w:val="a3"/>
        <w:rPr>
          <w:spacing w:val="0"/>
        </w:rPr>
      </w:pPr>
    </w:p>
    <w:p w14:paraId="2C30F26A" w14:textId="77777777" w:rsidR="00754E58" w:rsidRPr="009941BF" w:rsidRDefault="00754E58" w:rsidP="00754E58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 xml:space="preserve">１　事業の内容及び経費区分（別記）　　</w:t>
      </w:r>
    </w:p>
    <w:p w14:paraId="6CD0A8BE" w14:textId="77777777" w:rsidR="00754E58" w:rsidRDefault="00754E58" w:rsidP="00754E5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　　　　年　　月　　日）</w:t>
      </w:r>
    </w:p>
    <w:p w14:paraId="1BE671DE" w14:textId="77777777" w:rsidR="00754E58" w:rsidRPr="00754E58" w:rsidRDefault="00754E58" w:rsidP="00754E58">
      <w:pPr>
        <w:pStyle w:val="a3"/>
        <w:spacing w:line="2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  <w:spacing w:val="2"/>
        </w:rPr>
        <w:t xml:space="preserve">        　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2AB1A67" w14:textId="77777777" w:rsidR="00754E58" w:rsidRDefault="00754E58" w:rsidP="00754E58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　　　　　　　　　（　　　　年　　月　　日）</w:t>
      </w:r>
    </w:p>
    <w:p w14:paraId="2920C992" w14:textId="77777777" w:rsidR="00754E58" w:rsidRDefault="00754E58" w:rsidP="00754E58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  <w:spacing w:val="2"/>
        </w:rPr>
        <w:t xml:space="preserve">       　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9E1AC18" w14:textId="77777777" w:rsidR="00754E58" w:rsidRDefault="00754E58" w:rsidP="00754E58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1940E8E" w14:textId="77777777" w:rsidR="001A149B" w:rsidRPr="008F050F" w:rsidRDefault="001A149B">
      <w:pPr>
        <w:pStyle w:val="a3"/>
        <w:rPr>
          <w:spacing w:val="0"/>
        </w:rPr>
      </w:pPr>
    </w:p>
    <w:p w14:paraId="77FF1E65" w14:textId="77777777" w:rsidR="001A149B" w:rsidRDefault="001A149B">
      <w:pPr>
        <w:pStyle w:val="a3"/>
        <w:rPr>
          <w:spacing w:val="0"/>
        </w:rPr>
      </w:pPr>
    </w:p>
    <w:p w14:paraId="113E0D78" w14:textId="77777777" w:rsidR="0033353C" w:rsidRPr="008F050F" w:rsidRDefault="0033353C">
      <w:pPr>
        <w:pStyle w:val="a3"/>
        <w:rPr>
          <w:spacing w:val="0"/>
        </w:rPr>
      </w:pPr>
    </w:p>
    <w:p w14:paraId="149762F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0EBCD502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7D446C7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4501062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53564E4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106C00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D3E7A6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01C77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61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75D7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A852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6BC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D92FA08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9AC1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A17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DDA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BD8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077D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FE560E0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EC6D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205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780C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4BC8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10CC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FEFD19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25EF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C9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2491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9CB1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1413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5636C0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87C4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5C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E218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A79D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0EF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A60D49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37CD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18F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C2D6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7477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DD27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FC93E4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66759A7" w14:textId="77777777" w:rsidR="001A149B" w:rsidRPr="008F050F" w:rsidRDefault="001A149B">
      <w:pPr>
        <w:pStyle w:val="a3"/>
        <w:rPr>
          <w:spacing w:val="0"/>
        </w:rPr>
      </w:pPr>
    </w:p>
    <w:p w14:paraId="45E71B0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4E05DB8D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5E5A112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C4868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3F8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55293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DB48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3AB2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17D695A9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09CB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33D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A0E3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FE33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BA3C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BC18AC9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826C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49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C499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0881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0B5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F93FAA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63AD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A48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06EB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51C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505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26F940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446D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76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EAE7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799B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FF75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68BFC2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D98F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B2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552C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5EB9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CFD3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30842C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4583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10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117C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A23C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A83A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16ED79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79CB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E6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55DB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A15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A49D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1125B6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1DE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4E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6187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543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8EBF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277D0C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90FA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4AF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ACE1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1BCA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DFF4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991A87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3F93B0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3B5A1279" w14:textId="77777777" w:rsidR="00185349" w:rsidRDefault="001A149B" w:rsidP="0033353C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3AB4" w14:textId="77777777" w:rsidR="00607FE3" w:rsidRDefault="00607FE3" w:rsidP="00C87BE9">
      <w:r>
        <w:separator/>
      </w:r>
    </w:p>
  </w:endnote>
  <w:endnote w:type="continuationSeparator" w:id="0">
    <w:p w14:paraId="2108E772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5034" w14:textId="77777777" w:rsidR="00607FE3" w:rsidRDefault="00607FE3" w:rsidP="00C87BE9">
      <w:r>
        <w:separator/>
      </w:r>
    </w:p>
  </w:footnote>
  <w:footnote w:type="continuationSeparator" w:id="0">
    <w:p w14:paraId="6237CD99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A465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31D29"/>
    <w:rsid w:val="0033353C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4D4140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6F68"/>
    <w:rsid w:val="00647E2F"/>
    <w:rsid w:val="00676A40"/>
    <w:rsid w:val="006833B4"/>
    <w:rsid w:val="00694B32"/>
    <w:rsid w:val="00754E58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1B19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4141F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6FF651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822F-6EFF-4E9F-8EF7-C8CC3476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2</Pages>
  <Words>294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山口　由里子</cp:lastModifiedBy>
  <cp:revision>5</cp:revision>
  <cp:lastPrinted>2024-01-24T07:53:00Z</cp:lastPrinted>
  <dcterms:created xsi:type="dcterms:W3CDTF">2024-04-02T06:13:00Z</dcterms:created>
  <dcterms:modified xsi:type="dcterms:W3CDTF">2025-04-02T02:46:00Z</dcterms:modified>
</cp:coreProperties>
</file>