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8395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367BD52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47AE301C" w14:textId="51C54F1D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</w:p>
    <w:p w14:paraId="007884C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A8AA1A2" w14:textId="77777777" w:rsidR="001A149B" w:rsidRPr="008F050F" w:rsidRDefault="001A149B">
      <w:pPr>
        <w:pStyle w:val="a3"/>
        <w:rPr>
          <w:spacing w:val="0"/>
        </w:rPr>
      </w:pPr>
    </w:p>
    <w:p w14:paraId="2367877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5C3B2E2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4FB26C78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0AF80A05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68A50DCC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1F0F3CDA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269E46B2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210AE9CA" w14:textId="49ACE609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3F04F7">
        <w:rPr>
          <w:rFonts w:ascii="ＭＳ 明朝" w:hAnsi="ＭＳ 明朝" w:hint="eastAsia"/>
          <w:color w:val="000000" w:themeColor="text1"/>
        </w:rPr>
        <w:t>令和</w:t>
      </w:r>
      <w:r w:rsidR="00B273E5">
        <w:rPr>
          <w:rFonts w:ascii="ＭＳ 明朝" w:hAnsi="ＭＳ 明朝" w:hint="eastAsia"/>
          <w:color w:val="FF0000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3F04F7">
        <w:rPr>
          <w:rFonts w:ascii="ＭＳ 明朝" w:hAnsi="ＭＳ 明朝" w:hint="eastAsia"/>
          <w:color w:val="000000" w:themeColor="text1"/>
          <w:spacing w:val="2"/>
        </w:rPr>
        <w:t>ひょうごインスペクション実施支援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3AB7BD08" w14:textId="77777777" w:rsidR="001A149B" w:rsidRPr="008F050F" w:rsidRDefault="001A149B">
      <w:pPr>
        <w:pStyle w:val="a3"/>
        <w:rPr>
          <w:spacing w:val="0"/>
        </w:rPr>
      </w:pPr>
    </w:p>
    <w:p w14:paraId="35DB9CCC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451AFD20" w14:textId="77777777" w:rsidR="003F04F7" w:rsidRPr="003F04F7" w:rsidRDefault="003F04F7" w:rsidP="003F04F7">
      <w:pPr>
        <w:pStyle w:val="a3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１ 事業の内容及び経費区分（別記）</w:t>
      </w:r>
    </w:p>
    <w:p w14:paraId="376D8540" w14:textId="4EADFDEB" w:rsidR="003F04F7" w:rsidRPr="003F04F7" w:rsidRDefault="003F04F7" w:rsidP="003F04F7">
      <w:pPr>
        <w:pStyle w:val="a3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２ 事業の着工年月日</w:t>
      </w:r>
      <w:r>
        <w:rPr>
          <w:rFonts w:ascii="ＭＳ 明朝" w:hAnsi="ＭＳ 明朝" w:hint="eastAsia"/>
          <w:spacing w:val="2"/>
        </w:rPr>
        <w:t xml:space="preserve">　　　　　　　　</w:t>
      </w:r>
      <w:r w:rsidRPr="003F04F7">
        <w:rPr>
          <w:rFonts w:ascii="ＭＳ 明朝" w:hAnsi="ＭＳ 明朝" w:hint="eastAsia"/>
          <w:spacing w:val="2"/>
        </w:rPr>
        <w:t xml:space="preserve"> 年 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 xml:space="preserve">月 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>日</w:t>
      </w:r>
    </w:p>
    <w:p w14:paraId="7F9DACCE" w14:textId="19733271" w:rsidR="003F04F7" w:rsidRPr="003F04F7" w:rsidRDefault="003F04F7" w:rsidP="003F04F7">
      <w:pPr>
        <w:pStyle w:val="a3"/>
        <w:ind w:firstLineChars="150" w:firstLine="291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事業の完了年月日</w:t>
      </w:r>
      <w:r>
        <w:rPr>
          <w:rFonts w:ascii="ＭＳ 明朝" w:hAnsi="ＭＳ 明朝" w:hint="eastAsia"/>
          <w:spacing w:val="2"/>
        </w:rPr>
        <w:t xml:space="preserve">　　　　　　　　</w:t>
      </w:r>
      <w:r w:rsidRPr="003F04F7">
        <w:rPr>
          <w:rFonts w:ascii="ＭＳ 明朝" w:hAnsi="ＭＳ 明朝" w:hint="eastAsia"/>
          <w:spacing w:val="2"/>
        </w:rPr>
        <w:t xml:space="preserve"> 年 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>月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 xml:space="preserve"> 日</w:t>
      </w:r>
    </w:p>
    <w:p w14:paraId="5EFB62C1" w14:textId="77777777" w:rsidR="003F04F7" w:rsidRPr="003F04F7" w:rsidRDefault="003F04F7" w:rsidP="003F04F7">
      <w:pPr>
        <w:pStyle w:val="a3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３ 添付書類</w:t>
      </w:r>
    </w:p>
    <w:p w14:paraId="6D087322" w14:textId="77777777" w:rsidR="003F04F7" w:rsidRPr="003F04F7" w:rsidRDefault="003F04F7" w:rsidP="003F04F7">
      <w:pPr>
        <w:pStyle w:val="a3"/>
        <w:ind w:firstLineChars="150" w:firstLine="291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精算調書（別紙２－１）</w:t>
      </w:r>
    </w:p>
    <w:p w14:paraId="7835C434" w14:textId="77777777" w:rsidR="003F04F7" w:rsidRPr="003F04F7" w:rsidRDefault="003F04F7" w:rsidP="003F04F7">
      <w:pPr>
        <w:pStyle w:val="a3"/>
        <w:ind w:firstLineChars="150" w:firstLine="291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実施報告書（別紙２－２） 等</w:t>
      </w:r>
    </w:p>
    <w:p w14:paraId="41B4EB9D" w14:textId="77777777" w:rsidR="001A149B" w:rsidRPr="003F04F7" w:rsidRDefault="001A149B">
      <w:pPr>
        <w:pStyle w:val="a3"/>
        <w:rPr>
          <w:spacing w:val="0"/>
        </w:rPr>
      </w:pPr>
    </w:p>
    <w:p w14:paraId="54BFAF1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58ACE304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7B8DEC3D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0EACCD8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1656A1E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148E8C5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3BAAA286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73FC9EC1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29BC0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5D9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91A9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CBC5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5207A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72104053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3537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DD4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AEF9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5A60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E58C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B0EE0C5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0AA4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8F5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571F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3189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3CB6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992E54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1C1C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C65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8DA0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13F1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F566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9119F4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33E59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967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89E5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019A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5A4D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9E40F2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83219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B19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18A74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D6476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F0B5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4D255A1A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2CFE6D9D" w14:textId="77777777" w:rsidR="001A149B" w:rsidRPr="008F050F" w:rsidRDefault="001A149B">
      <w:pPr>
        <w:pStyle w:val="a3"/>
        <w:rPr>
          <w:spacing w:val="0"/>
        </w:rPr>
      </w:pPr>
    </w:p>
    <w:p w14:paraId="37BFF58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5A3B1F8C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793E9F3D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6201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F13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7A32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BA0C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44E62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0DE61455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FDA0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038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F11D4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DEE1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3970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D4DDFB0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6AF1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A1C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362F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8EB4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6260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0E5064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B5A8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9CA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166B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BE43F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30A0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C0DDD2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E100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E42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4CA2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C709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942A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F4C34B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AD42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969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3D29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29E4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E14A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8D82A1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F6B0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EDB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4EB2C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DCE6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3B87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7F191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34FB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91B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3235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EC97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3E1E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CB60D6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15E1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8C1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34D2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841E2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656A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781D79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CAA4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C78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D510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9529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2C37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B38A581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732240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299DC690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24D752DD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CF51B" w14:textId="77777777" w:rsidR="00607FE3" w:rsidRDefault="00607FE3" w:rsidP="00C87BE9">
      <w:r>
        <w:separator/>
      </w:r>
    </w:p>
  </w:endnote>
  <w:endnote w:type="continuationSeparator" w:id="0">
    <w:p w14:paraId="0D3294EE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2680D" w14:textId="77777777" w:rsidR="00607FE3" w:rsidRDefault="00607FE3" w:rsidP="00C87BE9">
      <w:r>
        <w:separator/>
      </w:r>
    </w:p>
  </w:footnote>
  <w:footnote w:type="continuationSeparator" w:id="0">
    <w:p w14:paraId="64B4C9A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B522C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12D2"/>
    <w:rsid w:val="001E6BBB"/>
    <w:rsid w:val="001F107A"/>
    <w:rsid w:val="002278D3"/>
    <w:rsid w:val="00246816"/>
    <w:rsid w:val="002517BB"/>
    <w:rsid w:val="00282A47"/>
    <w:rsid w:val="002B01A4"/>
    <w:rsid w:val="002B1DBF"/>
    <w:rsid w:val="002C728B"/>
    <w:rsid w:val="002E6E0B"/>
    <w:rsid w:val="002F6980"/>
    <w:rsid w:val="003009BD"/>
    <w:rsid w:val="00330E34"/>
    <w:rsid w:val="00347422"/>
    <w:rsid w:val="003A34BC"/>
    <w:rsid w:val="003C1D15"/>
    <w:rsid w:val="003C59FA"/>
    <w:rsid w:val="003E0977"/>
    <w:rsid w:val="003E6A0A"/>
    <w:rsid w:val="003E6A0B"/>
    <w:rsid w:val="003F04F7"/>
    <w:rsid w:val="0040420F"/>
    <w:rsid w:val="00405AB4"/>
    <w:rsid w:val="00410C80"/>
    <w:rsid w:val="00443DA2"/>
    <w:rsid w:val="00494C53"/>
    <w:rsid w:val="004E6A95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26321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B4363"/>
    <w:rsid w:val="00AC060A"/>
    <w:rsid w:val="00AC653A"/>
    <w:rsid w:val="00AF2AC9"/>
    <w:rsid w:val="00B02CEC"/>
    <w:rsid w:val="00B273E5"/>
    <w:rsid w:val="00B330DB"/>
    <w:rsid w:val="00B40D1B"/>
    <w:rsid w:val="00B56644"/>
    <w:rsid w:val="00B8189E"/>
    <w:rsid w:val="00BA70C9"/>
    <w:rsid w:val="00BD2C04"/>
    <w:rsid w:val="00BF0182"/>
    <w:rsid w:val="00C042C4"/>
    <w:rsid w:val="00C35225"/>
    <w:rsid w:val="00C817DB"/>
    <w:rsid w:val="00C87BE9"/>
    <w:rsid w:val="00C91FAA"/>
    <w:rsid w:val="00CA5F53"/>
    <w:rsid w:val="00DB398B"/>
    <w:rsid w:val="00DC2F12"/>
    <w:rsid w:val="00DE6211"/>
    <w:rsid w:val="00E328D4"/>
    <w:rsid w:val="00E333E9"/>
    <w:rsid w:val="00E42856"/>
    <w:rsid w:val="00E55BC6"/>
    <w:rsid w:val="00E7426A"/>
    <w:rsid w:val="00E775CA"/>
    <w:rsid w:val="00E97E0E"/>
    <w:rsid w:val="00EA197A"/>
    <w:rsid w:val="00EA25D2"/>
    <w:rsid w:val="00EC5633"/>
    <w:rsid w:val="00ED483E"/>
    <w:rsid w:val="00F22004"/>
    <w:rsid w:val="00F238DB"/>
    <w:rsid w:val="00FC5661"/>
    <w:rsid w:val="00F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C80DD8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F04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BE7C1-2555-4B72-8C76-930A689A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865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片山　いつみ</cp:lastModifiedBy>
  <cp:revision>57</cp:revision>
  <cp:lastPrinted>2023-03-14T06:56:00Z</cp:lastPrinted>
  <dcterms:created xsi:type="dcterms:W3CDTF">2018-03-29T06:06:00Z</dcterms:created>
  <dcterms:modified xsi:type="dcterms:W3CDTF">2025-04-18T04:41:00Z</dcterms:modified>
</cp:coreProperties>
</file>