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EB74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71BB00E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2E1E886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64634283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4EFB81C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1AF194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556A3633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66AE2834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42493F63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0F119368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3050B979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23E835BE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1E628B4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584C5D4" w14:textId="656296B6" w:rsidR="002F6980" w:rsidRPr="008F050F" w:rsidRDefault="002F6980" w:rsidP="002F6980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="00965AB0">
        <w:rPr>
          <w:rFonts w:ascii="ＭＳ 明朝" w:hAnsi="ＭＳ 明朝" w:hint="eastAsia"/>
          <w:color w:val="000000" w:themeColor="text1"/>
          <w:spacing w:val="2"/>
        </w:rPr>
        <w:t>令和８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965AB0">
        <w:rPr>
          <w:rFonts w:ascii="ＭＳ 明朝" w:hAnsi="ＭＳ 明朝" w:hint="eastAsia"/>
        </w:rPr>
        <w:t>交通DX等労</w:t>
      </w:r>
    </w:p>
    <w:p w14:paraId="11A63CF8" w14:textId="51DDF2A6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965AB0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</w:rPr>
        <w:t xml:space="preserve">　（　　　　　　　　　）</w:t>
      </w:r>
    </w:p>
    <w:p w14:paraId="317DBF9A" w14:textId="76C0F51B" w:rsidR="002F6980" w:rsidRPr="008F050F" w:rsidRDefault="00965AB0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働生産性向上</w:t>
      </w:r>
      <w:r w:rsidR="002F6980"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="002F6980"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402C31B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7A7B165C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5F15B710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F1CD38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421AB8B2" w14:textId="77777777" w:rsidR="002F6980" w:rsidRDefault="002F6980" w:rsidP="002F6980">
      <w:pPr>
        <w:pStyle w:val="a3"/>
        <w:rPr>
          <w:rFonts w:ascii="ＭＳ 明朝" w:hAnsi="ＭＳ 明朝"/>
          <w:color w:val="000000" w:themeColor="text1"/>
        </w:rPr>
      </w:pPr>
    </w:p>
    <w:p w14:paraId="613E6418" w14:textId="77777777" w:rsidR="00965AB0" w:rsidRPr="008F050F" w:rsidRDefault="00965AB0" w:rsidP="002F6980">
      <w:pPr>
        <w:pStyle w:val="a3"/>
        <w:rPr>
          <w:color w:val="000000" w:themeColor="text1"/>
          <w:spacing w:val="0"/>
        </w:rPr>
      </w:pPr>
    </w:p>
    <w:p w14:paraId="162C5C4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3EDC106A" w14:textId="77777777" w:rsidR="003A34BC" w:rsidRPr="008F050F" w:rsidRDefault="002F6980" w:rsidP="00075B24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14:paraId="1B6E9471" w14:textId="77777777" w:rsidR="003A34BC" w:rsidRDefault="003A34BC" w:rsidP="002F6980">
      <w:pPr>
        <w:pStyle w:val="a3"/>
        <w:rPr>
          <w:color w:val="FF0000"/>
          <w:spacing w:val="0"/>
        </w:rPr>
      </w:pPr>
    </w:p>
    <w:p w14:paraId="3D4B0E59" w14:textId="77777777" w:rsidR="00965AB0" w:rsidRDefault="00965AB0" w:rsidP="00965AB0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0372461A" w14:textId="77777777" w:rsidR="00965AB0" w:rsidRDefault="00965AB0" w:rsidP="00965AB0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1F7F7C9" w14:textId="77777777" w:rsidR="00965AB0" w:rsidRDefault="00965AB0" w:rsidP="00965AB0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30E9B788" w14:textId="77777777" w:rsidR="00965AB0" w:rsidRDefault="00965AB0" w:rsidP="00965AB0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965AB0" w14:paraId="250D204D" w14:textId="77777777" w:rsidTr="002705D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2AA43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7540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0F8D6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6E263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7D618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965AB0" w14:paraId="5B4514B1" w14:textId="77777777" w:rsidTr="002705D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CEBB0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7DE1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BEA64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BED5F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E36B1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14270841" w14:textId="77777777" w:rsidTr="002705DE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7B5D4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2C3A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89F57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58027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2572D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57BBEF6E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47437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2A36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F375A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B5A74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9D70D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4546B1CE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D3A68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3C1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F2324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3CF41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2CCC7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3DDA858A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FF890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8627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A57D7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8AC7F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E525C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341CB1D" w14:textId="77777777" w:rsidR="00965AB0" w:rsidRDefault="00965AB0" w:rsidP="00965AB0">
      <w:pPr>
        <w:pStyle w:val="a3"/>
        <w:spacing w:line="184" w:lineRule="exact"/>
        <w:rPr>
          <w:spacing w:val="0"/>
        </w:rPr>
      </w:pPr>
    </w:p>
    <w:p w14:paraId="0E19D20F" w14:textId="77777777" w:rsidR="00965AB0" w:rsidRDefault="00965AB0" w:rsidP="00965AB0">
      <w:pPr>
        <w:pStyle w:val="a3"/>
        <w:rPr>
          <w:spacing w:val="0"/>
        </w:rPr>
      </w:pPr>
    </w:p>
    <w:p w14:paraId="0F9C379C" w14:textId="77777777" w:rsidR="00965AB0" w:rsidRDefault="00965AB0" w:rsidP="00965AB0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770E21F4" w14:textId="77777777" w:rsidR="00965AB0" w:rsidRDefault="00965AB0" w:rsidP="00965AB0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965AB0" w14:paraId="1684F160" w14:textId="77777777" w:rsidTr="002705D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97603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5257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0BA2F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36A19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A36CB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965AB0" w14:paraId="138F3E51" w14:textId="77777777" w:rsidTr="002705D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CAB5F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1788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E82D8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E420F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8E5A9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09548A83" w14:textId="77777777" w:rsidTr="002705DE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66C8F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A091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F7C78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6DE5C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D564B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11B0CF6A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28275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8530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9759A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175D3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21A88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2DEEACBD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1E0A9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945B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C1C2F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20899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0A109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431F3408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599AA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E1C8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67306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77DF4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7CC23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2CC7491C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BDE2A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C123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C00F4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D750B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0101F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58E125A1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C7476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C309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306F6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EB47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4C973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286F5862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D7E0F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E6DC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A3E7F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C46F0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A0C86" w14:textId="77777777" w:rsidR="00965AB0" w:rsidRDefault="00965AB0" w:rsidP="002705DE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965AB0" w14:paraId="02F77817" w14:textId="77777777" w:rsidTr="002705D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E8111" w14:textId="77777777" w:rsidR="00965AB0" w:rsidRDefault="00965AB0" w:rsidP="002705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3E5F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78A24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B79CB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C3E1C" w14:textId="77777777" w:rsidR="00965AB0" w:rsidRDefault="00965AB0" w:rsidP="002705DE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AC6BB82" w14:textId="77777777" w:rsidR="00965AB0" w:rsidRDefault="00965AB0" w:rsidP="00965AB0">
      <w:pPr>
        <w:pStyle w:val="a3"/>
        <w:spacing w:line="184" w:lineRule="exact"/>
        <w:rPr>
          <w:spacing w:val="0"/>
        </w:rPr>
      </w:pPr>
    </w:p>
    <w:p w14:paraId="65144A0F" w14:textId="77777777" w:rsidR="00965AB0" w:rsidRDefault="00965AB0" w:rsidP="00965AB0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計は、それぞれ一</w:t>
      </w:r>
      <w:r>
        <w:rPr>
          <w:rFonts w:ascii="ＭＳ 明朝" w:hAnsi="ＭＳ 明朝" w:hint="eastAsia"/>
        </w:rPr>
        <w:t>致する。</w:t>
      </w:r>
    </w:p>
    <w:p w14:paraId="566A1E81" w14:textId="77777777" w:rsidR="00965AB0" w:rsidRDefault="00965AB0" w:rsidP="00965AB0">
      <w:pPr>
        <w:pStyle w:val="a3"/>
        <w:rPr>
          <w:spacing w:val="0"/>
        </w:rPr>
      </w:pPr>
    </w:p>
    <w:p w14:paraId="7C417609" w14:textId="23546117" w:rsidR="002F6980" w:rsidRPr="00965AB0" w:rsidRDefault="002F6980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2F6980" w:rsidRPr="00965AB0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75E7" w14:textId="77777777" w:rsidR="00607FE3" w:rsidRDefault="00607FE3" w:rsidP="00C87BE9">
      <w:r>
        <w:separator/>
      </w:r>
    </w:p>
  </w:endnote>
  <w:endnote w:type="continuationSeparator" w:id="0">
    <w:p w14:paraId="4F1A61A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2442" w14:textId="77777777" w:rsidR="00607FE3" w:rsidRDefault="00607FE3" w:rsidP="00C87BE9">
      <w:r>
        <w:separator/>
      </w:r>
    </w:p>
  </w:footnote>
  <w:footnote w:type="continuationSeparator" w:id="0">
    <w:p w14:paraId="7E39808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17D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42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5AB0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C7316"/>
    <w:rsid w:val="00AF2AC9"/>
    <w:rsid w:val="00B02CEC"/>
    <w:rsid w:val="00B330DB"/>
    <w:rsid w:val="00B40D1B"/>
    <w:rsid w:val="00B56644"/>
    <w:rsid w:val="00B8189E"/>
    <w:rsid w:val="00BD2C04"/>
    <w:rsid w:val="00BF0182"/>
    <w:rsid w:val="00C03914"/>
    <w:rsid w:val="00C042C4"/>
    <w:rsid w:val="00C35225"/>
    <w:rsid w:val="00C817DB"/>
    <w:rsid w:val="00C87BE9"/>
    <w:rsid w:val="00C91FAA"/>
    <w:rsid w:val="00CF5557"/>
    <w:rsid w:val="00D40B25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A3786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2</cp:revision>
  <cp:lastPrinted>2024-01-24T07:53:00Z</cp:lastPrinted>
  <dcterms:created xsi:type="dcterms:W3CDTF">2026-04-07T09:36:00Z</dcterms:created>
  <dcterms:modified xsi:type="dcterms:W3CDTF">2026-04-07T09:36:00Z</dcterms:modified>
</cp:coreProperties>
</file>