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F93D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16A6DCD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1A741AF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733B92A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F7511F7" w14:textId="77777777" w:rsidR="001A149B" w:rsidRPr="008F050F" w:rsidRDefault="001A149B">
      <w:pPr>
        <w:pStyle w:val="a3"/>
        <w:rPr>
          <w:spacing w:val="0"/>
        </w:rPr>
      </w:pPr>
    </w:p>
    <w:p w14:paraId="593F04B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1A51ECC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169B600A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61C010A2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04B0F1D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7A8F9377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71192474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C98697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2E1275F6" w14:textId="77777777" w:rsidR="001A149B" w:rsidRPr="008F050F" w:rsidRDefault="001A149B">
      <w:pPr>
        <w:pStyle w:val="a3"/>
        <w:rPr>
          <w:spacing w:val="0"/>
        </w:rPr>
      </w:pPr>
    </w:p>
    <w:p w14:paraId="15442AB9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1FE6430A" w14:textId="77777777" w:rsidR="00265223" w:rsidRDefault="00265223" w:rsidP="00265223">
      <w:pPr>
        <w:pStyle w:val="a3"/>
        <w:rPr>
          <w:spacing w:val="0"/>
        </w:rPr>
      </w:pPr>
    </w:p>
    <w:p w14:paraId="5FA68DB4" w14:textId="77777777" w:rsidR="00265223" w:rsidRPr="009941BF" w:rsidRDefault="00265223" w:rsidP="00265223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</w:t>
      </w:r>
    </w:p>
    <w:p w14:paraId="13971FA4" w14:textId="6E16594C" w:rsidR="00265223" w:rsidRDefault="00265223" w:rsidP="0026522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　</w:t>
      </w:r>
      <w:r>
        <w:rPr>
          <w:rFonts w:ascii="ＭＳ 明朝" w:hAnsi="ＭＳ 明朝" w:hint="eastAsia"/>
          <w:spacing w:val="2"/>
        </w:rPr>
        <w:t>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）</w:t>
      </w:r>
    </w:p>
    <w:p w14:paraId="6676C6B1" w14:textId="20426DD7" w:rsidR="00265223" w:rsidRDefault="00265223" w:rsidP="00265223">
      <w:pPr>
        <w:pStyle w:val="a3"/>
        <w:ind w:firstLineChars="1900" w:firstLine="3686"/>
        <w:rPr>
          <w:rFonts w:hint="eastAsia"/>
          <w:spacing w:val="0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B67B285" w14:textId="45FB7BF7" w:rsidR="00265223" w:rsidRDefault="00265223" w:rsidP="0026522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　 （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日）</w:t>
      </w:r>
    </w:p>
    <w:p w14:paraId="27A5839D" w14:textId="6E353CBB" w:rsidR="00265223" w:rsidRDefault="00265223" w:rsidP="00265223">
      <w:pPr>
        <w:pStyle w:val="a3"/>
        <w:ind w:firstLineChars="2000" w:firstLine="4000"/>
        <w:rPr>
          <w:spacing w:val="0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13B6D7E2" w14:textId="77777777" w:rsidR="00265223" w:rsidRDefault="00265223" w:rsidP="00265223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7CFC65F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9E0850D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5E6F2A92" w14:textId="22183DD9" w:rsidR="00E42856" w:rsidRPr="008F050F" w:rsidRDefault="00E42856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EAAC6" w14:textId="77777777" w:rsidR="00607FE3" w:rsidRDefault="00607FE3" w:rsidP="00C87BE9">
      <w:r>
        <w:separator/>
      </w:r>
    </w:p>
  </w:endnote>
  <w:endnote w:type="continuationSeparator" w:id="0">
    <w:p w14:paraId="06ECF5D4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20E5D" w14:textId="77777777" w:rsidR="00607FE3" w:rsidRDefault="00607FE3" w:rsidP="00C87BE9">
      <w:r>
        <w:separator/>
      </w:r>
    </w:p>
  </w:footnote>
  <w:footnote w:type="continuationSeparator" w:id="0">
    <w:p w14:paraId="63BD59B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65223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831EC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2C1A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D1DE5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EE203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3</cp:revision>
  <cp:lastPrinted>2024-01-24T07:53:00Z</cp:lastPrinted>
  <dcterms:created xsi:type="dcterms:W3CDTF">2025-05-30T05:05:00Z</dcterms:created>
  <dcterms:modified xsi:type="dcterms:W3CDTF">2025-05-30T05:06:00Z</dcterms:modified>
</cp:coreProperties>
</file>