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80E9" w14:textId="1E3FDC70" w:rsidR="001A149B" w:rsidRPr="008F050F" w:rsidRDefault="0079472B">
      <w:pPr>
        <w:pStyle w:val="a3"/>
        <w:rPr>
          <w:color w:val="000000" w:themeColor="text1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808E42" wp14:editId="71D0A5C8">
                <wp:simplePos x="0" y="0"/>
                <wp:positionH relativeFrom="column">
                  <wp:posOffset>2160482</wp:posOffset>
                </wp:positionH>
                <wp:positionV relativeFrom="paragraph">
                  <wp:posOffset>16087</wp:posOffset>
                </wp:positionV>
                <wp:extent cx="1695450" cy="368300"/>
                <wp:effectExtent l="0" t="0" r="0" b="0"/>
                <wp:wrapNone/>
                <wp:docPr id="66525210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600C1" w14:textId="77777777" w:rsidR="0079472B" w:rsidRPr="007E1A99" w:rsidRDefault="0079472B" w:rsidP="007947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E1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08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70.1pt;margin-top:1.25pt;width:133.5pt;height:29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j7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" fillcolor="white [3201]" stroked="f" strokeweight=".5pt">
                <v:textbox>
                  <w:txbxContent>
                    <w:p w14:paraId="5AA600C1" w14:textId="77777777" w:rsidR="0079472B" w:rsidRPr="007E1A99" w:rsidRDefault="0079472B" w:rsidP="0079472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7E1A99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A149B"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="001A149B"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="001A149B" w:rsidRPr="008F050F">
        <w:rPr>
          <w:rFonts w:ascii="ＭＳ 明朝" w:hAnsi="ＭＳ 明朝" w:hint="eastAsia"/>
          <w:color w:val="000000" w:themeColor="text1"/>
        </w:rPr>
        <w:t>条関係）</w:t>
      </w:r>
    </w:p>
    <w:p w14:paraId="1CB93640" w14:textId="12F88982" w:rsidR="001A149B" w:rsidRPr="008F050F" w:rsidRDefault="0079472B">
      <w:pPr>
        <w:pStyle w:val="a3"/>
        <w:rPr>
          <w:color w:val="000000" w:themeColor="text1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82CB63" wp14:editId="510FD037">
                <wp:simplePos x="0" y="0"/>
                <wp:positionH relativeFrom="column">
                  <wp:posOffset>4572000</wp:posOffset>
                </wp:positionH>
                <wp:positionV relativeFrom="paragraph">
                  <wp:posOffset>172296</wp:posOffset>
                </wp:positionV>
                <wp:extent cx="1695450" cy="336550"/>
                <wp:effectExtent l="0" t="0" r="0" b="6350"/>
                <wp:wrapNone/>
                <wp:docPr id="69357998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1D370" w14:textId="77777777" w:rsidR="0079472B" w:rsidRPr="007E1A99" w:rsidRDefault="0079472B" w:rsidP="0079472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7E1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↓記載不要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2CB63" id="_x0000_s1027" type="#_x0000_t202" style="position:absolute;left:0;text-align:left;margin-left:5in;margin-top:13.55pt;width:133.5pt;height:26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" fillcolor="white [3201]" stroked="f" strokeweight=".5pt">
                <v:textbox>
                  <w:txbxContent>
                    <w:p w14:paraId="1AF1D370" w14:textId="77777777" w:rsidR="0079472B" w:rsidRPr="007E1A99" w:rsidRDefault="0079472B" w:rsidP="0079472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7E1A9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↓記載不要</w:t>
                      </w:r>
                    </w:p>
                  </w:txbxContent>
                </v:textbox>
              </v:shape>
            </w:pict>
          </mc:Fallback>
        </mc:AlternateConten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="001A149B"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0862F34B" w14:textId="586B73E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571C4702" w14:textId="34D82E5D" w:rsidR="001A149B" w:rsidRPr="008F050F" w:rsidRDefault="0079472B">
      <w:pPr>
        <w:pStyle w:val="a3"/>
        <w:rPr>
          <w:color w:val="000000" w:themeColor="text1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B208E1" wp14:editId="66400F28">
                <wp:simplePos x="0" y="0"/>
                <wp:positionH relativeFrom="margin">
                  <wp:posOffset>2516505</wp:posOffset>
                </wp:positionH>
                <wp:positionV relativeFrom="paragraph">
                  <wp:posOffset>302472</wp:posOffset>
                </wp:positionV>
                <wp:extent cx="3257550" cy="592666"/>
                <wp:effectExtent l="0" t="0" r="0" b="0"/>
                <wp:wrapNone/>
                <wp:docPr id="200898947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92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5B1CD" w14:textId="77777777" w:rsidR="0079472B" w:rsidRDefault="0079472B" w:rsidP="0079472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A14A3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申請日：交付申請書に記載された事業の完了</w:t>
                            </w:r>
                          </w:p>
                          <w:p w14:paraId="14A1695B" w14:textId="5D82B2E1" w:rsidR="0079472B" w:rsidRPr="00A14A3C" w:rsidRDefault="0079472B" w:rsidP="0079472B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予定年月日までの日付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08E1" id="_x0000_s1028" type="#_x0000_t202" style="position:absolute;left:0;text-align:left;margin-left:198.15pt;margin-top:23.8pt;width:256.5pt;height:46.6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" filled="f" stroked="f" strokeweight=".5pt">
                <v:textbox>
                  <w:txbxContent>
                    <w:p w14:paraId="0805B1CD" w14:textId="77777777" w:rsidR="0079472B" w:rsidRDefault="0079472B" w:rsidP="0079472B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A14A3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申請日：交付申請書に記載された事業の完了</w:t>
                      </w:r>
                    </w:p>
                    <w:p w14:paraId="14A1695B" w14:textId="5D82B2E1" w:rsidR="0079472B" w:rsidRPr="00A14A3C" w:rsidRDefault="0079472B" w:rsidP="0079472B">
                      <w:pPr>
                        <w:ind w:firstLineChars="200" w:firstLine="42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予定年月日までの日付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</w:t>
      </w:r>
    </w:p>
    <w:p w14:paraId="72DCEB7E" w14:textId="784813F8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04343D3" w14:textId="57215574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4F8DC3A7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0C97BAE2" w14:textId="7CC028E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9A3672">
        <w:rPr>
          <w:rFonts w:ascii="ＭＳ 明朝" w:hAnsi="ＭＳ 明朝" w:hint="eastAsia"/>
          <w:color w:val="000000" w:themeColor="text1"/>
          <w:spacing w:val="57"/>
          <w:fitText w:val="800" w:id="-491617525"/>
        </w:rPr>
        <w:t>団体</w:t>
      </w:r>
      <w:r w:rsidRPr="009A3672">
        <w:rPr>
          <w:rFonts w:ascii="ＭＳ 明朝" w:hAnsi="ＭＳ 明朝" w:hint="eastAsia"/>
          <w:color w:val="000000" w:themeColor="text1"/>
          <w:spacing w:val="1"/>
          <w:fitText w:val="800" w:id="-491617525"/>
        </w:rPr>
        <w:t>名</w:t>
      </w:r>
    </w:p>
    <w:p w14:paraId="33E92214" w14:textId="77777777" w:rsidR="001A149B" w:rsidRPr="008F050F" w:rsidRDefault="001A149B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11CD3907" w14:textId="32E3BB15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　　－　　　　番</w:t>
      </w:r>
    </w:p>
    <w:p w14:paraId="09117A44" w14:textId="1C6FB143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9A3672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</w:t>
      </w:r>
      <w:r w:rsidRPr="009A3672">
        <w:rPr>
          <w:rFonts w:ascii="ＭＳ 明朝" w:hAnsi="ＭＳ 明朝" w:hint="eastAsia"/>
          <w:color w:val="000000" w:themeColor="text1"/>
          <w:spacing w:val="2"/>
          <w:w w:val="80"/>
          <w:fitText w:val="760" w:id="-1941115648"/>
        </w:rPr>
        <w:t>ル</w:t>
      </w:r>
    </w:p>
    <w:p w14:paraId="7E8C496F" w14:textId="658CF416" w:rsidR="001A149B" w:rsidRPr="008F050F" w:rsidRDefault="0079472B">
      <w:pPr>
        <w:pStyle w:val="a3"/>
        <w:rPr>
          <w:color w:val="000000" w:themeColor="text1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93164" wp14:editId="622A5913">
                <wp:simplePos x="0" y="0"/>
                <wp:positionH relativeFrom="margin">
                  <wp:posOffset>80010</wp:posOffset>
                </wp:positionH>
                <wp:positionV relativeFrom="paragraph">
                  <wp:posOffset>258233</wp:posOffset>
                </wp:positionV>
                <wp:extent cx="3257550" cy="592666"/>
                <wp:effectExtent l="0" t="0" r="0" b="0"/>
                <wp:wrapNone/>
                <wp:docPr id="38710046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92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D91DF" w14:textId="0DA81262" w:rsidR="0079472B" w:rsidRPr="00A14A3C" w:rsidRDefault="0079472B" w:rsidP="0079472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交付決定の日付・文書番号</w:t>
                            </w:r>
                          </w:p>
                          <w:p w14:paraId="0B01EAA9" w14:textId="6B7CD990" w:rsidR="0079472B" w:rsidRPr="00A14A3C" w:rsidRDefault="0079472B" w:rsidP="0079472B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3164" id="_x0000_s1029" type="#_x0000_t202" style="position:absolute;left:0;text-align:left;margin-left:6.3pt;margin-top:20.35pt;width:256.5pt;height:46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" filled="f" stroked="f" strokeweight=".5pt">
                <v:textbox>
                  <w:txbxContent>
                    <w:p w14:paraId="4EED91DF" w14:textId="0DA81262" w:rsidR="0079472B" w:rsidRPr="00A14A3C" w:rsidRDefault="0079472B" w:rsidP="0079472B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交付決定の日付・文書番号</w:t>
                      </w:r>
                    </w:p>
                    <w:p w14:paraId="0B01EAA9" w14:textId="6B7CD990" w:rsidR="0079472B" w:rsidRPr="00A14A3C" w:rsidRDefault="0079472B" w:rsidP="0079472B">
                      <w:pPr>
                        <w:ind w:firstLineChars="200" w:firstLine="42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A1325" w14:textId="3DCD4EB1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9A3672">
        <w:rPr>
          <w:rFonts w:ascii="ＭＳ 明朝" w:hAnsi="ＭＳ 明朝" w:hint="eastAsia"/>
          <w:color w:val="000000" w:themeColor="text1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9A3672">
        <w:rPr>
          <w:rFonts w:ascii="ＭＳ 明朝" w:hAnsi="ＭＳ 明朝" w:hint="eastAsia"/>
          <w:color w:val="000000" w:themeColor="text1"/>
        </w:rPr>
        <w:t>公共交通等事業者人材採用・育成活動支援事業</w:t>
      </w:r>
      <w:r w:rsidRPr="008F050F">
        <w:rPr>
          <w:rFonts w:ascii="ＭＳ 明朝" w:hAnsi="ＭＳ 明朝" w:hint="eastAsia"/>
          <w:color w:val="000000" w:themeColor="text1"/>
        </w:rPr>
        <w:t>については、下記のとおり事業の遂行が困難となったので、補助金交付要綱第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3CED5AF8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8C79E7A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1D17ABFA" w14:textId="77777777" w:rsidR="001A149B" w:rsidRPr="008F050F" w:rsidRDefault="001A149B">
      <w:pPr>
        <w:pStyle w:val="a3"/>
        <w:rPr>
          <w:spacing w:val="0"/>
        </w:rPr>
      </w:pPr>
    </w:p>
    <w:p w14:paraId="302D60D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57E851AC" w14:textId="536A6B19" w:rsidR="001A149B" w:rsidRPr="008F050F" w:rsidRDefault="0079472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1C0B35" wp14:editId="6430F7E4">
                <wp:simplePos x="0" y="0"/>
                <wp:positionH relativeFrom="margin">
                  <wp:posOffset>205105</wp:posOffset>
                </wp:positionH>
                <wp:positionV relativeFrom="paragraph">
                  <wp:posOffset>3387</wp:posOffset>
                </wp:positionV>
                <wp:extent cx="5600700" cy="592666"/>
                <wp:effectExtent l="0" t="0" r="0" b="0"/>
                <wp:wrapNone/>
                <wp:docPr id="9138942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92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4E767" w14:textId="374EF14C" w:rsidR="0079472B" w:rsidRPr="00A14A3C" w:rsidRDefault="0079472B" w:rsidP="00DB16FE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DB16F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〇月〇日に事業を完了する予定でしたが、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当該補助事業にかかる請求書が届か</w:t>
                            </w:r>
                            <w:r w:rsidR="00DB16F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ないため、支払いを完了できず、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事業を完了することが困難な状況です。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0B35" id="_x0000_s1030" type="#_x0000_t202" style="position:absolute;left:0;text-align:left;margin-left:16.15pt;margin-top:.25pt;width:441pt;height:46.6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" filled="f" stroked="f" strokeweight=".5pt">
                <v:textbox>
                  <w:txbxContent>
                    <w:p w14:paraId="21C4E767" w14:textId="374EF14C" w:rsidR="0079472B" w:rsidRPr="00A14A3C" w:rsidRDefault="0079472B" w:rsidP="00DB16FE">
                      <w:pPr>
                        <w:ind w:left="210" w:hangingChars="100" w:hanging="21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DB16FE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〇月〇日に事業を完了する予定でしたが、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当該補助事業にかかる請求書が届か</w:t>
                      </w:r>
                      <w:r w:rsidR="00DB16FE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ないため、支払いを完了できず、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事業を完了することが困難な状況です。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21738" w14:textId="759AEC5C" w:rsidR="001A149B" w:rsidRPr="008F050F" w:rsidRDefault="001A149B">
      <w:pPr>
        <w:pStyle w:val="a3"/>
        <w:rPr>
          <w:spacing w:val="0"/>
        </w:rPr>
      </w:pPr>
    </w:p>
    <w:p w14:paraId="2D9169C1" w14:textId="77777777" w:rsidR="001A149B" w:rsidRPr="008F050F" w:rsidRDefault="001A149B">
      <w:pPr>
        <w:pStyle w:val="a3"/>
        <w:rPr>
          <w:spacing w:val="0"/>
        </w:rPr>
      </w:pPr>
    </w:p>
    <w:p w14:paraId="3E92E39C" w14:textId="7807A849" w:rsidR="001A149B" w:rsidRPr="008F050F" w:rsidRDefault="0079472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E7D022" wp14:editId="628EBF91">
                <wp:simplePos x="0" y="0"/>
                <wp:positionH relativeFrom="margin">
                  <wp:posOffset>281304</wp:posOffset>
                </wp:positionH>
                <wp:positionV relativeFrom="paragraph">
                  <wp:posOffset>340148</wp:posOffset>
                </wp:positionV>
                <wp:extent cx="5935133" cy="690034"/>
                <wp:effectExtent l="0" t="0" r="0" b="0"/>
                <wp:wrapNone/>
                <wp:docPr id="158852637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133" cy="690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65B57" w14:textId="7CE06664" w:rsidR="0079472B" w:rsidRDefault="0079472B" w:rsidP="0079472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〇月〇日頃に支払いを終えることができるため、〇月〇日まで延長をお願いします。</w:t>
                            </w:r>
                          </w:p>
                          <w:p w14:paraId="4F8004FE" w14:textId="2B957A1B" w:rsidR="007C4615" w:rsidRDefault="007C4615" w:rsidP="0079472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　延長を認めることができる期日は、令和8年3月10日です。</w:t>
                            </w:r>
                          </w:p>
                          <w:p w14:paraId="0B3CF269" w14:textId="4526B2B3" w:rsidR="007C4615" w:rsidRDefault="007C4615" w:rsidP="0079472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　上記に記載された日より早期に終了する場合は、速やかに実績報告書を提出してください。</w:t>
                            </w:r>
                          </w:p>
                          <w:p w14:paraId="4089FF27" w14:textId="77777777" w:rsidR="007C4615" w:rsidRPr="00A14A3C" w:rsidRDefault="007C4615" w:rsidP="0079472B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D022" id="_x0000_s1031" type="#_x0000_t202" style="position:absolute;left:0;text-align:left;margin-left:22.15pt;margin-top:26.8pt;width:467.35pt;height:54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" filled="f" stroked="f" strokeweight=".5pt">
                <v:textbox>
                  <w:txbxContent>
                    <w:p w14:paraId="1F865B57" w14:textId="7CE06664" w:rsidR="0079472B" w:rsidRDefault="0079472B" w:rsidP="0079472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〇月〇日頃に支払いを終えることができるため、〇月〇日まで延長をお願いします。</w:t>
                      </w:r>
                    </w:p>
                    <w:p w14:paraId="4F8004FE" w14:textId="2B957A1B" w:rsidR="007C4615" w:rsidRDefault="007C4615" w:rsidP="0079472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　延長を認めることができる期日は、令和8年3月10日です。</w:t>
                      </w:r>
                    </w:p>
                    <w:p w14:paraId="0B3CF269" w14:textId="4526B2B3" w:rsidR="007C4615" w:rsidRDefault="007C4615" w:rsidP="0079472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　上記に記載された日より早期に終了する場合は、速やかに実績報告書を提出してください。</w:t>
                      </w:r>
                    </w:p>
                    <w:p w14:paraId="4089FF27" w14:textId="77777777" w:rsidR="007C4615" w:rsidRPr="00A14A3C" w:rsidRDefault="007C4615" w:rsidP="0079472B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49B" w:rsidRPr="008F050F">
        <w:rPr>
          <w:rFonts w:ascii="ＭＳ 明朝" w:hAnsi="ＭＳ 明朝" w:hint="eastAsia"/>
        </w:rPr>
        <w:t>２　今後の見通しと所見</w:t>
      </w:r>
    </w:p>
    <w:p w14:paraId="2432B0FD" w14:textId="352A3F2B" w:rsidR="00AC060A" w:rsidRPr="008F050F" w:rsidRDefault="00AC060A">
      <w:pPr>
        <w:pStyle w:val="a3"/>
        <w:rPr>
          <w:rFonts w:ascii="ＭＳ 明朝" w:hAnsi="ＭＳ 明朝"/>
        </w:rPr>
      </w:pPr>
    </w:p>
    <w:p w14:paraId="47BCA12B" w14:textId="66297C89" w:rsidR="003A34BC" w:rsidRPr="008F050F" w:rsidRDefault="003A34BC">
      <w:pPr>
        <w:pStyle w:val="a3"/>
        <w:rPr>
          <w:rFonts w:ascii="ＭＳ 明朝" w:hAnsi="ＭＳ 明朝"/>
        </w:rPr>
      </w:pPr>
    </w:p>
    <w:p w14:paraId="2A7FBE7F" w14:textId="7F944153" w:rsidR="003A34BC" w:rsidRPr="008F050F" w:rsidRDefault="003A34BC">
      <w:pPr>
        <w:pStyle w:val="a3"/>
        <w:rPr>
          <w:rFonts w:ascii="ＭＳ 明朝" w:hAnsi="ＭＳ 明朝"/>
        </w:rPr>
      </w:pPr>
    </w:p>
    <w:p w14:paraId="01BBD9BE" w14:textId="66A2363D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27666AC5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Pr="008F050F">
        <w:rPr>
          <w:rFonts w:ascii="ＭＳ 明朝" w:hAnsi="ＭＳ 明朝" w:hint="eastAsia"/>
          <w:color w:val="000000" w:themeColor="text1"/>
        </w:rPr>
        <w:t>７号（第９条関係）</w:t>
      </w:r>
    </w:p>
    <w:p w14:paraId="1F1ADDD0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64BC2AA9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21BD74C8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7C35D8E5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</w:p>
    <w:p w14:paraId="38CECAE5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704A76D9" w14:textId="77777777" w:rsidR="009A3672" w:rsidRPr="008F050F" w:rsidRDefault="009A3672" w:rsidP="009A3672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73BE63DB" w14:textId="77777777" w:rsidR="009A3672" w:rsidRPr="008F050F" w:rsidRDefault="009A3672" w:rsidP="009A3672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9A3672">
        <w:rPr>
          <w:rFonts w:ascii="ＭＳ 明朝" w:hAnsi="ＭＳ 明朝" w:hint="eastAsia"/>
          <w:color w:val="000000" w:themeColor="text1"/>
          <w:spacing w:val="57"/>
          <w:fitText w:val="800" w:id="-607361536"/>
        </w:rPr>
        <w:t>団体</w:t>
      </w:r>
      <w:r w:rsidRPr="009A3672">
        <w:rPr>
          <w:rFonts w:ascii="ＭＳ 明朝" w:hAnsi="ＭＳ 明朝" w:hint="eastAsia"/>
          <w:color w:val="000000" w:themeColor="text1"/>
          <w:spacing w:val="1"/>
          <w:fitText w:val="800" w:id="-607361536"/>
        </w:rPr>
        <w:t>名</w:t>
      </w:r>
    </w:p>
    <w:p w14:paraId="6A09C0AB" w14:textId="77777777" w:rsidR="009A3672" w:rsidRPr="008F050F" w:rsidRDefault="009A3672" w:rsidP="009A3672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1331408F" w14:textId="77777777" w:rsidR="009A3672" w:rsidRPr="008F050F" w:rsidRDefault="009A3672" w:rsidP="009A367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　　－　　　　番</w:t>
      </w:r>
    </w:p>
    <w:p w14:paraId="638658A8" w14:textId="77777777" w:rsidR="009A3672" w:rsidRPr="008F050F" w:rsidRDefault="009A3672" w:rsidP="009A367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9A3672">
        <w:rPr>
          <w:rFonts w:ascii="ＭＳ 明朝" w:hAnsi="ＭＳ 明朝" w:hint="eastAsia"/>
          <w:color w:val="000000" w:themeColor="text1"/>
          <w:spacing w:val="0"/>
          <w:w w:val="80"/>
          <w:fitText w:val="760" w:id="-607361535"/>
        </w:rPr>
        <w:t>電子メー</w:t>
      </w:r>
      <w:r w:rsidRPr="009A3672">
        <w:rPr>
          <w:rFonts w:ascii="ＭＳ 明朝" w:hAnsi="ＭＳ 明朝" w:hint="eastAsia"/>
          <w:color w:val="000000" w:themeColor="text1"/>
          <w:spacing w:val="2"/>
          <w:w w:val="80"/>
          <w:fitText w:val="760" w:id="-607361535"/>
        </w:rPr>
        <w:t>ル</w:t>
      </w:r>
    </w:p>
    <w:p w14:paraId="34041367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</w:p>
    <w:p w14:paraId="6EE2AD41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号により交付決定のあった</w:t>
      </w:r>
      <w:r>
        <w:rPr>
          <w:rFonts w:ascii="ＭＳ 明朝" w:hAnsi="ＭＳ 明朝" w:hint="eastAsia"/>
          <w:color w:val="000000" w:themeColor="text1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公共交通等事業者人材採用・育成活動支援事業</w:t>
      </w:r>
      <w:r w:rsidRPr="008F050F">
        <w:rPr>
          <w:rFonts w:ascii="ＭＳ 明朝" w:hAnsi="ＭＳ 明朝" w:hint="eastAsia"/>
          <w:color w:val="000000" w:themeColor="text1"/>
        </w:rPr>
        <w:t>については、下記のとおり事業の遂行が困難となったので、補助金交付要綱第９条第２項の規定に基づき、報告します。</w:t>
      </w:r>
    </w:p>
    <w:p w14:paraId="091D9253" w14:textId="77777777" w:rsidR="009A3672" w:rsidRPr="008F050F" w:rsidRDefault="009A3672" w:rsidP="009A3672">
      <w:pPr>
        <w:pStyle w:val="a3"/>
        <w:rPr>
          <w:color w:val="000000" w:themeColor="text1"/>
          <w:spacing w:val="0"/>
        </w:rPr>
      </w:pPr>
    </w:p>
    <w:p w14:paraId="06DA4584" w14:textId="77777777" w:rsidR="009A3672" w:rsidRPr="008F050F" w:rsidRDefault="009A3672" w:rsidP="009A3672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EA99EDC" w14:textId="77777777" w:rsidR="009A3672" w:rsidRPr="008F050F" w:rsidRDefault="009A3672" w:rsidP="009A3672">
      <w:pPr>
        <w:pStyle w:val="a3"/>
        <w:rPr>
          <w:spacing w:val="0"/>
        </w:rPr>
      </w:pPr>
    </w:p>
    <w:p w14:paraId="4C4049D1" w14:textId="77777777" w:rsidR="009A3672" w:rsidRPr="008F050F" w:rsidRDefault="009A3672" w:rsidP="009A367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595CC658" w14:textId="77777777" w:rsidR="009A3672" w:rsidRPr="008F050F" w:rsidRDefault="009A3672" w:rsidP="009A3672">
      <w:pPr>
        <w:pStyle w:val="a3"/>
        <w:rPr>
          <w:spacing w:val="0"/>
        </w:rPr>
      </w:pPr>
    </w:p>
    <w:p w14:paraId="5731FBA1" w14:textId="77777777" w:rsidR="009A3672" w:rsidRPr="008F050F" w:rsidRDefault="009A3672" w:rsidP="009A3672">
      <w:pPr>
        <w:pStyle w:val="a3"/>
        <w:rPr>
          <w:spacing w:val="0"/>
        </w:rPr>
      </w:pPr>
    </w:p>
    <w:p w14:paraId="338F2B47" w14:textId="77777777" w:rsidR="009A3672" w:rsidRPr="008F050F" w:rsidRDefault="009A3672" w:rsidP="009A3672">
      <w:pPr>
        <w:pStyle w:val="a3"/>
        <w:rPr>
          <w:spacing w:val="0"/>
        </w:rPr>
      </w:pPr>
    </w:p>
    <w:p w14:paraId="167C09D4" w14:textId="77777777" w:rsidR="009A3672" w:rsidRPr="008F050F" w:rsidRDefault="009A3672" w:rsidP="009A367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2F91C4FC" w14:textId="77777777" w:rsidR="009A3672" w:rsidRPr="008F050F" w:rsidRDefault="009A3672" w:rsidP="009A3672">
      <w:pPr>
        <w:pStyle w:val="a3"/>
        <w:rPr>
          <w:rFonts w:ascii="ＭＳ 明朝" w:hAnsi="ＭＳ 明朝"/>
        </w:rPr>
      </w:pPr>
    </w:p>
    <w:p w14:paraId="4E08C53F" w14:textId="77777777" w:rsidR="009A3672" w:rsidRDefault="009A3672">
      <w:pPr>
        <w:pStyle w:val="a3"/>
        <w:rPr>
          <w:rFonts w:ascii="ＭＳ 明朝" w:hAnsi="ＭＳ 明朝"/>
        </w:rPr>
      </w:pPr>
    </w:p>
    <w:p w14:paraId="7DFB18EC" w14:textId="77777777" w:rsidR="009A3672" w:rsidRDefault="009A3672">
      <w:pPr>
        <w:pStyle w:val="a3"/>
        <w:rPr>
          <w:rFonts w:ascii="ＭＳ 明朝" w:hAnsi="ＭＳ 明朝"/>
        </w:rPr>
      </w:pPr>
    </w:p>
    <w:p w14:paraId="5E5713F3" w14:textId="77777777" w:rsidR="009A3672" w:rsidRDefault="009A3672">
      <w:pPr>
        <w:pStyle w:val="a3"/>
        <w:rPr>
          <w:rFonts w:ascii="ＭＳ 明朝" w:hAnsi="ＭＳ 明朝"/>
        </w:rPr>
      </w:pPr>
    </w:p>
    <w:sectPr w:rsidR="009A3672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9C704" w14:textId="77777777" w:rsidR="00607FE3" w:rsidRDefault="00607FE3" w:rsidP="00C87BE9">
      <w:r>
        <w:separator/>
      </w:r>
    </w:p>
  </w:endnote>
  <w:endnote w:type="continuationSeparator" w:id="0">
    <w:p w14:paraId="409BEE8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A12F1" w14:textId="77777777" w:rsidR="00607FE3" w:rsidRDefault="00607FE3" w:rsidP="00C87BE9">
      <w:r>
        <w:separator/>
      </w:r>
    </w:p>
  </w:footnote>
  <w:footnote w:type="continuationSeparator" w:id="0">
    <w:p w14:paraId="64E0E82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95085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056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9472B"/>
    <w:rsid w:val="007A3B1A"/>
    <w:rsid w:val="007C2531"/>
    <w:rsid w:val="007C4615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07BE8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A3672"/>
    <w:rsid w:val="009F08A7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16FE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97B16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5</cp:revision>
  <cp:lastPrinted>2024-01-24T07:53:00Z</cp:lastPrinted>
  <dcterms:created xsi:type="dcterms:W3CDTF">2025-11-25T08:40:00Z</dcterms:created>
  <dcterms:modified xsi:type="dcterms:W3CDTF">2025-12-03T09:02:00Z</dcterms:modified>
</cp:coreProperties>
</file>