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C129B" w14:textId="77777777" w:rsidR="00724C15" w:rsidRPr="000B6F86" w:rsidRDefault="00724C15" w:rsidP="00724C15">
      <w:pPr>
        <w:rPr>
          <w:rFonts w:ascii="ＭＳ 明朝" w:hAnsi="ＭＳ 明朝"/>
        </w:rPr>
      </w:pPr>
      <w:r w:rsidRPr="000B6F86">
        <w:rPr>
          <w:rFonts w:ascii="ＭＳ 明朝" w:hAnsi="ＭＳ 明朝" w:hint="eastAsia"/>
          <w:sz w:val="22"/>
        </w:rPr>
        <w:t>別紙１</w:t>
      </w:r>
    </w:p>
    <w:p w14:paraId="7612AC62" w14:textId="7CDA40C7" w:rsidR="00724C15" w:rsidRPr="000B6F86" w:rsidRDefault="00F4340F" w:rsidP="00724C15">
      <w:pPr>
        <w:jc w:val="center"/>
        <w:rPr>
          <w:rFonts w:ascii="ＭＳ 明朝" w:hAnsi="ＭＳ 明朝"/>
          <w:sz w:val="24"/>
        </w:rPr>
      </w:pPr>
      <w:r w:rsidRPr="000B6F86">
        <w:rPr>
          <w:rFonts w:ascii="ＭＳ 明朝" w:hAnsi="ＭＳ 明朝" w:hint="eastAsia"/>
          <w:sz w:val="24"/>
        </w:rPr>
        <w:t>地域創生コラボレーションプロジェクト事業</w:t>
      </w:r>
      <w:r w:rsidR="00724C15" w:rsidRPr="000B6F86">
        <w:rPr>
          <w:rFonts w:ascii="ＭＳ 明朝" w:hAnsi="ＭＳ 明朝" w:hint="eastAsia"/>
          <w:sz w:val="24"/>
        </w:rPr>
        <w:t>計画書</w:t>
      </w:r>
    </w:p>
    <w:p w14:paraId="5DD15DEF" w14:textId="77777777" w:rsidR="00724C15" w:rsidRPr="000B6F86" w:rsidRDefault="00724C15" w:rsidP="00724C15">
      <w:pPr>
        <w:pStyle w:val="a3"/>
        <w:rPr>
          <w:rFonts w:ascii="ＭＳ 明朝" w:hAnsi="ＭＳ 明朝" w:cs="Times New Roman"/>
          <w:spacing w:val="10"/>
          <w:sz w:val="22"/>
          <w:szCs w:val="22"/>
        </w:rPr>
      </w:pPr>
      <w:r w:rsidRPr="000B6F86">
        <w:rPr>
          <w:rFonts w:ascii="ＭＳ 明朝" w:hAnsi="ＭＳ 明朝" w:cs="Times New Roman" w:hint="eastAsia"/>
          <w:spacing w:val="10"/>
          <w:sz w:val="22"/>
          <w:szCs w:val="22"/>
        </w:rPr>
        <w:t>１　申請者</w:t>
      </w:r>
    </w:p>
    <w:p w14:paraId="440D88DE" w14:textId="77777777" w:rsidR="00724C15" w:rsidRPr="000B6F86" w:rsidRDefault="00724C15" w:rsidP="00724C15">
      <w:pPr>
        <w:pStyle w:val="a3"/>
        <w:spacing w:line="120" w:lineRule="exact"/>
        <w:rPr>
          <w:rFonts w:ascii="ＭＳ 明朝" w:hAnsi="ＭＳ 明朝" w:cs="Times New Roman"/>
          <w:spacing w:val="10"/>
        </w:rPr>
      </w:pPr>
    </w:p>
    <w:tbl>
      <w:tblPr>
        <w:tblW w:w="9497" w:type="dxa"/>
        <w:tblInd w:w="15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59"/>
        <w:gridCol w:w="851"/>
        <w:gridCol w:w="1276"/>
        <w:gridCol w:w="1984"/>
        <w:gridCol w:w="851"/>
        <w:gridCol w:w="1062"/>
        <w:gridCol w:w="1914"/>
      </w:tblGrid>
      <w:tr w:rsidR="000B6F86" w:rsidRPr="000B6F86" w14:paraId="1F47F74E" w14:textId="77777777" w:rsidTr="005D5819">
        <w:trPr>
          <w:cantSplit/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8DD4" w14:textId="6EEA1A8D" w:rsidR="00724C15" w:rsidRPr="000B6F86" w:rsidRDefault="00F4340F" w:rsidP="005D5819">
            <w:pPr>
              <w:pStyle w:val="a3"/>
              <w:spacing w:before="130" w:line="250" w:lineRule="exact"/>
              <w:ind w:firstLineChars="50" w:firstLine="111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個人・団体名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EE69" w14:textId="77777777" w:rsidR="00724C15" w:rsidRPr="000B6F86" w:rsidRDefault="00724C15" w:rsidP="005D5819">
            <w:pPr>
              <w:pStyle w:val="a3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0B6F86" w:rsidRPr="000B6F86" w14:paraId="4EE3FB20" w14:textId="77777777" w:rsidTr="005D5819">
        <w:trPr>
          <w:cantSplit/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37EA" w14:textId="77777777" w:rsidR="00724C15" w:rsidRPr="000B6F86" w:rsidRDefault="00724C15" w:rsidP="005D5819">
            <w:pPr>
              <w:pStyle w:val="a3"/>
              <w:spacing w:before="130" w:line="250" w:lineRule="exact"/>
              <w:ind w:firstLineChars="50" w:firstLine="101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0B6F86">
              <w:rPr>
                <w:rFonts w:ascii="ＭＳ 明朝" w:hAnsi="ＭＳ 明朝" w:hint="eastAsia"/>
                <w:spacing w:val="2"/>
                <w:w w:val="90"/>
                <w:sz w:val="22"/>
                <w:fitText w:val="1200" w:id="-760441856"/>
              </w:rPr>
              <w:t>代表者職氏</w:t>
            </w:r>
            <w:r w:rsidRPr="000B6F86">
              <w:rPr>
                <w:rFonts w:ascii="ＭＳ 明朝" w:hAnsi="ＭＳ 明朝" w:hint="eastAsia"/>
                <w:spacing w:val="-2"/>
                <w:w w:val="90"/>
                <w:sz w:val="22"/>
                <w:fitText w:val="1200" w:id="-760441856"/>
              </w:rPr>
              <w:t>名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D7EA" w14:textId="695FA945" w:rsidR="00724C15" w:rsidRPr="000B6F86" w:rsidRDefault="00F4340F" w:rsidP="005D5819">
            <w:pPr>
              <w:pStyle w:val="a3"/>
              <w:rPr>
                <w:rFonts w:ascii="ＭＳ 明朝" w:hAnsi="ＭＳ 明朝"/>
                <w:spacing w:val="0"/>
                <w:sz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12"/>
                <w:szCs w:val="8"/>
              </w:rPr>
              <w:t>※団体の場合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DF8F" w14:textId="77777777" w:rsidR="00724C15" w:rsidRPr="000B6F86" w:rsidRDefault="00724C15" w:rsidP="005D5819">
            <w:pPr>
              <w:pStyle w:val="a3"/>
              <w:ind w:firstLineChars="50" w:firstLine="110"/>
              <w:rPr>
                <w:rFonts w:ascii="ＭＳ 明朝" w:hAnsi="ＭＳ 明朝"/>
                <w:spacing w:val="0"/>
                <w:sz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22"/>
              </w:rPr>
              <w:t>構成員数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4997" w14:textId="77777777" w:rsidR="00724C15" w:rsidRPr="000B6F86" w:rsidRDefault="00724C15" w:rsidP="005D5819">
            <w:pPr>
              <w:pStyle w:val="a3"/>
              <w:jc w:val="right"/>
              <w:rPr>
                <w:rFonts w:ascii="ＭＳ 明朝" w:hAnsi="ＭＳ 明朝"/>
                <w:spacing w:val="0"/>
                <w:sz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22"/>
              </w:rPr>
              <w:t xml:space="preserve">人　</w:t>
            </w:r>
          </w:p>
        </w:tc>
      </w:tr>
      <w:tr w:rsidR="000B6F86" w:rsidRPr="000B6F86" w14:paraId="4EEB2DB5" w14:textId="77777777" w:rsidTr="005D5819">
        <w:trPr>
          <w:cantSplit/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C93A" w14:textId="77908E2F" w:rsidR="00724C15" w:rsidRPr="000B6F86" w:rsidRDefault="00724C15" w:rsidP="005D5819">
            <w:pPr>
              <w:pStyle w:val="a3"/>
              <w:spacing w:line="280" w:lineRule="exact"/>
              <w:ind w:firstLineChars="50" w:firstLine="112"/>
              <w:jc w:val="left"/>
              <w:rPr>
                <w:rFonts w:ascii="ＭＳ 明朝" w:hAnsi="ＭＳ 明朝" w:cs="Times New Roman"/>
                <w:spacing w:val="2"/>
                <w:sz w:val="22"/>
              </w:rPr>
            </w:pPr>
            <w:r w:rsidRPr="000B6F86">
              <w:rPr>
                <w:rFonts w:ascii="ＭＳ 明朝" w:hAnsi="ＭＳ 明朝" w:cs="Times New Roman" w:hint="eastAsia"/>
                <w:spacing w:val="2"/>
                <w:sz w:val="22"/>
              </w:rPr>
              <w:t>所在地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7E4E" w14:textId="77777777" w:rsidR="00724C15" w:rsidRPr="000B6F86" w:rsidRDefault="00724C15" w:rsidP="005D5819">
            <w:pPr>
              <w:pStyle w:val="a3"/>
              <w:spacing w:line="280" w:lineRule="exact"/>
              <w:rPr>
                <w:rFonts w:ascii="ＭＳ 明朝" w:hAnsi="ＭＳ 明朝" w:cs="Times New Roman"/>
                <w:spacing w:val="2"/>
                <w:sz w:val="22"/>
              </w:rPr>
            </w:pPr>
          </w:p>
        </w:tc>
      </w:tr>
      <w:tr w:rsidR="000B6F86" w:rsidRPr="000B6F86" w14:paraId="6C0D0575" w14:textId="77777777" w:rsidTr="005D5819">
        <w:trPr>
          <w:cantSplit/>
          <w:trHeight w:val="56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5B83" w14:textId="77777777" w:rsidR="00724C15" w:rsidRPr="000B6F86" w:rsidRDefault="00724C15" w:rsidP="005D5819">
            <w:pPr>
              <w:pStyle w:val="a3"/>
              <w:spacing w:line="280" w:lineRule="exact"/>
              <w:ind w:firstLineChars="50" w:firstLine="112"/>
              <w:jc w:val="left"/>
              <w:rPr>
                <w:rFonts w:ascii="ＭＳ 明朝" w:hAnsi="ＭＳ 明朝" w:cs="Times New Roman"/>
                <w:spacing w:val="2"/>
                <w:sz w:val="22"/>
              </w:rPr>
            </w:pPr>
            <w:r w:rsidRPr="000B6F86">
              <w:rPr>
                <w:rFonts w:ascii="ＭＳ 明朝" w:hAnsi="ＭＳ 明朝" w:cs="Times New Roman" w:hint="eastAsia"/>
                <w:spacing w:val="2"/>
                <w:sz w:val="22"/>
              </w:rPr>
              <w:t>担当者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7381" w14:textId="77777777" w:rsidR="00724C15" w:rsidRPr="000B6F86" w:rsidRDefault="00724C15" w:rsidP="005D5819">
            <w:pPr>
              <w:pStyle w:val="a3"/>
              <w:spacing w:line="280" w:lineRule="exact"/>
              <w:ind w:firstLineChars="50" w:firstLine="112"/>
              <w:rPr>
                <w:rFonts w:ascii="ＭＳ 明朝" w:hAnsi="ＭＳ 明朝" w:cs="Times New Roman"/>
                <w:spacing w:val="2"/>
                <w:sz w:val="22"/>
              </w:rPr>
            </w:pPr>
            <w:r w:rsidRPr="000B6F86">
              <w:rPr>
                <w:rFonts w:ascii="ＭＳ 明朝" w:hAnsi="ＭＳ 明朝" w:cs="Times New Roman" w:hint="eastAsia"/>
                <w:spacing w:val="2"/>
                <w:sz w:val="22"/>
              </w:rPr>
              <w:t>所属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D734" w14:textId="77777777" w:rsidR="00724C15" w:rsidRPr="000B6F86" w:rsidRDefault="00724C15" w:rsidP="005D5819">
            <w:pPr>
              <w:pStyle w:val="a3"/>
              <w:spacing w:line="280" w:lineRule="exact"/>
              <w:ind w:firstLineChars="50" w:firstLine="112"/>
              <w:rPr>
                <w:rFonts w:ascii="ＭＳ 明朝" w:hAnsi="ＭＳ 明朝" w:cs="Times New Roman"/>
                <w:spacing w:val="2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E0B3" w14:textId="77777777" w:rsidR="00724C15" w:rsidRPr="000B6F86" w:rsidRDefault="00724C15" w:rsidP="005D5819">
            <w:pPr>
              <w:pStyle w:val="a3"/>
              <w:spacing w:line="280" w:lineRule="exact"/>
              <w:ind w:firstLineChars="50" w:firstLine="112"/>
              <w:rPr>
                <w:rFonts w:ascii="ＭＳ 明朝" w:hAnsi="ＭＳ 明朝" w:cs="Times New Roman"/>
                <w:spacing w:val="2"/>
                <w:sz w:val="22"/>
              </w:rPr>
            </w:pPr>
            <w:r w:rsidRPr="000B6F86">
              <w:rPr>
                <w:rFonts w:ascii="ＭＳ 明朝" w:hAnsi="ＭＳ 明朝" w:cs="Times New Roman" w:hint="eastAsia"/>
                <w:spacing w:val="2"/>
                <w:sz w:val="22"/>
              </w:rPr>
              <w:t>氏名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01C8" w14:textId="77777777" w:rsidR="00724C15" w:rsidRPr="000B6F86" w:rsidRDefault="00724C15" w:rsidP="005D5819">
            <w:pPr>
              <w:pStyle w:val="a3"/>
              <w:spacing w:line="280" w:lineRule="exact"/>
              <w:ind w:firstLineChars="50" w:firstLine="112"/>
              <w:rPr>
                <w:rFonts w:ascii="ＭＳ 明朝" w:hAnsi="ＭＳ 明朝" w:cs="Times New Roman"/>
                <w:spacing w:val="2"/>
                <w:sz w:val="22"/>
              </w:rPr>
            </w:pPr>
          </w:p>
        </w:tc>
      </w:tr>
      <w:tr w:rsidR="000B6F86" w:rsidRPr="000B6F86" w14:paraId="2462A244" w14:textId="77777777" w:rsidTr="005D5819">
        <w:trPr>
          <w:cantSplit/>
          <w:trHeight w:val="56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555C" w14:textId="77777777" w:rsidR="00724C15" w:rsidRPr="000B6F86" w:rsidRDefault="00724C15" w:rsidP="005D5819">
            <w:pPr>
              <w:pStyle w:val="a3"/>
              <w:spacing w:line="280" w:lineRule="exact"/>
              <w:ind w:firstLineChars="50" w:firstLine="97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8E01" w14:textId="77777777" w:rsidR="00724C15" w:rsidRPr="000B6F86" w:rsidRDefault="00724C15" w:rsidP="005D5819">
            <w:pPr>
              <w:pStyle w:val="a3"/>
              <w:spacing w:line="280" w:lineRule="exact"/>
              <w:ind w:firstLineChars="50" w:firstLine="112"/>
              <w:rPr>
                <w:rFonts w:ascii="ＭＳ 明朝" w:hAnsi="ＭＳ 明朝" w:cs="Times New Roman"/>
                <w:spacing w:val="2"/>
                <w:sz w:val="22"/>
              </w:rPr>
            </w:pPr>
            <w:r w:rsidRPr="000B6F86">
              <w:rPr>
                <w:rFonts w:ascii="ＭＳ 明朝" w:hAnsi="ＭＳ 明朝" w:cs="Times New Roman" w:hint="eastAsia"/>
                <w:spacing w:val="2"/>
                <w:sz w:val="22"/>
              </w:rPr>
              <w:t>連絡先（Email）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7F34" w14:textId="77777777" w:rsidR="00724C15" w:rsidRPr="000B6F86" w:rsidRDefault="00724C15" w:rsidP="005D5819">
            <w:pPr>
              <w:pStyle w:val="a3"/>
              <w:spacing w:line="280" w:lineRule="exact"/>
              <w:ind w:firstLineChars="50" w:firstLine="112"/>
              <w:rPr>
                <w:rFonts w:ascii="ＭＳ 明朝" w:hAnsi="ＭＳ 明朝" w:cs="Times New Roman"/>
                <w:spacing w:val="2"/>
                <w:sz w:val="22"/>
              </w:rPr>
            </w:pPr>
          </w:p>
        </w:tc>
      </w:tr>
    </w:tbl>
    <w:p w14:paraId="1ED69C5E" w14:textId="77777777" w:rsidR="00724C15" w:rsidRPr="000B6F86" w:rsidRDefault="00724C15" w:rsidP="00724C15">
      <w:pPr>
        <w:pStyle w:val="a3"/>
        <w:rPr>
          <w:rFonts w:ascii="ＭＳ 明朝" w:hAnsi="ＭＳ 明朝" w:cs="Times New Roman"/>
          <w:spacing w:val="10"/>
          <w:sz w:val="22"/>
          <w:szCs w:val="22"/>
        </w:rPr>
      </w:pPr>
      <w:r w:rsidRPr="000B6F86">
        <w:rPr>
          <w:rFonts w:ascii="ＭＳ 明朝" w:hAnsi="ＭＳ 明朝" w:cs="Times New Roman" w:hint="eastAsia"/>
          <w:spacing w:val="10"/>
          <w:sz w:val="22"/>
          <w:szCs w:val="22"/>
        </w:rPr>
        <w:t>２　事業概要</w:t>
      </w:r>
    </w:p>
    <w:p w14:paraId="2A3994F2" w14:textId="77777777" w:rsidR="00724C15" w:rsidRPr="000B6F86" w:rsidRDefault="00724C15" w:rsidP="00724C15">
      <w:pPr>
        <w:pStyle w:val="a3"/>
        <w:spacing w:line="120" w:lineRule="exact"/>
        <w:rPr>
          <w:spacing w:val="0"/>
        </w:rPr>
      </w:pPr>
    </w:p>
    <w:tbl>
      <w:tblPr>
        <w:tblW w:w="9497" w:type="dxa"/>
        <w:tblInd w:w="15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59"/>
        <w:gridCol w:w="7938"/>
      </w:tblGrid>
      <w:tr w:rsidR="000B6F86" w:rsidRPr="000B6F86" w14:paraId="62AC7C8E" w14:textId="77777777" w:rsidTr="005D5819">
        <w:trPr>
          <w:cantSplit/>
          <w:trHeight w:val="5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13D6BC" w14:textId="77777777" w:rsidR="00724C15" w:rsidRPr="000B6F86" w:rsidRDefault="00724C15" w:rsidP="005D5819">
            <w:pPr>
              <w:pStyle w:val="a3"/>
              <w:ind w:firstLineChars="50" w:firstLine="110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22"/>
              </w:rPr>
              <w:t>事業名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21EDCB" w14:textId="77777777" w:rsidR="00724C15" w:rsidRPr="000B6F86" w:rsidRDefault="00724C15" w:rsidP="005D5819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B6F86" w:rsidRPr="000B6F86" w14:paraId="124F95A4" w14:textId="77777777" w:rsidTr="005D5819">
        <w:trPr>
          <w:cantSplit/>
          <w:trHeight w:val="138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333E70" w14:textId="77777777" w:rsidR="00724C15" w:rsidRPr="000B6F86" w:rsidRDefault="00724C15" w:rsidP="005D5819">
            <w:pPr>
              <w:pStyle w:val="a3"/>
              <w:ind w:firstLineChars="50" w:firstLine="110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22"/>
              </w:rPr>
              <w:t>事業概要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EF02E9" w14:textId="77777777" w:rsidR="00724C15" w:rsidRPr="000B6F86" w:rsidRDefault="00724C15" w:rsidP="005D5819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B6F86" w:rsidRPr="000B6F86" w14:paraId="3CC26AF4" w14:textId="77777777" w:rsidTr="005D5819">
        <w:trPr>
          <w:cantSplit/>
          <w:trHeight w:val="818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22C64C3" w14:textId="77777777" w:rsidR="00724C15" w:rsidRPr="000B6F86" w:rsidRDefault="00724C15" w:rsidP="005D5819">
            <w:pPr>
              <w:pStyle w:val="a3"/>
              <w:spacing w:before="130" w:line="250" w:lineRule="exact"/>
              <w:ind w:firstLineChars="50" w:firstLine="110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22"/>
              </w:rPr>
              <w:t>実施期間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DC62AD" w14:textId="77777777" w:rsidR="00724C15" w:rsidRPr="000B6F86" w:rsidRDefault="00724C15" w:rsidP="005D5819">
            <w:pPr>
              <w:pStyle w:val="a3"/>
              <w:spacing w:before="130" w:line="250" w:lineRule="exact"/>
              <w:ind w:firstLineChars="50" w:firstLine="112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0B6F86">
              <w:rPr>
                <w:rFonts w:ascii="ＭＳ 明朝" w:hAnsi="ＭＳ 明朝" w:hint="eastAsia"/>
                <w:spacing w:val="2"/>
                <w:sz w:val="22"/>
                <w:szCs w:val="22"/>
              </w:rPr>
              <w:t>令和　　年　　月　　日（　 ）　～　令和　　年　　月　　日（　 ）</w:t>
            </w:r>
          </w:p>
        </w:tc>
      </w:tr>
      <w:tr w:rsidR="000B6F86" w:rsidRPr="000B6F86" w14:paraId="02AA8621" w14:textId="77777777" w:rsidTr="005D5819">
        <w:trPr>
          <w:cantSplit/>
          <w:trHeight w:val="1252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DDFE5" w14:textId="77777777" w:rsidR="00724C15" w:rsidRPr="000B6F86" w:rsidRDefault="00724C15" w:rsidP="005D5819">
            <w:pPr>
              <w:pStyle w:val="a3"/>
              <w:ind w:firstLineChars="50" w:firstLine="111"/>
              <w:jc w:val="lef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基本的な</w:t>
            </w:r>
          </w:p>
          <w:p w14:paraId="22D31216" w14:textId="77777777" w:rsidR="00724C15" w:rsidRPr="000B6F86" w:rsidRDefault="00724C15" w:rsidP="005D5819">
            <w:pPr>
              <w:pStyle w:val="a3"/>
              <w:ind w:firstLineChars="50" w:firstLine="111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考え方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8AD2" w14:textId="77777777" w:rsidR="00724C15" w:rsidRPr="000B6F86" w:rsidRDefault="00724C15" w:rsidP="00F4340F">
            <w:pPr>
              <w:pStyle w:val="a3"/>
              <w:spacing w:before="130" w:line="240" w:lineRule="auto"/>
              <w:ind w:firstLineChars="50" w:firstLine="100"/>
              <w:rPr>
                <w:rFonts w:ascii="ＭＳ 明朝" w:hAnsi="ＭＳ 明朝"/>
                <w:spacing w:val="0"/>
                <w:sz w:val="20"/>
                <w:szCs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20"/>
                <w:szCs w:val="22"/>
              </w:rPr>
              <w:t>※事業目的を記載</w:t>
            </w:r>
          </w:p>
          <w:p w14:paraId="69FF4FEF" w14:textId="77777777" w:rsidR="00724C15" w:rsidRPr="000B6F86" w:rsidRDefault="00724C15" w:rsidP="005D5819">
            <w:pPr>
              <w:pStyle w:val="a3"/>
              <w:spacing w:before="130"/>
              <w:ind w:firstLineChars="50" w:firstLine="110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B6F86" w:rsidRPr="000B6F86" w14:paraId="5212F00A" w14:textId="77777777" w:rsidTr="005D5819">
        <w:trPr>
          <w:cantSplit/>
          <w:trHeight w:val="1255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E84E98" w14:textId="6B357DC4" w:rsidR="00724C15" w:rsidRPr="000B6F86" w:rsidRDefault="00F4340F" w:rsidP="005D5819">
            <w:pPr>
              <w:pStyle w:val="a3"/>
              <w:ind w:firstLineChars="50" w:firstLine="111"/>
              <w:jc w:val="lef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整合</w:t>
            </w:r>
            <w:r w:rsidR="00724C15" w:rsidRPr="000B6F86">
              <w:rPr>
                <w:rFonts w:ascii="ＭＳ 明朝" w:hAnsi="ＭＳ 明朝" w:hint="eastAsia"/>
                <w:sz w:val="22"/>
              </w:rPr>
              <w:t>性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F651" w14:textId="5A191C9F" w:rsidR="00724C15" w:rsidRPr="000B6F86" w:rsidRDefault="00724C15" w:rsidP="00F4340F">
            <w:pPr>
              <w:pStyle w:val="a3"/>
              <w:spacing w:before="130" w:line="240" w:lineRule="auto"/>
              <w:ind w:firstLineChars="50" w:firstLine="100"/>
              <w:rPr>
                <w:rFonts w:ascii="ＭＳ 明朝" w:hAnsi="ＭＳ 明朝"/>
                <w:spacing w:val="0"/>
                <w:sz w:val="20"/>
                <w:szCs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20"/>
                <w:szCs w:val="22"/>
              </w:rPr>
              <w:t>※該当する</w:t>
            </w:r>
            <w:r w:rsidR="00F4340F" w:rsidRPr="000B6F86">
              <w:rPr>
                <w:rFonts w:ascii="ＭＳ 明朝" w:hAnsi="ＭＳ 明朝" w:hint="eastAsia"/>
                <w:spacing w:val="0"/>
                <w:sz w:val="20"/>
                <w:szCs w:val="22"/>
              </w:rPr>
              <w:t>第三期地域創生戦略の８つの方向性、</w:t>
            </w:r>
            <w:r w:rsidRPr="000B6F86">
              <w:rPr>
                <w:rFonts w:ascii="ＭＳ 明朝" w:hAnsi="ＭＳ 明朝" w:hint="eastAsia"/>
                <w:spacing w:val="0"/>
                <w:sz w:val="20"/>
                <w:szCs w:val="22"/>
              </w:rPr>
              <w:t>期待される効果を記載</w:t>
            </w:r>
          </w:p>
          <w:p w14:paraId="1CC5246B" w14:textId="77777777" w:rsidR="00724C15" w:rsidRPr="000B6F86" w:rsidRDefault="00724C15" w:rsidP="005D5819">
            <w:pPr>
              <w:pStyle w:val="a3"/>
              <w:spacing w:before="130"/>
              <w:ind w:firstLineChars="50" w:firstLine="110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B6F86" w:rsidRPr="000B6F86" w14:paraId="003EC0FA" w14:textId="77777777" w:rsidTr="005D5819">
        <w:trPr>
          <w:cantSplit/>
          <w:trHeight w:val="127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B8FA14D" w14:textId="77777777" w:rsidR="00724C15" w:rsidRPr="000B6F86" w:rsidRDefault="00724C15" w:rsidP="005D5819">
            <w:pPr>
              <w:pStyle w:val="a3"/>
              <w:wordWrap/>
              <w:spacing w:line="280" w:lineRule="exact"/>
              <w:ind w:firstLineChars="50" w:firstLine="111"/>
              <w:jc w:val="lef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新規性・</w:t>
            </w:r>
          </w:p>
          <w:p w14:paraId="102BCF82" w14:textId="77777777" w:rsidR="00724C15" w:rsidRPr="000B6F86" w:rsidRDefault="00724C15" w:rsidP="005D5819">
            <w:pPr>
              <w:pStyle w:val="a3"/>
              <w:wordWrap/>
              <w:spacing w:line="280" w:lineRule="exact"/>
              <w:ind w:firstLineChars="50" w:firstLine="111"/>
              <w:jc w:val="left"/>
              <w:rPr>
                <w:rFonts w:ascii="ＭＳ 明朝" w:hAnsi="ＭＳ 明朝" w:cs="Times New Roman"/>
                <w:spacing w:val="4"/>
                <w:sz w:val="22"/>
                <w:szCs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独自性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45B1B" w14:textId="77777777" w:rsidR="00724C15" w:rsidRPr="000B6F86" w:rsidRDefault="00724C15" w:rsidP="00F4340F">
            <w:pPr>
              <w:pStyle w:val="a3"/>
              <w:spacing w:line="240" w:lineRule="auto"/>
              <w:ind w:firstLineChars="50" w:firstLine="100"/>
              <w:rPr>
                <w:rFonts w:ascii="ＭＳ 明朝" w:hAnsi="ＭＳ 明朝"/>
                <w:spacing w:val="0"/>
                <w:sz w:val="20"/>
                <w:szCs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20"/>
                <w:szCs w:val="22"/>
              </w:rPr>
              <w:t>※新しい視点、地域課題等に応じた独自の工夫等を記載</w:t>
            </w:r>
          </w:p>
          <w:p w14:paraId="36E81372" w14:textId="77777777" w:rsidR="00724C15" w:rsidRPr="000B6F86" w:rsidRDefault="00724C15" w:rsidP="005D5819">
            <w:pPr>
              <w:pStyle w:val="a3"/>
              <w:ind w:firstLineChars="50" w:firstLine="110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B6F86" w:rsidRPr="000B6F86" w14:paraId="3030533F" w14:textId="77777777" w:rsidTr="005D5819">
        <w:trPr>
          <w:cantSplit/>
          <w:trHeight w:val="1286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27DF205" w14:textId="77777777" w:rsidR="00724C15" w:rsidRPr="000B6F86" w:rsidRDefault="00724C15" w:rsidP="005D5819">
            <w:pPr>
              <w:pStyle w:val="a3"/>
              <w:wordWrap/>
              <w:spacing w:line="280" w:lineRule="exac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 xml:space="preserve"> 継続性・</w:t>
            </w:r>
          </w:p>
          <w:p w14:paraId="34BA49F7" w14:textId="77777777" w:rsidR="00724C15" w:rsidRPr="000B6F86" w:rsidRDefault="00724C15" w:rsidP="005D5819">
            <w:pPr>
              <w:pStyle w:val="a3"/>
              <w:wordWrap/>
              <w:spacing w:line="280" w:lineRule="exact"/>
              <w:ind w:firstLineChars="50" w:firstLine="111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発展性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B447A8" w14:textId="77777777" w:rsidR="00724C15" w:rsidRPr="000B6F86" w:rsidRDefault="00724C15" w:rsidP="00F4340F">
            <w:pPr>
              <w:pStyle w:val="a3"/>
              <w:spacing w:line="240" w:lineRule="auto"/>
              <w:ind w:firstLineChars="50" w:firstLine="100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20"/>
                <w:szCs w:val="22"/>
              </w:rPr>
              <w:t>※補助事業終了後の活動等について記載</w:t>
            </w:r>
          </w:p>
          <w:p w14:paraId="442DE829" w14:textId="77777777" w:rsidR="00724C15" w:rsidRPr="000B6F86" w:rsidRDefault="00724C15" w:rsidP="00F4340F">
            <w:pPr>
              <w:pStyle w:val="a3"/>
              <w:spacing w:line="240" w:lineRule="auto"/>
              <w:ind w:firstLineChars="50" w:firstLine="110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724C15" w:rsidRPr="000B6F86" w14:paraId="787D266D" w14:textId="77777777" w:rsidTr="005D5819">
        <w:trPr>
          <w:cantSplit/>
          <w:trHeight w:val="1146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8F6765F" w14:textId="77777777" w:rsidR="00724C15" w:rsidRPr="000B6F86" w:rsidRDefault="00724C15" w:rsidP="005D5819">
            <w:pPr>
              <w:pStyle w:val="a3"/>
              <w:wordWrap/>
              <w:spacing w:line="280" w:lineRule="exact"/>
              <w:ind w:firstLineChars="50" w:firstLine="111"/>
              <w:jc w:val="lef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発信性・</w:t>
            </w:r>
          </w:p>
          <w:p w14:paraId="3227F63A" w14:textId="77777777" w:rsidR="00724C15" w:rsidRPr="000B6F86" w:rsidRDefault="00724C15" w:rsidP="005D5819">
            <w:pPr>
              <w:pStyle w:val="a3"/>
              <w:wordWrap/>
              <w:spacing w:line="280" w:lineRule="exact"/>
              <w:ind w:firstLineChars="50" w:firstLine="111"/>
              <w:jc w:val="lef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波及性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1DCF22" w14:textId="69983A3D" w:rsidR="00724C15" w:rsidRPr="000B6F86" w:rsidRDefault="00724C15" w:rsidP="00F4340F">
            <w:pPr>
              <w:pStyle w:val="a3"/>
              <w:spacing w:line="240" w:lineRule="auto"/>
              <w:ind w:firstLineChars="50" w:firstLine="100"/>
              <w:rPr>
                <w:rFonts w:ascii="ＭＳ 明朝" w:hAnsi="ＭＳ 明朝"/>
                <w:spacing w:val="0"/>
                <w:sz w:val="20"/>
                <w:szCs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20"/>
                <w:szCs w:val="22"/>
              </w:rPr>
              <w:t>※取組の発信方法、他</w:t>
            </w:r>
            <w:r w:rsidR="00F4340F" w:rsidRPr="000B6F86">
              <w:rPr>
                <w:rFonts w:ascii="ＭＳ 明朝" w:hAnsi="ＭＳ 明朝" w:hint="eastAsia"/>
                <w:spacing w:val="0"/>
                <w:sz w:val="20"/>
                <w:szCs w:val="22"/>
              </w:rPr>
              <w:t>地域や他</w:t>
            </w:r>
            <w:r w:rsidRPr="000B6F86">
              <w:rPr>
                <w:rFonts w:ascii="ＭＳ 明朝" w:hAnsi="ＭＳ 明朝" w:hint="eastAsia"/>
                <w:spacing w:val="0"/>
                <w:sz w:val="20"/>
                <w:szCs w:val="22"/>
              </w:rPr>
              <w:t>団体への波及効果について記載</w:t>
            </w:r>
          </w:p>
          <w:p w14:paraId="0CA030CF" w14:textId="77777777" w:rsidR="00724C15" w:rsidRPr="000B6F86" w:rsidRDefault="00724C15" w:rsidP="005D5819">
            <w:pPr>
              <w:pStyle w:val="a3"/>
              <w:ind w:firstLineChars="50" w:firstLine="110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14:paraId="74380A65" w14:textId="77777777" w:rsidR="00724C15" w:rsidRPr="000B6F86" w:rsidRDefault="00724C15" w:rsidP="00724C15">
      <w:pPr>
        <w:pStyle w:val="a3"/>
        <w:spacing w:line="20" w:lineRule="exact"/>
        <w:rPr>
          <w:rFonts w:ascii="ＭＳ 明朝" w:hAnsi="ＭＳ 明朝"/>
        </w:rPr>
      </w:pPr>
    </w:p>
    <w:p w14:paraId="24F3CCFD" w14:textId="77777777" w:rsidR="00724C15" w:rsidRPr="000B6F86" w:rsidRDefault="00724C15" w:rsidP="00724C15">
      <w:pPr>
        <w:rPr>
          <w:rFonts w:ascii="ＭＳ 明朝" w:hAnsi="ＭＳ 明朝"/>
          <w:sz w:val="22"/>
        </w:rPr>
      </w:pPr>
    </w:p>
    <w:p w14:paraId="5D4169EA" w14:textId="77777777" w:rsidR="00F4340F" w:rsidRPr="000B6F86" w:rsidRDefault="00F4340F" w:rsidP="00724C15">
      <w:pPr>
        <w:rPr>
          <w:rFonts w:ascii="ＭＳ 明朝" w:hAnsi="ＭＳ 明朝"/>
          <w:sz w:val="22"/>
        </w:rPr>
      </w:pPr>
    </w:p>
    <w:p w14:paraId="380BC8F9" w14:textId="77777777" w:rsidR="00724C15" w:rsidRPr="000B6F86" w:rsidRDefault="00724C15" w:rsidP="00724C15">
      <w:pPr>
        <w:rPr>
          <w:rFonts w:ascii="ＭＳ 明朝" w:hAnsi="ＭＳ 明朝"/>
          <w:sz w:val="24"/>
        </w:rPr>
      </w:pPr>
      <w:r w:rsidRPr="000B6F86">
        <w:rPr>
          <w:rFonts w:ascii="ＭＳ 明朝" w:hAnsi="ＭＳ 明朝" w:hint="eastAsia"/>
          <w:sz w:val="24"/>
        </w:rPr>
        <w:lastRenderedPageBreak/>
        <w:t>３　収支予算</w:t>
      </w:r>
    </w:p>
    <w:p w14:paraId="3729C1BD" w14:textId="77777777" w:rsidR="00724C15" w:rsidRPr="000B6F86" w:rsidRDefault="00724C15" w:rsidP="00724C15">
      <w:pPr>
        <w:spacing w:line="120" w:lineRule="exact"/>
        <w:rPr>
          <w:rFonts w:ascii="ＭＳ 明朝" w:hAnsi="ＭＳ 明朝"/>
          <w:sz w:val="24"/>
        </w:rPr>
      </w:pPr>
    </w:p>
    <w:p w14:paraId="57FA3BDC" w14:textId="77777777" w:rsidR="00724C15" w:rsidRPr="000B6F86" w:rsidRDefault="00724C15" w:rsidP="00724C15">
      <w:pPr>
        <w:pStyle w:val="a3"/>
        <w:rPr>
          <w:rFonts w:ascii="ＭＳ 明朝" w:hAnsi="ＭＳ 明朝"/>
          <w:sz w:val="22"/>
          <w:szCs w:val="22"/>
        </w:rPr>
      </w:pPr>
      <w:r w:rsidRPr="000B6F86">
        <w:rPr>
          <w:rFonts w:ascii="ＭＳ 明朝" w:hAnsi="ＭＳ 明朝" w:hint="eastAsia"/>
          <w:sz w:val="22"/>
          <w:szCs w:val="22"/>
        </w:rPr>
        <w:t>（１）収入の部　　　　　　　　　　　　　　　　　　　　　　　　　　　  （単位：円）</w:t>
      </w:r>
    </w:p>
    <w:tbl>
      <w:tblPr>
        <w:tblW w:w="9422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1842"/>
        <w:gridCol w:w="4820"/>
      </w:tblGrid>
      <w:tr w:rsidR="000B6F86" w:rsidRPr="000B6F86" w14:paraId="60E3B30A" w14:textId="77777777" w:rsidTr="005D5819">
        <w:trPr>
          <w:trHeight w:val="360"/>
        </w:trPr>
        <w:tc>
          <w:tcPr>
            <w:tcW w:w="276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5D75CB6" w14:textId="77777777" w:rsidR="00724C15" w:rsidRPr="000B6F86" w:rsidRDefault="00724C15" w:rsidP="005D5819">
            <w:pPr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科　目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0C7A46" w14:textId="77777777" w:rsidR="00724C15" w:rsidRPr="000B6F86" w:rsidRDefault="00724C15" w:rsidP="005D5819">
            <w:pPr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予算額</w:t>
            </w:r>
          </w:p>
        </w:tc>
        <w:tc>
          <w:tcPr>
            <w:tcW w:w="4820" w:type="dxa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3BBA632" w14:textId="77777777" w:rsidR="00724C15" w:rsidRPr="000B6F86" w:rsidRDefault="00724C15" w:rsidP="005D5819">
            <w:pPr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摘　　要</w:t>
            </w:r>
          </w:p>
        </w:tc>
      </w:tr>
      <w:tr w:rsidR="000B6F86" w:rsidRPr="000B6F86" w14:paraId="2BEB9EB9" w14:textId="77777777" w:rsidTr="005D5819">
        <w:trPr>
          <w:trHeight w:val="360"/>
        </w:trPr>
        <w:tc>
          <w:tcPr>
            <w:tcW w:w="2760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1A586F89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4DBB99A2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14:paraId="3101C4E7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55C433E0" w14:textId="77777777" w:rsidTr="005D5819">
        <w:trPr>
          <w:trHeight w:val="510"/>
        </w:trPr>
        <w:tc>
          <w:tcPr>
            <w:tcW w:w="276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934D9A8" w14:textId="77777777" w:rsidR="00724C15" w:rsidRPr="000B6F86" w:rsidRDefault="00724C15" w:rsidP="005D581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B8EA938" w14:textId="77777777" w:rsidR="00724C15" w:rsidRPr="000B6F86" w:rsidRDefault="00724C15" w:rsidP="005D5819">
            <w:pPr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AFEA31C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0B7B489D" w14:textId="77777777" w:rsidTr="005D5819">
        <w:trPr>
          <w:trHeight w:val="510"/>
        </w:trPr>
        <w:tc>
          <w:tcPr>
            <w:tcW w:w="276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306F5E2" w14:textId="77777777" w:rsidR="00724C15" w:rsidRPr="000B6F86" w:rsidRDefault="00724C15" w:rsidP="005D581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D13D351" w14:textId="77777777" w:rsidR="00724C15" w:rsidRPr="000B6F86" w:rsidRDefault="00724C15" w:rsidP="005D5819">
            <w:pPr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C9E99B4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66C11E26" w14:textId="77777777" w:rsidTr="005D5819">
        <w:trPr>
          <w:trHeight w:val="510"/>
        </w:trPr>
        <w:tc>
          <w:tcPr>
            <w:tcW w:w="2760" w:type="dxa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9D67AF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9F6457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820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92730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7EF94AD8" w14:textId="77777777" w:rsidTr="005D5819">
        <w:trPr>
          <w:trHeight w:val="510"/>
        </w:trPr>
        <w:tc>
          <w:tcPr>
            <w:tcW w:w="276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E7D1C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0264D3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820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2E1B2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3CB930DD" w14:textId="77777777" w:rsidR="00724C15" w:rsidRPr="000B6F86" w:rsidRDefault="00724C15" w:rsidP="00724C15">
      <w:pPr>
        <w:ind w:firstLineChars="100" w:firstLine="210"/>
        <w:rPr>
          <w:rFonts w:ascii="ＭＳ 明朝" w:hAnsi="ＭＳ 明朝"/>
        </w:rPr>
      </w:pPr>
      <w:r w:rsidRPr="000B6F86">
        <w:rPr>
          <w:rFonts w:ascii="ＭＳ 明朝" w:hAnsi="ＭＳ 明朝" w:hint="eastAsia"/>
        </w:rPr>
        <w:t>注： 科目は、「補助金」「自己資金」「その他」等に分けて記載すること</w:t>
      </w:r>
    </w:p>
    <w:p w14:paraId="27945372" w14:textId="77777777" w:rsidR="00724C15" w:rsidRPr="000B6F86" w:rsidRDefault="00724C15" w:rsidP="00724C15">
      <w:pPr>
        <w:ind w:firstLineChars="100" w:firstLine="220"/>
        <w:rPr>
          <w:rFonts w:ascii="ＭＳ 明朝" w:hAnsi="ＭＳ 明朝"/>
          <w:sz w:val="22"/>
        </w:rPr>
      </w:pPr>
    </w:p>
    <w:p w14:paraId="005208FF" w14:textId="77777777" w:rsidR="00724C15" w:rsidRPr="000B6F86" w:rsidRDefault="00724C15" w:rsidP="00724C15">
      <w:pPr>
        <w:pStyle w:val="a3"/>
        <w:rPr>
          <w:rFonts w:ascii="ＭＳ 明朝" w:hAnsi="ＭＳ 明朝"/>
          <w:sz w:val="22"/>
          <w:szCs w:val="22"/>
        </w:rPr>
      </w:pPr>
      <w:r w:rsidRPr="000B6F86">
        <w:rPr>
          <w:rFonts w:ascii="ＭＳ 明朝" w:hAnsi="ＭＳ 明朝" w:hint="eastAsia"/>
          <w:sz w:val="22"/>
          <w:szCs w:val="22"/>
        </w:rPr>
        <w:t>（２）支出の部　　　　　　　　　　　　　　　　　　　　　　　　　　　　 （単位：円）</w:t>
      </w:r>
    </w:p>
    <w:tbl>
      <w:tblPr>
        <w:tblW w:w="9422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2268"/>
        <w:gridCol w:w="1984"/>
        <w:gridCol w:w="1985"/>
        <w:gridCol w:w="1843"/>
      </w:tblGrid>
      <w:tr w:rsidR="000B6F86" w:rsidRPr="000B6F86" w14:paraId="21945030" w14:textId="77777777" w:rsidTr="005D5819">
        <w:trPr>
          <w:trHeight w:val="535"/>
        </w:trPr>
        <w:tc>
          <w:tcPr>
            <w:tcW w:w="134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C42C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経費区分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85CC43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内訳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A0D5F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事業に要する経費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DF9F9F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補助対象経費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B73C0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0B6F86" w:rsidRPr="000B6F86" w14:paraId="5428B8B3" w14:textId="77777777" w:rsidTr="005D5819">
        <w:trPr>
          <w:trHeight w:val="280"/>
        </w:trPr>
        <w:tc>
          <w:tcPr>
            <w:tcW w:w="13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0732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81E71F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8C87EC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45B8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4A8DA4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3CC6A14A" w14:textId="77777777" w:rsidTr="005D5819">
        <w:trPr>
          <w:trHeight w:val="535"/>
        </w:trPr>
        <w:tc>
          <w:tcPr>
            <w:tcW w:w="1342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8910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910314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E2FEF0D" w14:textId="77777777" w:rsidR="00724C15" w:rsidRPr="000B6F86" w:rsidRDefault="00724C15" w:rsidP="005D5819">
            <w:pPr>
              <w:wordWrap w:val="0"/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F2CF4B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7369A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338D5AE9" w14:textId="77777777" w:rsidTr="005D5819">
        <w:trPr>
          <w:trHeight w:val="535"/>
        </w:trPr>
        <w:tc>
          <w:tcPr>
            <w:tcW w:w="134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6ABA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D9290C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508BC80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4602D" w14:textId="77777777" w:rsidR="00724C15" w:rsidRPr="000B6F86" w:rsidRDefault="00724C15" w:rsidP="005D5819">
            <w:pPr>
              <w:spacing w:line="280" w:lineRule="exact"/>
              <w:ind w:left="220" w:hangingChars="100" w:hanging="220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A8AD8" w14:textId="77777777" w:rsidR="00724C15" w:rsidRPr="000B6F86" w:rsidRDefault="00724C15" w:rsidP="005D5819">
            <w:pPr>
              <w:spacing w:line="280" w:lineRule="exact"/>
              <w:ind w:left="220" w:hangingChars="100" w:hanging="220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45B20B32" w14:textId="77777777" w:rsidTr="005D5819">
        <w:trPr>
          <w:trHeight w:val="535"/>
        </w:trPr>
        <w:tc>
          <w:tcPr>
            <w:tcW w:w="134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5956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11708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D38C5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8D26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EAB65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0E9296DC" w14:textId="77777777" w:rsidTr="005D5819">
        <w:trPr>
          <w:trHeight w:val="535"/>
        </w:trPr>
        <w:tc>
          <w:tcPr>
            <w:tcW w:w="1342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5E45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81667D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A45B90E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D91A49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2584F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51A67945" w14:textId="77777777" w:rsidTr="005D5819">
        <w:trPr>
          <w:trHeight w:val="535"/>
        </w:trPr>
        <w:tc>
          <w:tcPr>
            <w:tcW w:w="134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2654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752507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1A6672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D8E248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DA6D7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08730B4B" w14:textId="77777777" w:rsidTr="005D5819">
        <w:trPr>
          <w:trHeight w:val="535"/>
        </w:trPr>
        <w:tc>
          <w:tcPr>
            <w:tcW w:w="134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2CDF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D15AED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09A0FF0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623BDD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F4050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16D14A5D" w14:textId="77777777" w:rsidTr="005D5819">
        <w:trPr>
          <w:trHeight w:val="535"/>
        </w:trPr>
        <w:tc>
          <w:tcPr>
            <w:tcW w:w="3610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84E1A3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D0F631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96AF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E8C18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7EEC7A85" w14:textId="77777777" w:rsidTr="005D5819">
        <w:trPr>
          <w:trHeight w:val="535"/>
        </w:trPr>
        <w:tc>
          <w:tcPr>
            <w:tcW w:w="3610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1E9CDC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補助申請額</w:t>
            </w:r>
          </w:p>
          <w:p w14:paraId="0F74A447" w14:textId="224A4B3D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（補助対象経費計×1/2）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F11E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4BDA8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1A0CC3F7" w14:textId="48112F58" w:rsidR="00724C15" w:rsidRPr="000B6F86" w:rsidRDefault="00724C15" w:rsidP="00F4340F">
      <w:pPr>
        <w:ind w:leftChars="100" w:left="840" w:hangingChars="300" w:hanging="630"/>
        <w:rPr>
          <w:rFonts w:ascii="ＭＳ 明朝" w:hAnsi="ＭＳ 明朝"/>
        </w:rPr>
      </w:pPr>
      <w:r w:rsidRPr="000B6F86">
        <w:rPr>
          <w:rFonts w:ascii="ＭＳ 明朝" w:hAnsi="ＭＳ 明朝" w:hint="eastAsia"/>
        </w:rPr>
        <w:t>注１：経費区分は、募集要項に記載の費目ごと（旅費、印刷製本費</w:t>
      </w:r>
      <w:r w:rsidR="00F4340F" w:rsidRPr="000B6F86">
        <w:rPr>
          <w:rFonts w:ascii="ＭＳ 明朝" w:hAnsi="ＭＳ 明朝" w:hint="eastAsia"/>
        </w:rPr>
        <w:t>等</w:t>
      </w:r>
      <w:r w:rsidRPr="000B6F86">
        <w:rPr>
          <w:rFonts w:ascii="ＭＳ 明朝" w:hAnsi="ＭＳ 明朝" w:hint="eastAsia"/>
        </w:rPr>
        <w:t>）に分けて記載すること</w:t>
      </w:r>
    </w:p>
    <w:p w14:paraId="4FA80D05" w14:textId="550D5776" w:rsidR="00BB2354" w:rsidRPr="002A6194" w:rsidRDefault="00724C15" w:rsidP="002A6194">
      <w:pPr>
        <w:ind w:firstLineChars="100" w:firstLine="210"/>
        <w:rPr>
          <w:rFonts w:ascii="ＭＳ 明朝" w:hAnsi="ＭＳ 明朝" w:hint="eastAsia"/>
        </w:rPr>
      </w:pPr>
      <w:r w:rsidRPr="000B6F86">
        <w:rPr>
          <w:rFonts w:ascii="ＭＳ 明朝" w:hAnsi="ＭＳ 明朝" w:hint="eastAsia"/>
        </w:rPr>
        <w:t>注２：補助申請額に千円未満の端数がある場合は切り捨てること</w:t>
      </w:r>
    </w:p>
    <w:sectPr w:rsidR="00BB2354" w:rsidRPr="002A6194" w:rsidSect="00CF6F88">
      <w:footerReference w:type="default" r:id="rId6"/>
      <w:pgSz w:w="11906" w:h="16838"/>
      <w:pgMar w:top="1134" w:right="1418" w:bottom="1134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BDC55" w14:textId="77777777" w:rsidR="006B6FBC" w:rsidRDefault="006B6FBC" w:rsidP="00E65237">
      <w:r>
        <w:separator/>
      </w:r>
    </w:p>
  </w:endnote>
  <w:endnote w:type="continuationSeparator" w:id="0">
    <w:p w14:paraId="6537ED5F" w14:textId="77777777" w:rsidR="006B6FBC" w:rsidRDefault="006B6FBC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E9640" w14:textId="48B64D65" w:rsidR="00C76D32" w:rsidRDefault="00C76D32">
    <w:pPr>
      <w:pStyle w:val="a6"/>
      <w:jc w:val="center"/>
    </w:pPr>
  </w:p>
  <w:p w14:paraId="1AA6BF23" w14:textId="77777777" w:rsidR="00C76D32" w:rsidRDefault="00C76D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6871A" w14:textId="77777777" w:rsidR="006B6FBC" w:rsidRDefault="006B6FBC" w:rsidP="00E65237">
      <w:r>
        <w:separator/>
      </w:r>
    </w:p>
  </w:footnote>
  <w:footnote w:type="continuationSeparator" w:id="0">
    <w:p w14:paraId="18D30C66" w14:textId="77777777" w:rsidR="006B6FBC" w:rsidRDefault="006B6FBC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33"/>
    <w:rsid w:val="000005C5"/>
    <w:rsid w:val="00000A8F"/>
    <w:rsid w:val="00073E83"/>
    <w:rsid w:val="00092DF0"/>
    <w:rsid w:val="000B6F86"/>
    <w:rsid w:val="000B7985"/>
    <w:rsid w:val="000E364A"/>
    <w:rsid w:val="000F1C06"/>
    <w:rsid w:val="000F32FB"/>
    <w:rsid w:val="00102EC0"/>
    <w:rsid w:val="001030FF"/>
    <w:rsid w:val="001032AE"/>
    <w:rsid w:val="001469C2"/>
    <w:rsid w:val="00165606"/>
    <w:rsid w:val="00191E42"/>
    <w:rsid w:val="001C6D4E"/>
    <w:rsid w:val="002014F5"/>
    <w:rsid w:val="0022089B"/>
    <w:rsid w:val="00223BCB"/>
    <w:rsid w:val="00224F2A"/>
    <w:rsid w:val="00226AEE"/>
    <w:rsid w:val="002273AE"/>
    <w:rsid w:val="0026005B"/>
    <w:rsid w:val="00275ABF"/>
    <w:rsid w:val="002A6194"/>
    <w:rsid w:val="002D0A6F"/>
    <w:rsid w:val="002D749A"/>
    <w:rsid w:val="002F663F"/>
    <w:rsid w:val="00310899"/>
    <w:rsid w:val="00311D4F"/>
    <w:rsid w:val="00313344"/>
    <w:rsid w:val="003247A9"/>
    <w:rsid w:val="003251A2"/>
    <w:rsid w:val="00337C9A"/>
    <w:rsid w:val="00365FEE"/>
    <w:rsid w:val="003906E0"/>
    <w:rsid w:val="003B2DA9"/>
    <w:rsid w:val="003B67E4"/>
    <w:rsid w:val="003D4260"/>
    <w:rsid w:val="003D48CB"/>
    <w:rsid w:val="003D79BD"/>
    <w:rsid w:val="003E3AA4"/>
    <w:rsid w:val="003E4E02"/>
    <w:rsid w:val="003F53E0"/>
    <w:rsid w:val="004073FF"/>
    <w:rsid w:val="00407A49"/>
    <w:rsid w:val="00414CB7"/>
    <w:rsid w:val="00420B41"/>
    <w:rsid w:val="0042629D"/>
    <w:rsid w:val="00444F20"/>
    <w:rsid w:val="004555F8"/>
    <w:rsid w:val="004711BA"/>
    <w:rsid w:val="004A55BC"/>
    <w:rsid w:val="004A62F7"/>
    <w:rsid w:val="004A7E2D"/>
    <w:rsid w:val="004B3AEB"/>
    <w:rsid w:val="004C045E"/>
    <w:rsid w:val="004D7763"/>
    <w:rsid w:val="004E39D9"/>
    <w:rsid w:val="004F1CD8"/>
    <w:rsid w:val="00512D7E"/>
    <w:rsid w:val="00521F30"/>
    <w:rsid w:val="005442BF"/>
    <w:rsid w:val="00554F9C"/>
    <w:rsid w:val="00572776"/>
    <w:rsid w:val="005A34B6"/>
    <w:rsid w:val="005A5B6E"/>
    <w:rsid w:val="005A5EEF"/>
    <w:rsid w:val="005B7E10"/>
    <w:rsid w:val="005C79BB"/>
    <w:rsid w:val="005E0515"/>
    <w:rsid w:val="005E6D3A"/>
    <w:rsid w:val="00636894"/>
    <w:rsid w:val="0066220C"/>
    <w:rsid w:val="006A49C7"/>
    <w:rsid w:val="006B6FBC"/>
    <w:rsid w:val="006D6BC6"/>
    <w:rsid w:val="006D74A1"/>
    <w:rsid w:val="00705FD4"/>
    <w:rsid w:val="007211F2"/>
    <w:rsid w:val="00721BD7"/>
    <w:rsid w:val="00723953"/>
    <w:rsid w:val="00724C15"/>
    <w:rsid w:val="00725875"/>
    <w:rsid w:val="00727D8E"/>
    <w:rsid w:val="00735C6F"/>
    <w:rsid w:val="00737280"/>
    <w:rsid w:val="007949AD"/>
    <w:rsid w:val="007A1F42"/>
    <w:rsid w:val="007C1D65"/>
    <w:rsid w:val="007C1F2F"/>
    <w:rsid w:val="007D16F1"/>
    <w:rsid w:val="007D27A6"/>
    <w:rsid w:val="007E3E3F"/>
    <w:rsid w:val="00861733"/>
    <w:rsid w:val="00877B78"/>
    <w:rsid w:val="00897366"/>
    <w:rsid w:val="008C722A"/>
    <w:rsid w:val="008E0C06"/>
    <w:rsid w:val="008F0552"/>
    <w:rsid w:val="00903F82"/>
    <w:rsid w:val="00927DB8"/>
    <w:rsid w:val="0093427F"/>
    <w:rsid w:val="00941DF7"/>
    <w:rsid w:val="00973C6C"/>
    <w:rsid w:val="00984FEA"/>
    <w:rsid w:val="0098722F"/>
    <w:rsid w:val="00987575"/>
    <w:rsid w:val="009C5424"/>
    <w:rsid w:val="009D206D"/>
    <w:rsid w:val="009D66B0"/>
    <w:rsid w:val="009E18EB"/>
    <w:rsid w:val="009E6FCF"/>
    <w:rsid w:val="009F3B60"/>
    <w:rsid w:val="00A03F7F"/>
    <w:rsid w:val="00A047AC"/>
    <w:rsid w:val="00A13B0A"/>
    <w:rsid w:val="00A13D1B"/>
    <w:rsid w:val="00A2573E"/>
    <w:rsid w:val="00A42549"/>
    <w:rsid w:val="00A457AA"/>
    <w:rsid w:val="00A51E35"/>
    <w:rsid w:val="00A65B15"/>
    <w:rsid w:val="00A77D03"/>
    <w:rsid w:val="00A848A5"/>
    <w:rsid w:val="00A8618C"/>
    <w:rsid w:val="00A87180"/>
    <w:rsid w:val="00AA438F"/>
    <w:rsid w:val="00AA6407"/>
    <w:rsid w:val="00AD3D69"/>
    <w:rsid w:val="00AD51A7"/>
    <w:rsid w:val="00AE149D"/>
    <w:rsid w:val="00B30157"/>
    <w:rsid w:val="00B51965"/>
    <w:rsid w:val="00B72153"/>
    <w:rsid w:val="00B861A7"/>
    <w:rsid w:val="00B93D4F"/>
    <w:rsid w:val="00BB2354"/>
    <w:rsid w:val="00BB63EA"/>
    <w:rsid w:val="00BC6804"/>
    <w:rsid w:val="00BD0C3F"/>
    <w:rsid w:val="00BD2CAE"/>
    <w:rsid w:val="00BD5F68"/>
    <w:rsid w:val="00BF43A0"/>
    <w:rsid w:val="00C157B8"/>
    <w:rsid w:val="00C32970"/>
    <w:rsid w:val="00C374D5"/>
    <w:rsid w:val="00C45161"/>
    <w:rsid w:val="00C76D32"/>
    <w:rsid w:val="00C80DCC"/>
    <w:rsid w:val="00C8144D"/>
    <w:rsid w:val="00C82492"/>
    <w:rsid w:val="00CA4684"/>
    <w:rsid w:val="00CB2F33"/>
    <w:rsid w:val="00CF6F88"/>
    <w:rsid w:val="00D159E3"/>
    <w:rsid w:val="00D242CB"/>
    <w:rsid w:val="00D43E69"/>
    <w:rsid w:val="00D55FF5"/>
    <w:rsid w:val="00D9096F"/>
    <w:rsid w:val="00D9550F"/>
    <w:rsid w:val="00DB54BD"/>
    <w:rsid w:val="00DC5D9D"/>
    <w:rsid w:val="00DD5573"/>
    <w:rsid w:val="00DE37F3"/>
    <w:rsid w:val="00DE64F5"/>
    <w:rsid w:val="00DF6DBC"/>
    <w:rsid w:val="00DF7B7F"/>
    <w:rsid w:val="00E2000C"/>
    <w:rsid w:val="00E64FBB"/>
    <w:rsid w:val="00E65237"/>
    <w:rsid w:val="00E76E01"/>
    <w:rsid w:val="00EA0A99"/>
    <w:rsid w:val="00EA7727"/>
    <w:rsid w:val="00EB07E9"/>
    <w:rsid w:val="00EB266D"/>
    <w:rsid w:val="00EB2B49"/>
    <w:rsid w:val="00EC0473"/>
    <w:rsid w:val="00EC68D9"/>
    <w:rsid w:val="00EE4F64"/>
    <w:rsid w:val="00EF0623"/>
    <w:rsid w:val="00EF1352"/>
    <w:rsid w:val="00F05DDB"/>
    <w:rsid w:val="00F10B98"/>
    <w:rsid w:val="00F21767"/>
    <w:rsid w:val="00F24D82"/>
    <w:rsid w:val="00F419F2"/>
    <w:rsid w:val="00F4340F"/>
    <w:rsid w:val="00F65C42"/>
    <w:rsid w:val="00F7012E"/>
    <w:rsid w:val="00F7042B"/>
    <w:rsid w:val="00F70635"/>
    <w:rsid w:val="00F73E89"/>
    <w:rsid w:val="00F90982"/>
    <w:rsid w:val="00FC5661"/>
    <w:rsid w:val="00FD4F23"/>
    <w:rsid w:val="00FF4318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1155552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3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1C6D4E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2</Pages>
  <Words>445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中野　真理子</cp:lastModifiedBy>
  <cp:revision>6</cp:revision>
  <cp:lastPrinted>2025-06-17T23:56:00Z</cp:lastPrinted>
  <dcterms:created xsi:type="dcterms:W3CDTF">2025-02-27T04:54:00Z</dcterms:created>
  <dcterms:modified xsi:type="dcterms:W3CDTF">2025-06-17T23:56:00Z</dcterms:modified>
</cp:coreProperties>
</file>