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19C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DA7C31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7F4E9C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9B8701F" w14:textId="31AE3A29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1B0044"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B23B64" w14:textId="77777777" w:rsidR="001A149B" w:rsidRPr="008F050F" w:rsidRDefault="001A149B">
      <w:pPr>
        <w:pStyle w:val="a3"/>
        <w:rPr>
          <w:spacing w:val="0"/>
        </w:rPr>
      </w:pPr>
    </w:p>
    <w:p w14:paraId="279D34E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503905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4C5D85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350A317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31784B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84BDB1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121D7EE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A658A9E" w14:textId="7D32247B" w:rsidR="001A149B" w:rsidRPr="008F050F" w:rsidRDefault="001B0044" w:rsidP="001B0044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疾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令和７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三大疾病療養者の治療と仕事の両立支援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2483C257" w14:textId="77777777" w:rsidR="001A149B" w:rsidRPr="008F050F" w:rsidRDefault="001A149B">
      <w:pPr>
        <w:pStyle w:val="a3"/>
        <w:rPr>
          <w:spacing w:val="0"/>
        </w:rPr>
      </w:pPr>
    </w:p>
    <w:p w14:paraId="6DC34FA8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6FA7F9A6" w14:textId="32DB8425" w:rsidR="001A149B" w:rsidRPr="00B64EF6" w:rsidRDefault="001A149B">
      <w:pPr>
        <w:pStyle w:val="a3"/>
        <w:rPr>
          <w:dstrike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</w:p>
    <w:p w14:paraId="69B5893D" w14:textId="14BFDCBE" w:rsidR="00B64EF6" w:rsidRPr="008A410E" w:rsidRDefault="00B64EF6" w:rsidP="00B64EF6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 w:rsidRPr="008A410E">
        <w:rPr>
          <w:rFonts w:ascii="ＭＳ 明朝" w:hAnsi="ＭＳ 明朝" w:hint="eastAsia"/>
        </w:rPr>
        <w:t>１　事業の内容及び経費区分（別記）※収支決算書を省略する場合は、カッコ内には代替する書類の</w:t>
      </w:r>
    </w:p>
    <w:p w14:paraId="4DB0C936" w14:textId="77777777" w:rsidR="00B64EF6" w:rsidRPr="008A410E" w:rsidRDefault="00B64EF6" w:rsidP="00B64EF6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8A410E">
        <w:rPr>
          <w:rFonts w:ascii="ＭＳ 明朝" w:hAnsi="ＭＳ 明朝" w:hint="eastAsia"/>
        </w:rPr>
        <w:t>名称を記載する。</w:t>
      </w:r>
    </w:p>
    <w:p w14:paraId="4B712DBB" w14:textId="77777777" w:rsidR="00B64EF6" w:rsidRPr="008A410E" w:rsidRDefault="00B64EF6" w:rsidP="00B64EF6">
      <w:pPr>
        <w:pStyle w:val="a3"/>
        <w:spacing w:line="360" w:lineRule="exact"/>
        <w:ind w:firstLineChars="1600" w:firstLine="3200"/>
        <w:rPr>
          <w:rFonts w:ascii="ＭＳ 明朝" w:hAnsi="ＭＳ 明朝"/>
        </w:rPr>
      </w:pPr>
    </w:p>
    <w:p w14:paraId="19E7CB34" w14:textId="6FCC18F2" w:rsidR="00B64EF6" w:rsidRPr="008A410E" w:rsidRDefault="00B64EF6" w:rsidP="00B64EF6">
      <w:pPr>
        <w:pStyle w:val="a3"/>
        <w:spacing w:line="360" w:lineRule="exact"/>
        <w:ind w:firstLineChars="1500" w:firstLine="3000"/>
        <w:rPr>
          <w:spacing w:val="0"/>
        </w:rPr>
      </w:pPr>
      <w:r w:rsidRPr="008A410E">
        <w:rPr>
          <w:rFonts w:ascii="ＭＳ 明朝" w:hAnsi="ＭＳ 明朝" w:hint="eastAsia"/>
        </w:rPr>
        <w:t>（</w:t>
      </w:r>
      <w:r w:rsidR="001B0044">
        <w:rPr>
          <w:rFonts w:ascii="ＭＳ 明朝" w:hAnsi="ＭＳ 明朝" w:hint="eastAsia"/>
        </w:rPr>
        <w:t>令和</w:t>
      </w:r>
      <w:r w:rsidRPr="008A410E">
        <w:rPr>
          <w:rFonts w:ascii="ＭＳ 明朝" w:hAnsi="ＭＳ 明朝" w:hint="eastAsia"/>
        </w:rPr>
        <w:t xml:space="preserve">　年　　月　　日）</w:t>
      </w:r>
    </w:p>
    <w:p w14:paraId="7681F998" w14:textId="72827C19" w:rsidR="00B64EF6" w:rsidRPr="008A410E" w:rsidRDefault="00B64EF6" w:rsidP="00B64EF6">
      <w:pPr>
        <w:pStyle w:val="a3"/>
        <w:spacing w:line="240" w:lineRule="auto"/>
        <w:rPr>
          <w:spacing w:val="0"/>
        </w:rPr>
      </w:pPr>
      <w:r w:rsidRPr="008A410E">
        <w:rPr>
          <w:rFonts w:ascii="ＭＳ 明朝" w:hAnsi="ＭＳ 明朝" w:hint="eastAsia"/>
        </w:rPr>
        <w:t xml:space="preserve">２　事業の着手年月日　</w:t>
      </w:r>
      <w:r w:rsidRPr="008A410E">
        <w:rPr>
          <w:rFonts w:ascii="ＭＳ 明朝" w:hAnsi="ＭＳ 明朝" w:hint="eastAsia"/>
          <w:spacing w:val="2"/>
        </w:rPr>
        <w:t xml:space="preserve">        　</w:t>
      </w:r>
      <w:r w:rsidR="001B0044">
        <w:rPr>
          <w:rFonts w:ascii="ＭＳ 明朝" w:hAnsi="ＭＳ 明朝" w:hint="eastAsia"/>
          <w:spacing w:val="2"/>
        </w:rPr>
        <w:t>令和</w:t>
      </w:r>
      <w:r w:rsidRPr="008A410E">
        <w:rPr>
          <w:rFonts w:ascii="ＭＳ 明朝" w:hAnsi="ＭＳ 明朝" w:hint="eastAsia"/>
          <w:spacing w:val="2"/>
        </w:rPr>
        <w:t xml:space="preserve">  </w:t>
      </w:r>
      <w:r w:rsidRPr="008A410E">
        <w:rPr>
          <w:rFonts w:ascii="ＭＳ 明朝" w:hAnsi="ＭＳ 明朝" w:hint="eastAsia"/>
        </w:rPr>
        <w:t>年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月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日</w:t>
      </w:r>
    </w:p>
    <w:p w14:paraId="1F78E8E1" w14:textId="0226DDD2" w:rsidR="00B64EF6" w:rsidRPr="008A410E" w:rsidRDefault="00B64EF6" w:rsidP="00B64EF6">
      <w:pPr>
        <w:pStyle w:val="a3"/>
        <w:rPr>
          <w:rFonts w:ascii="ＭＳ 明朝" w:hAnsi="ＭＳ 明朝"/>
          <w:spacing w:val="2"/>
        </w:rPr>
      </w:pPr>
      <w:r w:rsidRPr="008A410E">
        <w:rPr>
          <w:rFonts w:ascii="ＭＳ 明朝" w:hAnsi="ＭＳ 明朝" w:hint="eastAsia"/>
          <w:spacing w:val="2"/>
        </w:rPr>
        <w:t xml:space="preserve">   　　　　　　　　　　　　　　（</w:t>
      </w:r>
      <w:r w:rsidR="001B0044">
        <w:rPr>
          <w:rFonts w:ascii="ＭＳ 明朝" w:hAnsi="ＭＳ 明朝" w:hint="eastAsia"/>
          <w:spacing w:val="2"/>
        </w:rPr>
        <w:t>令和</w:t>
      </w:r>
      <w:r w:rsidRPr="008A410E">
        <w:rPr>
          <w:rFonts w:ascii="ＭＳ 明朝" w:hAnsi="ＭＳ 明朝" w:hint="eastAsia"/>
          <w:spacing w:val="2"/>
        </w:rPr>
        <w:t xml:space="preserve">　　年　　月　　日）</w:t>
      </w:r>
    </w:p>
    <w:p w14:paraId="73513839" w14:textId="7D9E0F4D" w:rsidR="00B64EF6" w:rsidRPr="008A410E" w:rsidRDefault="00B64EF6" w:rsidP="00B64EF6">
      <w:pPr>
        <w:pStyle w:val="a3"/>
        <w:spacing w:line="240" w:lineRule="auto"/>
        <w:ind w:firstLineChars="150" w:firstLine="291"/>
        <w:rPr>
          <w:spacing w:val="0"/>
        </w:rPr>
      </w:pPr>
      <w:r w:rsidRPr="008A410E">
        <w:rPr>
          <w:rFonts w:ascii="ＭＳ 明朝" w:hAnsi="ＭＳ 明朝" w:hint="eastAsia"/>
          <w:spacing w:val="2"/>
        </w:rPr>
        <w:t xml:space="preserve"> </w:t>
      </w:r>
      <w:r w:rsidRPr="008A410E">
        <w:rPr>
          <w:rFonts w:ascii="ＭＳ 明朝" w:hAnsi="ＭＳ 明朝" w:hint="eastAsia"/>
        </w:rPr>
        <w:t>事業の完了年月日</w:t>
      </w:r>
      <w:r w:rsidRPr="008A410E">
        <w:rPr>
          <w:rFonts w:ascii="ＭＳ 明朝" w:hAnsi="ＭＳ 明朝" w:hint="eastAsia"/>
          <w:spacing w:val="2"/>
        </w:rPr>
        <w:t xml:space="preserve">      　 </w:t>
      </w:r>
      <w:r w:rsidR="001B0044">
        <w:rPr>
          <w:rFonts w:ascii="ＭＳ 明朝" w:hAnsi="ＭＳ 明朝" w:hint="eastAsia"/>
          <w:spacing w:val="2"/>
        </w:rPr>
        <w:t xml:space="preserve"> 　令和</w:t>
      </w:r>
      <w:r w:rsidRPr="008A410E">
        <w:rPr>
          <w:rFonts w:ascii="ＭＳ 明朝" w:hAnsi="ＭＳ 明朝" w:hint="eastAsia"/>
          <w:spacing w:val="2"/>
        </w:rPr>
        <w:t xml:space="preserve">   </w:t>
      </w:r>
      <w:r w:rsidRPr="008A410E">
        <w:rPr>
          <w:rFonts w:ascii="ＭＳ 明朝" w:hAnsi="ＭＳ 明朝" w:hint="eastAsia"/>
        </w:rPr>
        <w:t>年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月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日</w:t>
      </w:r>
    </w:p>
    <w:p w14:paraId="59742159" w14:textId="77777777" w:rsidR="00B64EF6" w:rsidRPr="008A410E" w:rsidRDefault="00B64EF6" w:rsidP="00B64EF6">
      <w:pPr>
        <w:pStyle w:val="a3"/>
        <w:rPr>
          <w:rFonts w:ascii="ＭＳ 明朝" w:hAnsi="ＭＳ 明朝"/>
        </w:rPr>
      </w:pPr>
    </w:p>
    <w:p w14:paraId="0DE6D43A" w14:textId="28838AE4" w:rsidR="00B64EF6" w:rsidRPr="008A410E" w:rsidRDefault="00B64EF6" w:rsidP="00B64EF6">
      <w:pPr>
        <w:pStyle w:val="a3"/>
        <w:rPr>
          <w:spacing w:val="0"/>
        </w:rPr>
      </w:pPr>
      <w:r w:rsidRPr="008A410E">
        <w:rPr>
          <w:rFonts w:ascii="ＭＳ 明朝" w:hAnsi="ＭＳ 明朝" w:hint="eastAsia"/>
        </w:rPr>
        <w:t>３　添付書類</w:t>
      </w:r>
    </w:p>
    <w:p w14:paraId="0BF814CB" w14:textId="77777777" w:rsidR="001A149B" w:rsidRPr="008F050F" w:rsidRDefault="001A149B">
      <w:pPr>
        <w:pStyle w:val="a3"/>
        <w:rPr>
          <w:spacing w:val="0"/>
        </w:rPr>
      </w:pPr>
    </w:p>
    <w:p w14:paraId="4742694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7F7641E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68C8D83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7C1AD56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2C797EB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4BFF62F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5A0E6EAD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361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ECD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8B39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EE23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8B4D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5B3097" w:rsidRPr="008F050F" w14:paraId="32EE5DE6" w14:textId="77777777" w:rsidTr="00447292">
        <w:trPr>
          <w:cantSplit/>
          <w:trHeight w:hRule="exact" w:val="107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8C321" w14:textId="77777777" w:rsidR="005B3097" w:rsidRPr="008F050F" w:rsidRDefault="005B3097" w:rsidP="005B30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B27D" w14:textId="6B2E7C12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県補助金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5799B" w14:textId="77777777" w:rsidR="005B3097" w:rsidRDefault="005B3097" w:rsidP="005B3097">
            <w:pPr>
              <w:pStyle w:val="a3"/>
              <w:spacing w:beforeLines="20" w:before="48"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  <w:p w14:paraId="1916962B" w14:textId="77777777" w:rsidR="005B3097" w:rsidRDefault="005B3097" w:rsidP="005B3097">
            <w:pPr>
              <w:pStyle w:val="a3"/>
              <w:spacing w:beforeLines="20" w:before="48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  <w:p w14:paraId="332635A9" w14:textId="4A371AE6" w:rsidR="005B3097" w:rsidRPr="006B5943" w:rsidRDefault="005B3097" w:rsidP="005B3097">
            <w:pPr>
              <w:pStyle w:val="a3"/>
              <w:spacing w:beforeLines="20" w:before="48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55C79" w14:textId="415170FA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三大疾病療養者の治療と仕事の両立支援事業補助金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9841F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B3097" w:rsidRPr="008F050F" w14:paraId="5DCB9A7A" w14:textId="77777777" w:rsidTr="005B3097">
        <w:trPr>
          <w:cantSplit/>
          <w:trHeight w:hRule="exact" w:val="113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502B7" w14:textId="77777777" w:rsidR="005B3097" w:rsidRPr="008F050F" w:rsidRDefault="005B3097" w:rsidP="005B30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0F3B" w14:textId="6C67EBFA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自主財源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52519" w14:textId="77777777" w:rsidR="005B3097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　　）</w:t>
            </w:r>
          </w:p>
          <w:p w14:paraId="0FD321E1" w14:textId="714C3809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7673E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07955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0350DE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F45D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8D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D985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9C5F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BE9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21E3F9A" w14:textId="77777777" w:rsidTr="0062068A">
        <w:trPr>
          <w:cantSplit/>
          <w:trHeight w:hRule="exact" w:val="732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2316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0CE5" w14:textId="77777777" w:rsidR="001A149B" w:rsidRPr="008F050F" w:rsidRDefault="001A149B" w:rsidP="0062068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B0467" w14:textId="5431D8D2" w:rsidR="001A149B" w:rsidRPr="008A410E" w:rsidRDefault="00447292" w:rsidP="0062068A">
            <w:pPr>
              <w:pStyle w:val="a3"/>
              <w:spacing w:beforeLines="20" w:before="48" w:line="280" w:lineRule="exact"/>
              <w:jc w:val="center"/>
              <w:rPr>
                <w:spacing w:val="0"/>
              </w:rPr>
            </w:pPr>
            <w:r w:rsidRPr="008A410E">
              <w:rPr>
                <w:rFonts w:hint="eastAsia"/>
                <w:spacing w:val="0"/>
              </w:rPr>
              <w:t>（　　　　　　　）</w:t>
            </w:r>
          </w:p>
          <w:p w14:paraId="6E1163F6" w14:textId="3A46AEEE" w:rsidR="00447292" w:rsidRPr="008F050F" w:rsidRDefault="00447292" w:rsidP="00447292">
            <w:pPr>
              <w:pStyle w:val="a3"/>
              <w:spacing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4CC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6E57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D7ADF52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DD63312" w14:textId="77777777" w:rsidR="001A149B" w:rsidRPr="008F050F" w:rsidRDefault="001A149B">
      <w:pPr>
        <w:pStyle w:val="a3"/>
        <w:rPr>
          <w:spacing w:val="0"/>
        </w:rPr>
      </w:pPr>
    </w:p>
    <w:p w14:paraId="3D71EAC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56484801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6696970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F304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969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A2DE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F7A8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BE90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5B3097" w:rsidRPr="008F050F" w14:paraId="6ABBF705" w14:textId="77777777" w:rsidTr="00447292">
        <w:trPr>
          <w:cantSplit/>
          <w:trHeight w:hRule="exact" w:val="1014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D4601" w14:textId="77777777" w:rsidR="005B3097" w:rsidRPr="008F050F" w:rsidRDefault="005B3097" w:rsidP="005B30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2C29" w14:textId="77777777" w:rsidR="005B3097" w:rsidRDefault="005B3097" w:rsidP="005B3097">
            <w:pPr>
              <w:pStyle w:val="a3"/>
              <w:spacing w:before="184" w:line="280" w:lineRule="exact"/>
              <w:ind w:firstLineChars="100" w:firstLine="190"/>
              <w:rPr>
                <w:spacing w:val="0"/>
              </w:rPr>
            </w:pPr>
            <w:r>
              <w:rPr>
                <w:rFonts w:hint="eastAsia"/>
                <w:spacing w:val="0"/>
              </w:rPr>
              <w:t>代替職員賃金</w:t>
            </w:r>
          </w:p>
          <w:p w14:paraId="75E3795D" w14:textId="083DEE4D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（基本給）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80A15" w14:textId="77777777" w:rsidR="005B3097" w:rsidRPr="008A410E" w:rsidRDefault="005B3097" w:rsidP="005B3097">
            <w:pPr>
              <w:pStyle w:val="a3"/>
              <w:spacing w:before="184" w:line="280" w:lineRule="exact"/>
              <w:rPr>
                <w:rFonts w:ascii="ＭＳ 明朝" w:hAnsi="ＭＳ 明朝"/>
              </w:rPr>
            </w:pPr>
            <w:r w:rsidRPr="008A410E">
              <w:rPr>
                <w:rFonts w:cs="Century"/>
                <w:spacing w:val="2"/>
              </w:rPr>
              <w:t xml:space="preserve"> </w:t>
            </w:r>
            <w:r w:rsidRPr="008A410E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A410E">
              <w:rPr>
                <w:rFonts w:ascii="ＭＳ 明朝" w:hAnsi="ＭＳ 明朝" w:hint="eastAsia"/>
              </w:rPr>
              <w:t>円</w:t>
            </w:r>
          </w:p>
          <w:p w14:paraId="6234DA22" w14:textId="77777777" w:rsidR="005B3097" w:rsidRPr="008A410E" w:rsidRDefault="005B3097" w:rsidP="005B3097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8A410E">
              <w:rPr>
                <w:rFonts w:ascii="ＭＳ 明朝" w:hAnsi="ＭＳ 明朝" w:hint="eastAsia"/>
              </w:rPr>
              <w:t>（　　　　　　　）</w:t>
            </w:r>
          </w:p>
          <w:p w14:paraId="32B3DF4B" w14:textId="003DBDA3" w:rsidR="005B3097" w:rsidRPr="008A410E" w:rsidRDefault="005B3097" w:rsidP="005B3097">
            <w:pPr>
              <w:pStyle w:val="a3"/>
              <w:spacing w:line="240" w:lineRule="auto"/>
              <w:ind w:right="800"/>
              <w:rPr>
                <w:rFonts w:ascii="ＭＳ 明朝" w:hAnsi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A197D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090B4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B3097" w:rsidRPr="008F050F" w14:paraId="0F88D43D" w14:textId="77777777" w:rsidTr="00C061B7">
        <w:trPr>
          <w:cantSplit/>
          <w:trHeight w:hRule="exact" w:val="197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06C69" w14:textId="77777777" w:rsidR="005B3097" w:rsidRPr="008F050F" w:rsidRDefault="005B3097" w:rsidP="005B30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0B5" w14:textId="4AEBA570" w:rsidR="005B3097" w:rsidRPr="008F050F" w:rsidRDefault="005B3097" w:rsidP="005B3097">
            <w:pPr>
              <w:pStyle w:val="a3"/>
              <w:spacing w:before="184" w:line="280" w:lineRule="exact"/>
              <w:ind w:firstLineChars="100" w:firstLine="190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その他諸手当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7C295" w14:textId="241E2552" w:rsidR="005B3097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　　）</w:t>
            </w:r>
          </w:p>
          <w:p w14:paraId="1E92A46B" w14:textId="77777777" w:rsidR="005B3097" w:rsidRPr="008A410E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660AB" w14:textId="77777777" w:rsidR="005B3097" w:rsidRDefault="004473CA" w:rsidP="005B3097">
            <w:pPr>
              <w:pStyle w:val="a3"/>
              <w:spacing w:before="184" w:line="280" w:lineRule="exact"/>
              <w:rPr>
                <w:spacing w:val="0"/>
              </w:rPr>
            </w:pPr>
            <w:r w:rsidRPr="004473CA">
              <w:rPr>
                <w:rFonts w:hint="eastAsia"/>
                <w:spacing w:val="0"/>
              </w:rPr>
              <w:t>補助対象外</w:t>
            </w:r>
          </w:p>
          <w:p w14:paraId="4A3780EC" w14:textId="77777777" w:rsidR="00C061B7" w:rsidRDefault="00C061B7" w:rsidP="00C061B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交通費</w:t>
            </w:r>
          </w:p>
          <w:p w14:paraId="4E59C0DD" w14:textId="77777777" w:rsidR="00C061B7" w:rsidRDefault="00C061B7" w:rsidP="00C061B7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共済費</w:t>
            </w:r>
          </w:p>
          <w:p w14:paraId="7ABA6F97" w14:textId="6448C409" w:rsidR="00C061B7" w:rsidRPr="008F050F" w:rsidRDefault="00C061B7" w:rsidP="00C061B7">
            <w:pPr>
              <w:pStyle w:val="a3"/>
              <w:spacing w:before="184" w:line="28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・・・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7E213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B3097" w:rsidRPr="008F050F" w14:paraId="10C0D380" w14:textId="77777777" w:rsidTr="0062068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2C081" w14:textId="77777777" w:rsidR="005B3097" w:rsidRPr="008F050F" w:rsidRDefault="005B3097" w:rsidP="005B30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DAC6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8A377" w14:textId="77777777" w:rsidR="005B3097" w:rsidRPr="008A410E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3D54A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A2F2E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B3097" w:rsidRPr="008F050F" w14:paraId="334972E7" w14:textId="77777777" w:rsidTr="0062068A">
        <w:trPr>
          <w:cantSplit/>
          <w:trHeight w:val="68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E9C88" w14:textId="77777777" w:rsidR="005B3097" w:rsidRPr="008F050F" w:rsidRDefault="005B3097" w:rsidP="005B30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EBD" w14:textId="0645EE5D" w:rsidR="005B3097" w:rsidRPr="008F050F" w:rsidRDefault="005B3097" w:rsidP="005B3097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7AE79" w14:textId="77777777" w:rsidR="005B3097" w:rsidRPr="008A410E" w:rsidRDefault="005B3097" w:rsidP="005B3097">
            <w:pPr>
              <w:pStyle w:val="a3"/>
              <w:spacing w:beforeLines="20" w:before="48" w:line="280" w:lineRule="exact"/>
              <w:jc w:val="center"/>
              <w:rPr>
                <w:spacing w:val="0"/>
              </w:rPr>
            </w:pPr>
            <w:r w:rsidRPr="008A410E">
              <w:rPr>
                <w:rFonts w:hint="eastAsia"/>
                <w:spacing w:val="0"/>
              </w:rPr>
              <w:t>（　　　　　　　）</w:t>
            </w:r>
          </w:p>
          <w:p w14:paraId="769EA09F" w14:textId="77777777" w:rsidR="005B3097" w:rsidRPr="008A410E" w:rsidRDefault="005B3097" w:rsidP="005B3097">
            <w:pPr>
              <w:pStyle w:val="a3"/>
              <w:spacing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4FD68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4C2F" w14:textId="77777777" w:rsidR="005B3097" w:rsidRPr="008F050F" w:rsidRDefault="005B3097" w:rsidP="005B3097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</w:tbl>
    <w:p w14:paraId="584CA621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F8E2B3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5C1C8DAF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4E744EF6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662CB00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5B692F37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6D453FCC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4AD67C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5B72074A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408E9A38" w14:textId="0ABE48C6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1B0044">
        <w:rPr>
          <w:rFonts w:ascii="ＭＳ 明朝" w:hAnsi="ＭＳ 明朝" w:hint="eastAsia"/>
          <w:spacing w:val="2"/>
        </w:rPr>
        <w:t>令和７</w:t>
      </w:r>
      <w:r w:rsidRPr="008F050F">
        <w:rPr>
          <w:rFonts w:ascii="ＭＳ 明朝" w:hAnsi="ＭＳ 明朝" w:hint="eastAsia"/>
        </w:rPr>
        <w:t>年度</w:t>
      </w:r>
      <w:r w:rsidR="001B0044">
        <w:rPr>
          <w:rFonts w:ascii="ＭＳ 明朝" w:hAnsi="ＭＳ 明朝" w:hint="eastAsia"/>
          <w:spacing w:val="2"/>
        </w:rPr>
        <w:t>三大疾病療養者の治療と仕事の両立支援事業</w:t>
      </w:r>
      <w:r w:rsidRPr="008F050F">
        <w:rPr>
          <w:rFonts w:ascii="ＭＳ 明朝" w:hAnsi="ＭＳ 明朝" w:hint="eastAsia"/>
        </w:rPr>
        <w:t>補助金</w:t>
      </w:r>
    </w:p>
    <w:p w14:paraId="39BF253E" w14:textId="77777777" w:rsidR="00BF0182" w:rsidRPr="001B0044" w:rsidRDefault="00BF0182" w:rsidP="00947D22">
      <w:pPr>
        <w:pStyle w:val="a3"/>
        <w:spacing w:line="240" w:lineRule="exact"/>
        <w:rPr>
          <w:spacing w:val="0"/>
        </w:rPr>
      </w:pPr>
    </w:p>
    <w:p w14:paraId="75049FA0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D6CB0B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5DC526F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F759A10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DA45612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7486A68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CB0BABA" w14:textId="126D607A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1B0044">
        <w:rPr>
          <w:rFonts w:ascii="ＭＳ 明朝" w:hAnsi="ＭＳ 明朝" w:hint="eastAsia"/>
          <w:spacing w:val="2"/>
        </w:rPr>
        <w:t>疾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52F8584C" w14:textId="63F3F0A2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="001B0044">
        <w:rPr>
          <w:rFonts w:ascii="ＭＳ 明朝" w:hAnsi="ＭＳ 明朝" w:hint="eastAsia"/>
        </w:rPr>
        <w:t xml:space="preserve"> 令和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C6036A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21D4C62" w14:textId="089108DF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="001B0044">
        <w:rPr>
          <w:rFonts w:ascii="ＭＳ 明朝" w:hAnsi="ＭＳ 明朝" w:hint="eastAsia"/>
        </w:rPr>
        <w:t>疾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908096B" w14:textId="2094C7A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="001B0044"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45E221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A4EAC7E" w14:textId="13AE9964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</w:t>
      </w:r>
      <w:r w:rsidR="001B0044">
        <w:rPr>
          <w:rFonts w:ascii="ＭＳ 明朝" w:hAnsi="ＭＳ 明朝" w:hint="eastAsia"/>
        </w:rPr>
        <w:t>疾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73C12F9" w14:textId="535717D6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="001B0044"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6B0B2F3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7B6EC683" w14:textId="1089A90D" w:rsidR="00BF0182" w:rsidRPr="008F050F" w:rsidRDefault="00BF0182" w:rsidP="008A410E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1B0044">
        <w:rPr>
          <w:rFonts w:ascii="ＭＳ 明朝" w:hAnsi="ＭＳ 明朝" w:hint="eastAsia"/>
          <w:spacing w:val="2"/>
        </w:rPr>
        <w:t>令和７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63C27D6F" w14:textId="0F5E8C4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</w:t>
      </w:r>
      <w:r w:rsidR="001B0044"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752F04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3D7BAC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0625B4AC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6F90E36D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471CE9A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3D0FA31E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BF18014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ACB525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5237E2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3DAA37EA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A410E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5EB4103A" w14:textId="73FDE891" w:rsidR="001B0044" w:rsidRDefault="00BF0182" w:rsidP="001B0044">
      <w:pPr>
        <w:pStyle w:val="a3"/>
        <w:spacing w:beforeLines="50" w:before="120" w:line="240" w:lineRule="auto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</w:p>
    <w:p w14:paraId="391AA3A1" w14:textId="39374260" w:rsidR="00185349" w:rsidRDefault="00185349" w:rsidP="00A40CA5">
      <w:pPr>
        <w:pStyle w:val="a3"/>
        <w:spacing w:beforeLines="50" w:before="120" w:line="240" w:lineRule="auto"/>
        <w:rPr>
          <w:rFonts w:ascii="ＭＳ 明朝" w:hAnsi="ＭＳ 明朝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4632" w14:textId="77777777" w:rsidR="009416E5" w:rsidRDefault="009416E5" w:rsidP="00C87BE9">
      <w:r>
        <w:separator/>
      </w:r>
    </w:p>
  </w:endnote>
  <w:endnote w:type="continuationSeparator" w:id="0">
    <w:p w14:paraId="1C7B16C7" w14:textId="77777777" w:rsidR="009416E5" w:rsidRDefault="009416E5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18332" w14:textId="77777777" w:rsidR="009416E5" w:rsidRDefault="009416E5" w:rsidP="00C87BE9">
      <w:r>
        <w:separator/>
      </w:r>
    </w:p>
  </w:footnote>
  <w:footnote w:type="continuationSeparator" w:id="0">
    <w:p w14:paraId="14BE7D63" w14:textId="77777777" w:rsidR="009416E5" w:rsidRDefault="009416E5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554B1"/>
    <w:rsid w:val="00075B24"/>
    <w:rsid w:val="00081052"/>
    <w:rsid w:val="000834F5"/>
    <w:rsid w:val="000D00B7"/>
    <w:rsid w:val="000E0849"/>
    <w:rsid w:val="000F3088"/>
    <w:rsid w:val="0011466E"/>
    <w:rsid w:val="00116438"/>
    <w:rsid w:val="001331BE"/>
    <w:rsid w:val="00141CCE"/>
    <w:rsid w:val="00143204"/>
    <w:rsid w:val="00147985"/>
    <w:rsid w:val="0017563B"/>
    <w:rsid w:val="00185349"/>
    <w:rsid w:val="001A149B"/>
    <w:rsid w:val="001A5691"/>
    <w:rsid w:val="001B0044"/>
    <w:rsid w:val="001C6CEF"/>
    <w:rsid w:val="001D7D28"/>
    <w:rsid w:val="001D7D66"/>
    <w:rsid w:val="001E6BBB"/>
    <w:rsid w:val="001F107A"/>
    <w:rsid w:val="002278D3"/>
    <w:rsid w:val="00246816"/>
    <w:rsid w:val="002517BB"/>
    <w:rsid w:val="0027517C"/>
    <w:rsid w:val="00282A47"/>
    <w:rsid w:val="002B01A4"/>
    <w:rsid w:val="002C728B"/>
    <w:rsid w:val="002E6E0B"/>
    <w:rsid w:val="002F6980"/>
    <w:rsid w:val="003009BD"/>
    <w:rsid w:val="00323AB2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47292"/>
    <w:rsid w:val="004473CA"/>
    <w:rsid w:val="00460E33"/>
    <w:rsid w:val="00494C53"/>
    <w:rsid w:val="00510FAC"/>
    <w:rsid w:val="005110CD"/>
    <w:rsid w:val="0054560F"/>
    <w:rsid w:val="0055440B"/>
    <w:rsid w:val="00556667"/>
    <w:rsid w:val="005730C5"/>
    <w:rsid w:val="0057759E"/>
    <w:rsid w:val="00590A85"/>
    <w:rsid w:val="00592E7A"/>
    <w:rsid w:val="00592F17"/>
    <w:rsid w:val="005A70AC"/>
    <w:rsid w:val="005B3097"/>
    <w:rsid w:val="005B6CCA"/>
    <w:rsid w:val="005C03EF"/>
    <w:rsid w:val="005D2102"/>
    <w:rsid w:val="005F7E2B"/>
    <w:rsid w:val="00607FE3"/>
    <w:rsid w:val="0062068A"/>
    <w:rsid w:val="0064618E"/>
    <w:rsid w:val="00676A40"/>
    <w:rsid w:val="006833B4"/>
    <w:rsid w:val="00694B32"/>
    <w:rsid w:val="006B5943"/>
    <w:rsid w:val="00762351"/>
    <w:rsid w:val="007742F0"/>
    <w:rsid w:val="00782271"/>
    <w:rsid w:val="007A3B1A"/>
    <w:rsid w:val="007C2531"/>
    <w:rsid w:val="007E736A"/>
    <w:rsid w:val="007F295F"/>
    <w:rsid w:val="008059A9"/>
    <w:rsid w:val="00812DB0"/>
    <w:rsid w:val="00836EE9"/>
    <w:rsid w:val="00840D68"/>
    <w:rsid w:val="008522B3"/>
    <w:rsid w:val="00867477"/>
    <w:rsid w:val="00872301"/>
    <w:rsid w:val="00890FC9"/>
    <w:rsid w:val="008A410E"/>
    <w:rsid w:val="008A605D"/>
    <w:rsid w:val="008C2377"/>
    <w:rsid w:val="008C5382"/>
    <w:rsid w:val="008D59E7"/>
    <w:rsid w:val="008F050F"/>
    <w:rsid w:val="008F680E"/>
    <w:rsid w:val="00907449"/>
    <w:rsid w:val="00920A70"/>
    <w:rsid w:val="00924333"/>
    <w:rsid w:val="00936059"/>
    <w:rsid w:val="009375C8"/>
    <w:rsid w:val="009416E5"/>
    <w:rsid w:val="00947D22"/>
    <w:rsid w:val="009701D1"/>
    <w:rsid w:val="009941BF"/>
    <w:rsid w:val="00995918"/>
    <w:rsid w:val="00996564"/>
    <w:rsid w:val="009F04E0"/>
    <w:rsid w:val="009F1A8F"/>
    <w:rsid w:val="009F7B35"/>
    <w:rsid w:val="00A0497B"/>
    <w:rsid w:val="00A207D0"/>
    <w:rsid w:val="00A20FED"/>
    <w:rsid w:val="00A40CA5"/>
    <w:rsid w:val="00A640F6"/>
    <w:rsid w:val="00AC060A"/>
    <w:rsid w:val="00AC653A"/>
    <w:rsid w:val="00AF2AC9"/>
    <w:rsid w:val="00B02CEC"/>
    <w:rsid w:val="00B330DB"/>
    <w:rsid w:val="00B40D1B"/>
    <w:rsid w:val="00B56644"/>
    <w:rsid w:val="00B64EF6"/>
    <w:rsid w:val="00B8189E"/>
    <w:rsid w:val="00BD2C04"/>
    <w:rsid w:val="00BF0182"/>
    <w:rsid w:val="00C042C4"/>
    <w:rsid w:val="00C061B7"/>
    <w:rsid w:val="00C35225"/>
    <w:rsid w:val="00C817DB"/>
    <w:rsid w:val="00C87BE9"/>
    <w:rsid w:val="00C91FAA"/>
    <w:rsid w:val="00CC7259"/>
    <w:rsid w:val="00CD3869"/>
    <w:rsid w:val="00DB398B"/>
    <w:rsid w:val="00DC2F12"/>
    <w:rsid w:val="00DE6211"/>
    <w:rsid w:val="00DE7217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60100"/>
    <w:rsid w:val="00F82816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0D95-3A68-4892-BBD8-2BC00C2A8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43B51-1709-4C1D-B426-FD094DAC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A6820-D4E4-4993-8AD7-4C3335DB4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3</Pages>
  <Words>801</Words>
  <Characters>2089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郡　健帆</cp:lastModifiedBy>
  <cp:revision>9</cp:revision>
  <cp:lastPrinted>2022-02-21T07:41:00Z</cp:lastPrinted>
  <dcterms:created xsi:type="dcterms:W3CDTF">2025-04-25T02:20:00Z</dcterms:created>
  <dcterms:modified xsi:type="dcterms:W3CDTF">2025-04-25T05:01:00Z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