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E9" w:rsidRPr="00477DF3" w:rsidRDefault="002F46E9" w:rsidP="002F46E9"/>
    <w:p w:rsidR="002F46E9" w:rsidRDefault="002F46E9" w:rsidP="002F46E9"/>
    <w:p w:rsidR="002F46E9" w:rsidRPr="00477DF3" w:rsidRDefault="002F46E9" w:rsidP="002F46E9">
      <w:r w:rsidRPr="00477DF3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令和</w:t>
      </w:r>
      <w:r w:rsidRPr="00477DF3">
        <w:rPr>
          <w:rFonts w:hint="eastAsia"/>
        </w:rPr>
        <w:t xml:space="preserve">　　年　　月　　日</w:t>
      </w:r>
    </w:p>
    <w:p w:rsidR="002F46E9" w:rsidRPr="00477DF3" w:rsidRDefault="002F46E9" w:rsidP="002F46E9"/>
    <w:p w:rsidR="002F46E9" w:rsidRPr="00477DF3" w:rsidRDefault="002F46E9" w:rsidP="002F46E9">
      <w:r w:rsidRPr="00477DF3">
        <w:rPr>
          <w:rFonts w:hint="eastAsia"/>
        </w:rPr>
        <w:t xml:space="preserve">　兵庫県知事（県民局長）様</w:t>
      </w:r>
      <w:r w:rsidRPr="00477DF3">
        <w:t xml:space="preserve">          </w:t>
      </w:r>
    </w:p>
    <w:p w:rsidR="002F46E9" w:rsidRPr="00477DF3" w:rsidRDefault="002F46E9" w:rsidP="002F46E9"/>
    <w:p w:rsidR="002F46E9" w:rsidRPr="00477DF3" w:rsidRDefault="002F46E9" w:rsidP="002F46E9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主たる事務所の所在地</w:t>
      </w:r>
    </w:p>
    <w:p w:rsidR="002F46E9" w:rsidRPr="00477DF3" w:rsidRDefault="002F46E9" w:rsidP="002F46E9">
      <w:r w:rsidRPr="00477DF3">
        <w:rPr>
          <w:rFonts w:hint="eastAsia"/>
        </w:rPr>
        <w:t xml:space="preserve">　　　　　　　　　　　　　　　　　　　　　　医療法人名</w:t>
      </w:r>
    </w:p>
    <w:p w:rsidR="002F46E9" w:rsidRPr="00477DF3" w:rsidRDefault="002F46E9" w:rsidP="002F46E9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理事長　　　　　　　　　　　　　　　　</w:t>
      </w:r>
    </w:p>
    <w:p w:rsidR="002F46E9" w:rsidRPr="00477DF3" w:rsidRDefault="002F46E9" w:rsidP="002F46E9">
      <w:pPr>
        <w:spacing w:line="0" w:lineRule="atLeast"/>
      </w:pPr>
      <w:r w:rsidRPr="00477DF3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Pr="00477DF3">
        <w:rPr>
          <w:rFonts w:hint="eastAsia"/>
        </w:rPr>
        <w:t xml:space="preserve">　　　　　　　　　　　　（連絡先電話番号</w:t>
      </w:r>
      <w:r>
        <w:rPr>
          <w:rFonts w:hint="eastAsia"/>
        </w:rPr>
        <w:t>・担当者名</w:t>
      </w:r>
      <w:r w:rsidRPr="00477DF3">
        <w:rPr>
          <w:rFonts w:hint="eastAsia"/>
        </w:rPr>
        <w:t>）</w:t>
      </w:r>
    </w:p>
    <w:p w:rsidR="002F46E9" w:rsidRDefault="002F46E9" w:rsidP="002F46E9">
      <w:pPr>
        <w:jc w:val="center"/>
      </w:pPr>
    </w:p>
    <w:p w:rsidR="00A034EA" w:rsidRPr="00477DF3" w:rsidRDefault="00A034EA" w:rsidP="002F46E9">
      <w:pPr>
        <w:jc w:val="center"/>
      </w:pPr>
    </w:p>
    <w:p w:rsidR="002F46E9" w:rsidRPr="005E20F9" w:rsidRDefault="002F46E9" w:rsidP="002F46E9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基本財産処分（担保設定）承認</w:t>
      </w:r>
      <w:r w:rsidRPr="005E20F9">
        <w:rPr>
          <w:rFonts w:hint="eastAsia"/>
          <w:b/>
          <w:sz w:val="32"/>
          <w:szCs w:val="32"/>
        </w:rPr>
        <w:t>申請書</w:t>
      </w:r>
    </w:p>
    <w:p w:rsidR="002F46E9" w:rsidRPr="00477DF3" w:rsidRDefault="002F46E9" w:rsidP="002F46E9"/>
    <w:p w:rsidR="002F46E9" w:rsidRPr="00477DF3" w:rsidRDefault="002F46E9" w:rsidP="002F46E9">
      <w:pPr>
        <w:ind w:firstLineChars="100" w:firstLine="235"/>
      </w:pPr>
      <w:r w:rsidRPr="00477DF3">
        <w:rPr>
          <w:rFonts w:hint="eastAsia"/>
        </w:rPr>
        <w:t>本法人</w:t>
      </w:r>
      <w:r>
        <w:rPr>
          <w:rFonts w:hint="eastAsia"/>
        </w:rPr>
        <w:t>が所有する基本財産の一部を処分（担保設定）</w:t>
      </w:r>
      <w:r w:rsidRPr="00477DF3">
        <w:rPr>
          <w:rFonts w:hint="eastAsia"/>
        </w:rPr>
        <w:t>したいので、</w:t>
      </w:r>
      <w:r>
        <w:rPr>
          <w:rFonts w:hint="eastAsia"/>
        </w:rPr>
        <w:t>本法人定款</w:t>
      </w:r>
      <w:r w:rsidR="004623F9">
        <w:rPr>
          <w:rFonts w:hint="eastAsia"/>
        </w:rPr>
        <w:t>（寄附行為</w:t>
      </w:r>
      <w:bookmarkStart w:id="0" w:name="_GoBack"/>
      <w:bookmarkEnd w:id="0"/>
      <w:r w:rsidR="004623F9">
        <w:rPr>
          <w:rFonts w:hint="eastAsia"/>
        </w:rPr>
        <w:t>）</w:t>
      </w:r>
      <w:r>
        <w:rPr>
          <w:rFonts w:hint="eastAsia"/>
        </w:rPr>
        <w:t>第○条第○項の</w:t>
      </w:r>
      <w:r w:rsidRPr="00477DF3">
        <w:rPr>
          <w:rFonts w:hint="eastAsia"/>
        </w:rPr>
        <w:t>規定に基づき申請します。</w:t>
      </w:r>
    </w:p>
    <w:p w:rsidR="002F46E9" w:rsidRPr="00477DF3" w:rsidRDefault="002F46E9" w:rsidP="002F46E9"/>
    <w:p w:rsidR="002F46E9" w:rsidRPr="00477DF3" w:rsidRDefault="002F46E9" w:rsidP="002F46E9"/>
    <w:p w:rsidR="002F46E9" w:rsidRPr="00477DF3" w:rsidRDefault="002F46E9" w:rsidP="002F46E9"/>
    <w:p w:rsidR="002F46E9" w:rsidRPr="00477DF3" w:rsidRDefault="002F46E9" w:rsidP="002F46E9"/>
    <w:p w:rsidR="002F46E9" w:rsidRPr="00477DF3" w:rsidRDefault="002F46E9" w:rsidP="002F46E9">
      <w:r w:rsidRPr="00477DF3">
        <w:rPr>
          <w:rFonts w:hint="eastAsia"/>
        </w:rPr>
        <w:t xml:space="preserve">　　</w:t>
      </w:r>
    </w:p>
    <w:p w:rsidR="002F46E9" w:rsidRPr="00477DF3" w:rsidRDefault="002F46E9" w:rsidP="002F46E9"/>
    <w:p w:rsidR="002F46E9" w:rsidRPr="00477DF3" w:rsidRDefault="002F46E9" w:rsidP="002F46E9"/>
    <w:p w:rsidR="002F46E9" w:rsidRPr="00477DF3" w:rsidRDefault="002F46E9" w:rsidP="002F46E9"/>
    <w:p w:rsidR="002F46E9" w:rsidRPr="00477DF3" w:rsidRDefault="002F46E9" w:rsidP="002F46E9"/>
    <w:p w:rsidR="002F46E9" w:rsidRPr="00477DF3" w:rsidRDefault="002F46E9" w:rsidP="002F46E9"/>
    <w:p w:rsidR="002F46E9" w:rsidRPr="002F46E9" w:rsidRDefault="002F46E9" w:rsidP="002F46E9"/>
    <w:p w:rsidR="002F46E9" w:rsidRPr="002F46E9" w:rsidRDefault="002F46E9" w:rsidP="002F46E9"/>
    <w:p w:rsidR="002F46E9" w:rsidRPr="002F46E9" w:rsidRDefault="002F46E9" w:rsidP="002F46E9"/>
    <w:p w:rsidR="002F46E9" w:rsidRPr="00477DF3" w:rsidRDefault="002F46E9" w:rsidP="002F46E9">
      <w:r>
        <w:rPr>
          <w:rFonts w:hint="eastAsia"/>
        </w:rPr>
        <w:t>（</w:t>
      </w:r>
      <w:r w:rsidRPr="00477DF3">
        <w:rPr>
          <w:rFonts w:hint="eastAsia"/>
        </w:rPr>
        <w:t>添付書類</w:t>
      </w:r>
      <w:r>
        <w:rPr>
          <w:rFonts w:hint="eastAsia"/>
        </w:rPr>
        <w:t>）</w:t>
      </w:r>
    </w:p>
    <w:p w:rsidR="00651BCB" w:rsidRDefault="002B3836" w:rsidP="002B3836">
      <w:pPr>
        <w:spacing w:line="280" w:lineRule="exact"/>
        <w:ind w:firstLineChars="100" w:firstLine="235"/>
      </w:pPr>
      <w:r>
        <w:rPr>
          <w:rFonts w:hint="eastAsia"/>
        </w:rPr>
        <w:t>１．</w:t>
      </w:r>
      <w:r w:rsidR="002F46E9">
        <w:rPr>
          <w:rFonts w:hint="eastAsia"/>
        </w:rPr>
        <w:t>基本財産</w:t>
      </w:r>
      <w:r w:rsidR="00651BCB">
        <w:rPr>
          <w:rFonts w:hint="eastAsia"/>
        </w:rPr>
        <w:t>処分（</w:t>
      </w:r>
      <w:r w:rsidR="002F46E9">
        <w:rPr>
          <w:rFonts w:hint="eastAsia"/>
        </w:rPr>
        <w:t>担保</w:t>
      </w:r>
      <w:r w:rsidR="00651BCB">
        <w:rPr>
          <w:rFonts w:hint="eastAsia"/>
        </w:rPr>
        <w:t>設定）理由書</w:t>
      </w:r>
    </w:p>
    <w:p w:rsidR="002F46E9" w:rsidRDefault="002B3836" w:rsidP="002B3836">
      <w:pPr>
        <w:spacing w:line="280" w:lineRule="exact"/>
        <w:ind w:firstLineChars="100" w:firstLine="235"/>
      </w:pPr>
      <w:r>
        <w:rPr>
          <w:rFonts w:hint="eastAsia"/>
        </w:rPr>
        <w:t>２．財産目録</w:t>
      </w:r>
    </w:p>
    <w:p w:rsidR="002B3836" w:rsidRDefault="002B3836" w:rsidP="002B3836">
      <w:pPr>
        <w:spacing w:line="280" w:lineRule="exact"/>
        <w:ind w:firstLineChars="100" w:firstLine="235"/>
      </w:pPr>
      <w:r>
        <w:rPr>
          <w:rFonts w:hint="eastAsia"/>
        </w:rPr>
        <w:t>３．定款</w:t>
      </w:r>
    </w:p>
    <w:p w:rsidR="002B3836" w:rsidRDefault="002B3836" w:rsidP="002B3836">
      <w:pPr>
        <w:spacing w:line="280" w:lineRule="exact"/>
        <w:ind w:firstLineChars="100" w:firstLine="235"/>
      </w:pPr>
      <w:r>
        <w:rPr>
          <w:rFonts w:hint="eastAsia"/>
        </w:rPr>
        <w:t>４．基本財産処分（担保設定）を承認した社員総会、理事会、評議員会</w:t>
      </w:r>
      <w:r w:rsidR="002F46E9" w:rsidRPr="00477DF3">
        <w:rPr>
          <w:rFonts w:hint="eastAsia"/>
        </w:rPr>
        <w:t>議事録</w:t>
      </w:r>
      <w:r>
        <w:rPr>
          <w:rFonts w:hint="eastAsia"/>
        </w:rPr>
        <w:t>の写し</w:t>
      </w:r>
    </w:p>
    <w:p w:rsidR="002F46E9" w:rsidRPr="00477DF3" w:rsidRDefault="002B3836" w:rsidP="002B3836">
      <w:pPr>
        <w:spacing w:line="280" w:lineRule="exact"/>
        <w:ind w:firstLineChars="100" w:firstLine="235"/>
      </w:pPr>
      <w:r>
        <w:rPr>
          <w:rFonts w:hint="eastAsia"/>
        </w:rPr>
        <w:t>５．</w:t>
      </w:r>
      <w:r w:rsidR="002F46E9" w:rsidRPr="00477DF3">
        <w:rPr>
          <w:rFonts w:hint="eastAsia"/>
        </w:rPr>
        <w:t>役員及び社員（評議員）の名簿</w:t>
      </w:r>
    </w:p>
    <w:p w:rsidR="002B3836" w:rsidRDefault="002B3836" w:rsidP="00C87EB6">
      <w:r>
        <w:rPr>
          <w:rFonts w:hint="eastAsia"/>
        </w:rPr>
        <w:t xml:space="preserve">　</w:t>
      </w:r>
      <w:r w:rsidR="00C87EB6">
        <w:rPr>
          <w:rFonts w:hint="eastAsia"/>
        </w:rPr>
        <w:t>６．</w:t>
      </w:r>
      <w:r>
        <w:rPr>
          <w:rFonts w:hint="eastAsia"/>
        </w:rPr>
        <w:t>登記簿謄本</w:t>
      </w:r>
      <w:r w:rsidR="00C87EB6">
        <w:rPr>
          <w:rFonts w:hint="eastAsia"/>
        </w:rPr>
        <w:t>（該当の物件）</w:t>
      </w:r>
    </w:p>
    <w:p w:rsidR="00C87EB6" w:rsidRDefault="00C87EB6" w:rsidP="00C87EB6">
      <w:r>
        <w:rPr>
          <w:rFonts w:hint="eastAsia"/>
        </w:rPr>
        <w:t xml:space="preserve">　７．その他書類</w:t>
      </w:r>
    </w:p>
    <w:p w:rsidR="00C87EB6" w:rsidRPr="002F46E9" w:rsidRDefault="00C87EB6" w:rsidP="00C87EB6">
      <w:r>
        <w:rPr>
          <w:rFonts w:hint="eastAsia"/>
        </w:rPr>
        <w:t xml:space="preserve">　　　※申請の内容によって追加書類の提出を求める場合があります。</w:t>
      </w:r>
    </w:p>
    <w:p w:rsidR="002F46E9" w:rsidRPr="002F46E9" w:rsidRDefault="002F46E9" w:rsidP="002F46E9"/>
    <w:p w:rsidR="002F46E9" w:rsidRPr="002F46E9" w:rsidRDefault="002F46E9" w:rsidP="002F46E9"/>
    <w:p w:rsidR="002F46E9" w:rsidRPr="002F46E9" w:rsidRDefault="002F46E9" w:rsidP="002F46E9"/>
    <w:p w:rsidR="002F46E9" w:rsidRPr="002F46E9" w:rsidRDefault="002F46E9" w:rsidP="002F46E9"/>
    <w:p w:rsidR="00FA44DF" w:rsidRPr="002F46E9" w:rsidRDefault="00FA44DF" w:rsidP="000F7A49"/>
    <w:sectPr w:rsidR="00FA44DF" w:rsidRPr="002F46E9" w:rsidSect="002F46E9">
      <w:footerReference w:type="default" r:id="rId8"/>
      <w:pgSz w:w="11906" w:h="16838" w:code="9"/>
      <w:pgMar w:top="1021" w:right="1418" w:bottom="1418" w:left="1418" w:header="851" w:footer="992" w:gutter="0"/>
      <w:cols w:space="425"/>
      <w:docGrid w:type="linesAndChars" w:linePitch="326" w:charSpace="-9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7FC" w:rsidRDefault="000747FC">
      <w:r>
        <w:separator/>
      </w:r>
    </w:p>
  </w:endnote>
  <w:endnote w:type="continuationSeparator" w:id="0">
    <w:p w:rsidR="000747FC" w:rsidRDefault="0007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CB7" w:rsidRDefault="00281CB7">
    <w:pPr>
      <w:pStyle w:val="a4"/>
      <w:jc w:val="center"/>
    </w:pPr>
  </w:p>
  <w:p w:rsidR="00281CB7" w:rsidRDefault="00281CB7" w:rsidP="008878B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7FC" w:rsidRDefault="000747FC">
      <w:r>
        <w:separator/>
      </w:r>
    </w:p>
  </w:footnote>
  <w:footnote w:type="continuationSeparator" w:id="0">
    <w:p w:rsidR="000747FC" w:rsidRDefault="00074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3302D"/>
    <w:multiLevelType w:val="hybridMultilevel"/>
    <w:tmpl w:val="F2A429DC"/>
    <w:lvl w:ilvl="0" w:tplc="B638061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54383FAA"/>
    <w:multiLevelType w:val="hybridMultilevel"/>
    <w:tmpl w:val="192E5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85276B"/>
    <w:multiLevelType w:val="hybridMultilevel"/>
    <w:tmpl w:val="F8D6D0E4"/>
    <w:lvl w:ilvl="0" w:tplc="EA6CE1F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35"/>
  <w:drawingGridVerticalSpacing w:val="163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ED"/>
    <w:rsid w:val="00006E7B"/>
    <w:rsid w:val="00011260"/>
    <w:rsid w:val="00011697"/>
    <w:rsid w:val="0001410D"/>
    <w:rsid w:val="000142D9"/>
    <w:rsid w:val="00016E0B"/>
    <w:rsid w:val="000209BB"/>
    <w:rsid w:val="000224DE"/>
    <w:rsid w:val="00024555"/>
    <w:rsid w:val="0002662E"/>
    <w:rsid w:val="00033962"/>
    <w:rsid w:val="000445CE"/>
    <w:rsid w:val="00044C6B"/>
    <w:rsid w:val="0004732F"/>
    <w:rsid w:val="00057541"/>
    <w:rsid w:val="00064C80"/>
    <w:rsid w:val="0006699F"/>
    <w:rsid w:val="000743EA"/>
    <w:rsid w:val="000747FC"/>
    <w:rsid w:val="00076EFA"/>
    <w:rsid w:val="00077AC1"/>
    <w:rsid w:val="00077DE0"/>
    <w:rsid w:val="00080138"/>
    <w:rsid w:val="00083E0C"/>
    <w:rsid w:val="00086F1F"/>
    <w:rsid w:val="00091127"/>
    <w:rsid w:val="000A0314"/>
    <w:rsid w:val="000A3076"/>
    <w:rsid w:val="000B75C2"/>
    <w:rsid w:val="000C2216"/>
    <w:rsid w:val="000C2BBE"/>
    <w:rsid w:val="000C36CC"/>
    <w:rsid w:val="000C55FB"/>
    <w:rsid w:val="000C5AC2"/>
    <w:rsid w:val="000D05AD"/>
    <w:rsid w:val="000D1DE6"/>
    <w:rsid w:val="000E1EEB"/>
    <w:rsid w:val="000E5EE2"/>
    <w:rsid w:val="000E6A1D"/>
    <w:rsid w:val="000F647B"/>
    <w:rsid w:val="000F7A49"/>
    <w:rsid w:val="001018FB"/>
    <w:rsid w:val="00101AD6"/>
    <w:rsid w:val="00106818"/>
    <w:rsid w:val="0011294D"/>
    <w:rsid w:val="00115CFD"/>
    <w:rsid w:val="00121B07"/>
    <w:rsid w:val="0012532E"/>
    <w:rsid w:val="001279A1"/>
    <w:rsid w:val="0013517E"/>
    <w:rsid w:val="001353B9"/>
    <w:rsid w:val="00154C8F"/>
    <w:rsid w:val="00154F6B"/>
    <w:rsid w:val="00155987"/>
    <w:rsid w:val="00160325"/>
    <w:rsid w:val="00163C9C"/>
    <w:rsid w:val="00165C06"/>
    <w:rsid w:val="001662C5"/>
    <w:rsid w:val="00167C2C"/>
    <w:rsid w:val="00167E92"/>
    <w:rsid w:val="001706FB"/>
    <w:rsid w:val="00170E88"/>
    <w:rsid w:val="00176A14"/>
    <w:rsid w:val="00176D78"/>
    <w:rsid w:val="00177084"/>
    <w:rsid w:val="00177DC8"/>
    <w:rsid w:val="00177F30"/>
    <w:rsid w:val="00195175"/>
    <w:rsid w:val="00195869"/>
    <w:rsid w:val="00197212"/>
    <w:rsid w:val="001A5C2B"/>
    <w:rsid w:val="001A675D"/>
    <w:rsid w:val="001B06B7"/>
    <w:rsid w:val="001B2A93"/>
    <w:rsid w:val="001B5803"/>
    <w:rsid w:val="001B63F8"/>
    <w:rsid w:val="001C2A1C"/>
    <w:rsid w:val="001C32C9"/>
    <w:rsid w:val="001C7310"/>
    <w:rsid w:val="001D0B0D"/>
    <w:rsid w:val="001D1252"/>
    <w:rsid w:val="001D1C2A"/>
    <w:rsid w:val="001E0CD6"/>
    <w:rsid w:val="001E1281"/>
    <w:rsid w:val="001E22B5"/>
    <w:rsid w:val="001E4456"/>
    <w:rsid w:val="001E467B"/>
    <w:rsid w:val="001E4C29"/>
    <w:rsid w:val="001E4D96"/>
    <w:rsid w:val="001F0E8E"/>
    <w:rsid w:val="001F39AB"/>
    <w:rsid w:val="00207F9E"/>
    <w:rsid w:val="00211364"/>
    <w:rsid w:val="002206E1"/>
    <w:rsid w:val="002265C9"/>
    <w:rsid w:val="00226D88"/>
    <w:rsid w:val="00227D57"/>
    <w:rsid w:val="00232933"/>
    <w:rsid w:val="0023767E"/>
    <w:rsid w:val="002408B7"/>
    <w:rsid w:val="00244CCF"/>
    <w:rsid w:val="00245756"/>
    <w:rsid w:val="0025423F"/>
    <w:rsid w:val="00256205"/>
    <w:rsid w:val="00256555"/>
    <w:rsid w:val="00261093"/>
    <w:rsid w:val="00262C1B"/>
    <w:rsid w:val="00262E47"/>
    <w:rsid w:val="00263A81"/>
    <w:rsid w:val="00267B0F"/>
    <w:rsid w:val="002713F3"/>
    <w:rsid w:val="00273D75"/>
    <w:rsid w:val="00275160"/>
    <w:rsid w:val="00276290"/>
    <w:rsid w:val="00276F48"/>
    <w:rsid w:val="00281CB7"/>
    <w:rsid w:val="0028296B"/>
    <w:rsid w:val="002843F9"/>
    <w:rsid w:val="002856C0"/>
    <w:rsid w:val="00294435"/>
    <w:rsid w:val="00294BC9"/>
    <w:rsid w:val="00295B21"/>
    <w:rsid w:val="002A2BF4"/>
    <w:rsid w:val="002A351E"/>
    <w:rsid w:val="002A4303"/>
    <w:rsid w:val="002A73DD"/>
    <w:rsid w:val="002B21CE"/>
    <w:rsid w:val="002B3836"/>
    <w:rsid w:val="002C19A7"/>
    <w:rsid w:val="002C5CFD"/>
    <w:rsid w:val="002D3AF3"/>
    <w:rsid w:val="002D6D0A"/>
    <w:rsid w:val="002D7E07"/>
    <w:rsid w:val="002E0E08"/>
    <w:rsid w:val="002E2E27"/>
    <w:rsid w:val="002F46E9"/>
    <w:rsid w:val="00300EEC"/>
    <w:rsid w:val="00303C28"/>
    <w:rsid w:val="003059D8"/>
    <w:rsid w:val="003067FD"/>
    <w:rsid w:val="00314FB0"/>
    <w:rsid w:val="0032284F"/>
    <w:rsid w:val="00330EC4"/>
    <w:rsid w:val="00334871"/>
    <w:rsid w:val="00334B41"/>
    <w:rsid w:val="00343F8C"/>
    <w:rsid w:val="00344801"/>
    <w:rsid w:val="00347D48"/>
    <w:rsid w:val="0035181F"/>
    <w:rsid w:val="00351ABF"/>
    <w:rsid w:val="00354063"/>
    <w:rsid w:val="0035693A"/>
    <w:rsid w:val="003614BD"/>
    <w:rsid w:val="003623D8"/>
    <w:rsid w:val="0036786F"/>
    <w:rsid w:val="003718A4"/>
    <w:rsid w:val="0037457B"/>
    <w:rsid w:val="00374656"/>
    <w:rsid w:val="003746D9"/>
    <w:rsid w:val="0037547E"/>
    <w:rsid w:val="00386333"/>
    <w:rsid w:val="003863B2"/>
    <w:rsid w:val="003929BA"/>
    <w:rsid w:val="00393534"/>
    <w:rsid w:val="00395301"/>
    <w:rsid w:val="003959AF"/>
    <w:rsid w:val="003A135B"/>
    <w:rsid w:val="003A75BE"/>
    <w:rsid w:val="003A7FCE"/>
    <w:rsid w:val="003B0F5C"/>
    <w:rsid w:val="003B1D71"/>
    <w:rsid w:val="003B5D13"/>
    <w:rsid w:val="003C0A21"/>
    <w:rsid w:val="003C1AE5"/>
    <w:rsid w:val="003C25A0"/>
    <w:rsid w:val="003C2721"/>
    <w:rsid w:val="003C3E13"/>
    <w:rsid w:val="003C3F07"/>
    <w:rsid w:val="003C4916"/>
    <w:rsid w:val="003C50AD"/>
    <w:rsid w:val="003C5F19"/>
    <w:rsid w:val="003C720E"/>
    <w:rsid w:val="003D574C"/>
    <w:rsid w:val="003E1891"/>
    <w:rsid w:val="003E30F8"/>
    <w:rsid w:val="003F3390"/>
    <w:rsid w:val="003F4509"/>
    <w:rsid w:val="00417912"/>
    <w:rsid w:val="00420C15"/>
    <w:rsid w:val="0042438E"/>
    <w:rsid w:val="004255B9"/>
    <w:rsid w:val="00427769"/>
    <w:rsid w:val="00431F8D"/>
    <w:rsid w:val="004323FA"/>
    <w:rsid w:val="00433FEE"/>
    <w:rsid w:val="00437725"/>
    <w:rsid w:val="00450C50"/>
    <w:rsid w:val="00451F30"/>
    <w:rsid w:val="004535FF"/>
    <w:rsid w:val="00456C9B"/>
    <w:rsid w:val="004623F9"/>
    <w:rsid w:val="00464E30"/>
    <w:rsid w:val="0047160C"/>
    <w:rsid w:val="00472146"/>
    <w:rsid w:val="00477DF3"/>
    <w:rsid w:val="00481C24"/>
    <w:rsid w:val="00482657"/>
    <w:rsid w:val="004879F0"/>
    <w:rsid w:val="00493276"/>
    <w:rsid w:val="00493F54"/>
    <w:rsid w:val="004A0CDF"/>
    <w:rsid w:val="004B0DBA"/>
    <w:rsid w:val="004C00EE"/>
    <w:rsid w:val="004C0164"/>
    <w:rsid w:val="004C0D44"/>
    <w:rsid w:val="004C421B"/>
    <w:rsid w:val="004D4865"/>
    <w:rsid w:val="004D5263"/>
    <w:rsid w:val="004E0B30"/>
    <w:rsid w:val="004E10A4"/>
    <w:rsid w:val="004E21AE"/>
    <w:rsid w:val="004E51DE"/>
    <w:rsid w:val="004E69A3"/>
    <w:rsid w:val="004F261B"/>
    <w:rsid w:val="004F58D8"/>
    <w:rsid w:val="00500566"/>
    <w:rsid w:val="005024F1"/>
    <w:rsid w:val="00516003"/>
    <w:rsid w:val="00517C80"/>
    <w:rsid w:val="00521637"/>
    <w:rsid w:val="00531ADA"/>
    <w:rsid w:val="005554E9"/>
    <w:rsid w:val="00557B05"/>
    <w:rsid w:val="005607D8"/>
    <w:rsid w:val="00560B59"/>
    <w:rsid w:val="00561457"/>
    <w:rsid w:val="00561648"/>
    <w:rsid w:val="005665BE"/>
    <w:rsid w:val="00571D47"/>
    <w:rsid w:val="005728CA"/>
    <w:rsid w:val="005751AF"/>
    <w:rsid w:val="005907B5"/>
    <w:rsid w:val="0059112B"/>
    <w:rsid w:val="00591485"/>
    <w:rsid w:val="00591D22"/>
    <w:rsid w:val="005925EE"/>
    <w:rsid w:val="005B21CB"/>
    <w:rsid w:val="005B254D"/>
    <w:rsid w:val="005C4C8A"/>
    <w:rsid w:val="005C5615"/>
    <w:rsid w:val="005D051F"/>
    <w:rsid w:val="005D0C21"/>
    <w:rsid w:val="005D6620"/>
    <w:rsid w:val="005E20F9"/>
    <w:rsid w:val="005E2BD6"/>
    <w:rsid w:val="005F02D9"/>
    <w:rsid w:val="005F4971"/>
    <w:rsid w:val="006020E2"/>
    <w:rsid w:val="00606969"/>
    <w:rsid w:val="00606D81"/>
    <w:rsid w:val="006111AF"/>
    <w:rsid w:val="0061375F"/>
    <w:rsid w:val="0062496B"/>
    <w:rsid w:val="00633E34"/>
    <w:rsid w:val="00635196"/>
    <w:rsid w:val="00636B30"/>
    <w:rsid w:val="00643CB2"/>
    <w:rsid w:val="00644752"/>
    <w:rsid w:val="00645022"/>
    <w:rsid w:val="00651BCB"/>
    <w:rsid w:val="00651FE2"/>
    <w:rsid w:val="00652A1F"/>
    <w:rsid w:val="006638FB"/>
    <w:rsid w:val="0066520C"/>
    <w:rsid w:val="00676603"/>
    <w:rsid w:val="00684284"/>
    <w:rsid w:val="00685509"/>
    <w:rsid w:val="00686761"/>
    <w:rsid w:val="00691952"/>
    <w:rsid w:val="006920C8"/>
    <w:rsid w:val="00692E14"/>
    <w:rsid w:val="00694197"/>
    <w:rsid w:val="006946BB"/>
    <w:rsid w:val="00697B4F"/>
    <w:rsid w:val="006A4C57"/>
    <w:rsid w:val="006A6C82"/>
    <w:rsid w:val="006B1BAF"/>
    <w:rsid w:val="006B4372"/>
    <w:rsid w:val="006B4826"/>
    <w:rsid w:val="006D25B5"/>
    <w:rsid w:val="006E58F5"/>
    <w:rsid w:val="006F56BF"/>
    <w:rsid w:val="006F61B4"/>
    <w:rsid w:val="00703DB3"/>
    <w:rsid w:val="00710B09"/>
    <w:rsid w:val="00712DA4"/>
    <w:rsid w:val="007142DE"/>
    <w:rsid w:val="00715D9A"/>
    <w:rsid w:val="00721E3B"/>
    <w:rsid w:val="00726544"/>
    <w:rsid w:val="00727E77"/>
    <w:rsid w:val="00732517"/>
    <w:rsid w:val="00733BCF"/>
    <w:rsid w:val="00733D9A"/>
    <w:rsid w:val="00733F60"/>
    <w:rsid w:val="00745403"/>
    <w:rsid w:val="00760495"/>
    <w:rsid w:val="0076128F"/>
    <w:rsid w:val="00761FD9"/>
    <w:rsid w:val="00762839"/>
    <w:rsid w:val="00764E49"/>
    <w:rsid w:val="00765AEC"/>
    <w:rsid w:val="007714AA"/>
    <w:rsid w:val="007732EF"/>
    <w:rsid w:val="007770B6"/>
    <w:rsid w:val="00777F48"/>
    <w:rsid w:val="0078037B"/>
    <w:rsid w:val="00780431"/>
    <w:rsid w:val="0078348F"/>
    <w:rsid w:val="0078649C"/>
    <w:rsid w:val="007918BE"/>
    <w:rsid w:val="00791F1D"/>
    <w:rsid w:val="007A0EE1"/>
    <w:rsid w:val="007B4A07"/>
    <w:rsid w:val="007B70FC"/>
    <w:rsid w:val="007C59D4"/>
    <w:rsid w:val="007C6FAA"/>
    <w:rsid w:val="007C7013"/>
    <w:rsid w:val="007C7813"/>
    <w:rsid w:val="007D01E3"/>
    <w:rsid w:val="007D0DAF"/>
    <w:rsid w:val="007D2731"/>
    <w:rsid w:val="007D575D"/>
    <w:rsid w:val="007E1DB0"/>
    <w:rsid w:val="007E67CD"/>
    <w:rsid w:val="007F2917"/>
    <w:rsid w:val="008005BA"/>
    <w:rsid w:val="00800952"/>
    <w:rsid w:val="00803F95"/>
    <w:rsid w:val="0081097A"/>
    <w:rsid w:val="00812C9D"/>
    <w:rsid w:val="00812F64"/>
    <w:rsid w:val="00815371"/>
    <w:rsid w:val="00816607"/>
    <w:rsid w:val="008204DD"/>
    <w:rsid w:val="008322C0"/>
    <w:rsid w:val="00836E39"/>
    <w:rsid w:val="00840725"/>
    <w:rsid w:val="008441D8"/>
    <w:rsid w:val="00844B48"/>
    <w:rsid w:val="008628B4"/>
    <w:rsid w:val="00863A87"/>
    <w:rsid w:val="0087465B"/>
    <w:rsid w:val="00885CA3"/>
    <w:rsid w:val="0088606F"/>
    <w:rsid w:val="008878BB"/>
    <w:rsid w:val="0089152D"/>
    <w:rsid w:val="008A02D7"/>
    <w:rsid w:val="008A2029"/>
    <w:rsid w:val="008A5597"/>
    <w:rsid w:val="008B06BC"/>
    <w:rsid w:val="008B57A0"/>
    <w:rsid w:val="008D0D6A"/>
    <w:rsid w:val="008D2221"/>
    <w:rsid w:val="008D27B2"/>
    <w:rsid w:val="008D34EB"/>
    <w:rsid w:val="008D5A41"/>
    <w:rsid w:val="008D7233"/>
    <w:rsid w:val="008D795B"/>
    <w:rsid w:val="008E2431"/>
    <w:rsid w:val="008E38DA"/>
    <w:rsid w:val="008E4A48"/>
    <w:rsid w:val="008E6431"/>
    <w:rsid w:val="008F1C2A"/>
    <w:rsid w:val="008F2D0C"/>
    <w:rsid w:val="008F4B2B"/>
    <w:rsid w:val="00903E8D"/>
    <w:rsid w:val="009042EA"/>
    <w:rsid w:val="009126F6"/>
    <w:rsid w:val="00916ED9"/>
    <w:rsid w:val="009302A3"/>
    <w:rsid w:val="00935EE7"/>
    <w:rsid w:val="0094032C"/>
    <w:rsid w:val="00941022"/>
    <w:rsid w:val="00944C2D"/>
    <w:rsid w:val="0094634F"/>
    <w:rsid w:val="00947953"/>
    <w:rsid w:val="00952321"/>
    <w:rsid w:val="00953EE8"/>
    <w:rsid w:val="00954237"/>
    <w:rsid w:val="009578CE"/>
    <w:rsid w:val="009609C1"/>
    <w:rsid w:val="0096195F"/>
    <w:rsid w:val="009669C6"/>
    <w:rsid w:val="009A0723"/>
    <w:rsid w:val="009A3B7F"/>
    <w:rsid w:val="009B09DA"/>
    <w:rsid w:val="009B118D"/>
    <w:rsid w:val="009B1FA7"/>
    <w:rsid w:val="009B3197"/>
    <w:rsid w:val="009B3E29"/>
    <w:rsid w:val="009B7649"/>
    <w:rsid w:val="009C1543"/>
    <w:rsid w:val="009C5268"/>
    <w:rsid w:val="009C7539"/>
    <w:rsid w:val="009D29EC"/>
    <w:rsid w:val="009D6678"/>
    <w:rsid w:val="009D7476"/>
    <w:rsid w:val="009E0043"/>
    <w:rsid w:val="009E1D45"/>
    <w:rsid w:val="009E2599"/>
    <w:rsid w:val="009F285D"/>
    <w:rsid w:val="009F5121"/>
    <w:rsid w:val="00A034EA"/>
    <w:rsid w:val="00A0536A"/>
    <w:rsid w:val="00A07A46"/>
    <w:rsid w:val="00A20061"/>
    <w:rsid w:val="00A232B1"/>
    <w:rsid w:val="00A24BBD"/>
    <w:rsid w:val="00A2654B"/>
    <w:rsid w:val="00A30DC3"/>
    <w:rsid w:val="00A3241E"/>
    <w:rsid w:val="00A34B40"/>
    <w:rsid w:val="00A4044E"/>
    <w:rsid w:val="00A43B32"/>
    <w:rsid w:val="00A50A14"/>
    <w:rsid w:val="00A60086"/>
    <w:rsid w:val="00A64529"/>
    <w:rsid w:val="00A65231"/>
    <w:rsid w:val="00A70806"/>
    <w:rsid w:val="00A71C88"/>
    <w:rsid w:val="00A73598"/>
    <w:rsid w:val="00A73641"/>
    <w:rsid w:val="00A7414E"/>
    <w:rsid w:val="00A74D24"/>
    <w:rsid w:val="00A74FFB"/>
    <w:rsid w:val="00A75543"/>
    <w:rsid w:val="00A755CD"/>
    <w:rsid w:val="00A806B2"/>
    <w:rsid w:val="00A850AB"/>
    <w:rsid w:val="00A934D7"/>
    <w:rsid w:val="00AC08B5"/>
    <w:rsid w:val="00AD2A62"/>
    <w:rsid w:val="00AD50FC"/>
    <w:rsid w:val="00AE08CC"/>
    <w:rsid w:val="00AE50CB"/>
    <w:rsid w:val="00B03B40"/>
    <w:rsid w:val="00B03B95"/>
    <w:rsid w:val="00B04028"/>
    <w:rsid w:val="00B05C03"/>
    <w:rsid w:val="00B070ED"/>
    <w:rsid w:val="00B072D9"/>
    <w:rsid w:val="00B12905"/>
    <w:rsid w:val="00B12B38"/>
    <w:rsid w:val="00B2635A"/>
    <w:rsid w:val="00B377FD"/>
    <w:rsid w:val="00B43054"/>
    <w:rsid w:val="00B438C4"/>
    <w:rsid w:val="00B4738F"/>
    <w:rsid w:val="00B553D0"/>
    <w:rsid w:val="00B56866"/>
    <w:rsid w:val="00B604ED"/>
    <w:rsid w:val="00B62256"/>
    <w:rsid w:val="00B674EA"/>
    <w:rsid w:val="00B7151B"/>
    <w:rsid w:val="00B71F8B"/>
    <w:rsid w:val="00B77142"/>
    <w:rsid w:val="00B82490"/>
    <w:rsid w:val="00B93FB6"/>
    <w:rsid w:val="00B94CA6"/>
    <w:rsid w:val="00BA30CF"/>
    <w:rsid w:val="00BB1845"/>
    <w:rsid w:val="00BB24F0"/>
    <w:rsid w:val="00BB3D21"/>
    <w:rsid w:val="00BB5015"/>
    <w:rsid w:val="00BB5DC4"/>
    <w:rsid w:val="00BC4E82"/>
    <w:rsid w:val="00BC55AC"/>
    <w:rsid w:val="00BC636B"/>
    <w:rsid w:val="00BD2D2F"/>
    <w:rsid w:val="00BD32B7"/>
    <w:rsid w:val="00BD3DBC"/>
    <w:rsid w:val="00BE2F53"/>
    <w:rsid w:val="00BF0A40"/>
    <w:rsid w:val="00BF34EF"/>
    <w:rsid w:val="00C007B4"/>
    <w:rsid w:val="00C00CB0"/>
    <w:rsid w:val="00C03873"/>
    <w:rsid w:val="00C053B0"/>
    <w:rsid w:val="00C05F94"/>
    <w:rsid w:val="00C109A4"/>
    <w:rsid w:val="00C12628"/>
    <w:rsid w:val="00C13810"/>
    <w:rsid w:val="00C215C9"/>
    <w:rsid w:val="00C215E9"/>
    <w:rsid w:val="00C217CC"/>
    <w:rsid w:val="00C259B2"/>
    <w:rsid w:val="00C27127"/>
    <w:rsid w:val="00C308B1"/>
    <w:rsid w:val="00C3185C"/>
    <w:rsid w:val="00C31986"/>
    <w:rsid w:val="00C33EF5"/>
    <w:rsid w:val="00C34443"/>
    <w:rsid w:val="00C34E90"/>
    <w:rsid w:val="00C358AE"/>
    <w:rsid w:val="00C426C3"/>
    <w:rsid w:val="00C53EC3"/>
    <w:rsid w:val="00C5635B"/>
    <w:rsid w:val="00C60BF4"/>
    <w:rsid w:val="00C63705"/>
    <w:rsid w:val="00C640ED"/>
    <w:rsid w:val="00C663B5"/>
    <w:rsid w:val="00C66AE0"/>
    <w:rsid w:val="00C67288"/>
    <w:rsid w:val="00C677D9"/>
    <w:rsid w:val="00C70DBA"/>
    <w:rsid w:val="00C717B0"/>
    <w:rsid w:val="00C814D0"/>
    <w:rsid w:val="00C854C9"/>
    <w:rsid w:val="00C856B6"/>
    <w:rsid w:val="00C871A7"/>
    <w:rsid w:val="00C87EB6"/>
    <w:rsid w:val="00C92407"/>
    <w:rsid w:val="00C95123"/>
    <w:rsid w:val="00CA2011"/>
    <w:rsid w:val="00CA7001"/>
    <w:rsid w:val="00CB3722"/>
    <w:rsid w:val="00CB4684"/>
    <w:rsid w:val="00CC24DD"/>
    <w:rsid w:val="00CC5B41"/>
    <w:rsid w:val="00CC5B9B"/>
    <w:rsid w:val="00CD0262"/>
    <w:rsid w:val="00CD4994"/>
    <w:rsid w:val="00CD4F7A"/>
    <w:rsid w:val="00CE1BE0"/>
    <w:rsid w:val="00CE2C75"/>
    <w:rsid w:val="00CE3569"/>
    <w:rsid w:val="00CE41BE"/>
    <w:rsid w:val="00CE50C9"/>
    <w:rsid w:val="00CF1052"/>
    <w:rsid w:val="00D002B5"/>
    <w:rsid w:val="00D07642"/>
    <w:rsid w:val="00D07892"/>
    <w:rsid w:val="00D10345"/>
    <w:rsid w:val="00D10EC9"/>
    <w:rsid w:val="00D11189"/>
    <w:rsid w:val="00D21E37"/>
    <w:rsid w:val="00D32EA7"/>
    <w:rsid w:val="00D337D3"/>
    <w:rsid w:val="00D37139"/>
    <w:rsid w:val="00D37B28"/>
    <w:rsid w:val="00D43EEF"/>
    <w:rsid w:val="00D4495E"/>
    <w:rsid w:val="00D45B37"/>
    <w:rsid w:val="00D52B55"/>
    <w:rsid w:val="00D636D3"/>
    <w:rsid w:val="00D7538C"/>
    <w:rsid w:val="00D76D7C"/>
    <w:rsid w:val="00D778B6"/>
    <w:rsid w:val="00D821BF"/>
    <w:rsid w:val="00D856F7"/>
    <w:rsid w:val="00D91DCA"/>
    <w:rsid w:val="00D93EDE"/>
    <w:rsid w:val="00D9449E"/>
    <w:rsid w:val="00DA3F71"/>
    <w:rsid w:val="00DA41E6"/>
    <w:rsid w:val="00DA66B4"/>
    <w:rsid w:val="00DB3D19"/>
    <w:rsid w:val="00DB6931"/>
    <w:rsid w:val="00DC0309"/>
    <w:rsid w:val="00DD0868"/>
    <w:rsid w:val="00DE011E"/>
    <w:rsid w:val="00DE4097"/>
    <w:rsid w:val="00DE55C5"/>
    <w:rsid w:val="00DF162E"/>
    <w:rsid w:val="00DF1FB1"/>
    <w:rsid w:val="00DF2B58"/>
    <w:rsid w:val="00E0146F"/>
    <w:rsid w:val="00E01635"/>
    <w:rsid w:val="00E02BC0"/>
    <w:rsid w:val="00E10E2E"/>
    <w:rsid w:val="00E134A2"/>
    <w:rsid w:val="00E20457"/>
    <w:rsid w:val="00E422ED"/>
    <w:rsid w:val="00E42494"/>
    <w:rsid w:val="00E43AEE"/>
    <w:rsid w:val="00E51B11"/>
    <w:rsid w:val="00E53A4A"/>
    <w:rsid w:val="00E553CD"/>
    <w:rsid w:val="00E64EC4"/>
    <w:rsid w:val="00E80B05"/>
    <w:rsid w:val="00E833DE"/>
    <w:rsid w:val="00E87985"/>
    <w:rsid w:val="00E91D4E"/>
    <w:rsid w:val="00EA101C"/>
    <w:rsid w:val="00EA3DB0"/>
    <w:rsid w:val="00EA68AF"/>
    <w:rsid w:val="00EB35AA"/>
    <w:rsid w:val="00EC15DE"/>
    <w:rsid w:val="00EC1F9F"/>
    <w:rsid w:val="00EC5016"/>
    <w:rsid w:val="00EC5550"/>
    <w:rsid w:val="00EC7BD9"/>
    <w:rsid w:val="00EE10EF"/>
    <w:rsid w:val="00EE2051"/>
    <w:rsid w:val="00EE351D"/>
    <w:rsid w:val="00EE4F07"/>
    <w:rsid w:val="00EF1D7A"/>
    <w:rsid w:val="00F052CD"/>
    <w:rsid w:val="00F05D9A"/>
    <w:rsid w:val="00F065E9"/>
    <w:rsid w:val="00F1052F"/>
    <w:rsid w:val="00F11A6B"/>
    <w:rsid w:val="00F126C1"/>
    <w:rsid w:val="00F13BD0"/>
    <w:rsid w:val="00F16C74"/>
    <w:rsid w:val="00F227A8"/>
    <w:rsid w:val="00F24E31"/>
    <w:rsid w:val="00F41D49"/>
    <w:rsid w:val="00F47847"/>
    <w:rsid w:val="00F52243"/>
    <w:rsid w:val="00F56101"/>
    <w:rsid w:val="00F60025"/>
    <w:rsid w:val="00F6065D"/>
    <w:rsid w:val="00F60853"/>
    <w:rsid w:val="00F61103"/>
    <w:rsid w:val="00F6536B"/>
    <w:rsid w:val="00F70468"/>
    <w:rsid w:val="00F81AD7"/>
    <w:rsid w:val="00F81B5A"/>
    <w:rsid w:val="00F83E8D"/>
    <w:rsid w:val="00F84950"/>
    <w:rsid w:val="00F84D3D"/>
    <w:rsid w:val="00F85B6C"/>
    <w:rsid w:val="00F86DDD"/>
    <w:rsid w:val="00F92D17"/>
    <w:rsid w:val="00F93605"/>
    <w:rsid w:val="00F94E49"/>
    <w:rsid w:val="00FA16C9"/>
    <w:rsid w:val="00FA3E08"/>
    <w:rsid w:val="00FA44DF"/>
    <w:rsid w:val="00FA478D"/>
    <w:rsid w:val="00FB43BC"/>
    <w:rsid w:val="00FC2EC9"/>
    <w:rsid w:val="00FC30DB"/>
    <w:rsid w:val="00FC4929"/>
    <w:rsid w:val="00FE06CA"/>
    <w:rsid w:val="00FE1566"/>
    <w:rsid w:val="00FE60E5"/>
    <w:rsid w:val="00FF14AA"/>
    <w:rsid w:val="00FF45DA"/>
    <w:rsid w:val="00FF71E8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42FB09"/>
  <w15:docId w15:val="{B6685EA3-F18B-4B5B-AA96-3E1715FA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2A3"/>
    <w:pPr>
      <w:widowControl w:val="0"/>
      <w:jc w:val="both"/>
    </w:pPr>
    <w:rPr>
      <w:rFonts w:cs="Century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08CC"/>
    <w:pPr>
      <w:keepNext/>
      <w:outlineLvl w:val="0"/>
    </w:pPr>
    <w:rPr>
      <w:rFonts w:ascii="Arial" w:eastAsia="ＭＳ ゴシック" w:hAnsi="Arial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8CC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1E4456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 w:hAnsi="ＭＳ 明朝" w:cs="ＭＳ 明朝"/>
      <w:spacing w:val="5"/>
      <w:sz w:val="21"/>
      <w:szCs w:val="21"/>
    </w:rPr>
  </w:style>
  <w:style w:type="paragraph" w:styleId="a4">
    <w:name w:val="footer"/>
    <w:basedOn w:val="a"/>
    <w:link w:val="a5"/>
    <w:uiPriority w:val="99"/>
    <w:rsid w:val="0033487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4871"/>
  </w:style>
  <w:style w:type="paragraph" w:styleId="a7">
    <w:name w:val="header"/>
    <w:basedOn w:val="a"/>
    <w:rsid w:val="002A2BF4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343F8C"/>
    <w:pPr>
      <w:jc w:val="center"/>
    </w:pPr>
  </w:style>
  <w:style w:type="paragraph" w:styleId="a9">
    <w:name w:val="Closing"/>
    <w:basedOn w:val="a"/>
    <w:rsid w:val="00343F8C"/>
    <w:pPr>
      <w:jc w:val="right"/>
    </w:pPr>
  </w:style>
  <w:style w:type="table" w:styleId="aa">
    <w:name w:val="Table Grid"/>
    <w:basedOn w:val="a1"/>
    <w:rsid w:val="00F84D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rsid w:val="00F92D17"/>
  </w:style>
  <w:style w:type="paragraph" w:styleId="ac">
    <w:name w:val="Document Map"/>
    <w:basedOn w:val="a"/>
    <w:semiHidden/>
    <w:rsid w:val="00D91DCA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5">
    <w:name w:val="フッター (文字)"/>
    <w:link w:val="a4"/>
    <w:uiPriority w:val="99"/>
    <w:rsid w:val="008878BB"/>
    <w:rPr>
      <w:rFonts w:cs="Century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7151B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7151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0E1EEB"/>
    <w:rPr>
      <w:rFonts w:cs="Century"/>
      <w:kern w:val="2"/>
      <w:sz w:val="24"/>
      <w:szCs w:val="24"/>
    </w:rPr>
  </w:style>
  <w:style w:type="character" w:customStyle="1" w:styleId="10">
    <w:name w:val="見出し 1 (文字)"/>
    <w:link w:val="1"/>
    <w:uiPriority w:val="9"/>
    <w:rsid w:val="00AE08C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AE08CC"/>
    <w:rPr>
      <w:rFonts w:ascii="Arial" w:eastAsia="ＭＳ ゴシック" w:hAnsi="Arial" w:cs="Times New Roman"/>
      <w:kern w:val="2"/>
      <w:sz w:val="24"/>
      <w:szCs w:val="24"/>
    </w:rPr>
  </w:style>
  <w:style w:type="character" w:styleId="af0">
    <w:name w:val="annotation reference"/>
    <w:uiPriority w:val="99"/>
    <w:semiHidden/>
    <w:unhideWhenUsed/>
    <w:rsid w:val="006A6C8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A6C82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6A6C82"/>
    <w:rPr>
      <w:rFonts w:cs="Century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A6C8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6A6C82"/>
    <w:rPr>
      <w:rFonts w:cs="Century"/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651B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096;&#24335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1D9D-0327-49E4-8F31-2EA0ABB6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71</TotalTime>
  <Pages>1</Pages>
  <Words>263</Words>
  <Characters>197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医療法人認可申請書様式（設立認可申請書以外）</vt:lpstr>
      <vt:lpstr>基本財産処分（担保設定）承認申請書</vt:lpstr>
      <vt:lpstr>医療法人認可申請書様式（設立認可申請書以外）</vt:lpstr>
    </vt:vector>
  </TitlesOfParts>
  <Company>兵庫県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医療法人認可申請書様式（設立認可申請書以外）</dc:title>
  <dc:creator>imu nishimura</dc:creator>
  <cp:lastModifiedBy>細見　一代</cp:lastModifiedBy>
  <cp:revision>7</cp:revision>
  <cp:lastPrinted>2022-09-27T00:14:00Z</cp:lastPrinted>
  <dcterms:created xsi:type="dcterms:W3CDTF">2022-09-26T06:16:00Z</dcterms:created>
  <dcterms:modified xsi:type="dcterms:W3CDTF">2022-09-27T23:48:00Z</dcterms:modified>
</cp:coreProperties>
</file>