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BF44D" w14:textId="0D6C7288" w:rsidR="00271EDA" w:rsidRPr="00D77803" w:rsidRDefault="00271EDA" w:rsidP="00D77803">
      <w:pPr>
        <w:widowControl/>
        <w:jc w:val="left"/>
        <w:rPr>
          <w:rFonts w:cs="ＭＳ 明朝"/>
          <w:kern w:val="0"/>
          <w:sz w:val="19"/>
          <w:szCs w:val="19"/>
        </w:rPr>
      </w:pPr>
      <w:r w:rsidRPr="00C35225">
        <w:rPr>
          <w:rFonts w:ascii="ＭＳ 明朝" w:hint="eastAsia"/>
          <w:szCs w:val="21"/>
        </w:rPr>
        <w:t>様式第１号の２（第３条関係）</w:t>
      </w:r>
    </w:p>
    <w:p w14:paraId="04581A53" w14:textId="77777777" w:rsidR="00271EDA" w:rsidRPr="00C35225" w:rsidRDefault="00271EDA" w:rsidP="00271EDA">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42F6884A" w14:textId="77777777" w:rsidR="00271EDA" w:rsidRPr="00C35225" w:rsidRDefault="00271EDA" w:rsidP="00271EDA">
      <w:pPr>
        <w:autoSpaceDE w:val="0"/>
        <w:autoSpaceDN w:val="0"/>
        <w:spacing w:line="240" w:lineRule="exact"/>
        <w:ind w:firstLineChars="100" w:firstLine="210"/>
        <w:rPr>
          <w:rFonts w:ascii="ＭＳ 明朝"/>
          <w:szCs w:val="21"/>
        </w:rPr>
      </w:pPr>
    </w:p>
    <w:p w14:paraId="06D76A2F" w14:textId="77777777" w:rsidR="00271EDA" w:rsidRPr="001646A9" w:rsidRDefault="00271EDA" w:rsidP="00271EDA">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111144C0" w14:textId="77777777" w:rsidR="00271EDA" w:rsidRPr="001646A9" w:rsidRDefault="00271EDA" w:rsidP="00271EDA">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5E872BA7" w14:textId="77777777" w:rsidR="00271EDA" w:rsidRPr="001646A9" w:rsidRDefault="00271EDA" w:rsidP="00271EDA">
      <w:pPr>
        <w:autoSpaceDE w:val="0"/>
        <w:autoSpaceDN w:val="0"/>
        <w:spacing w:line="240" w:lineRule="exact"/>
        <w:ind w:firstLineChars="100" w:firstLine="200"/>
        <w:rPr>
          <w:rFonts w:ascii="ＭＳ 明朝"/>
          <w:sz w:val="20"/>
          <w:szCs w:val="20"/>
        </w:rPr>
      </w:pPr>
    </w:p>
    <w:p w14:paraId="02A27E76" w14:textId="77777777" w:rsidR="00271EDA" w:rsidRPr="001646A9" w:rsidRDefault="00271EDA" w:rsidP="00271EDA">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2EDA31B6" w14:textId="77777777" w:rsidR="00271EDA" w:rsidRPr="001646A9" w:rsidRDefault="00271EDA" w:rsidP="00271EDA">
      <w:pPr>
        <w:autoSpaceDE w:val="0"/>
        <w:autoSpaceDN w:val="0"/>
        <w:spacing w:line="240" w:lineRule="exact"/>
        <w:ind w:firstLineChars="100" w:firstLine="200"/>
        <w:jc w:val="center"/>
        <w:rPr>
          <w:rFonts w:ascii="ＭＳ 明朝"/>
          <w:sz w:val="20"/>
          <w:szCs w:val="20"/>
        </w:rPr>
      </w:pPr>
    </w:p>
    <w:p w14:paraId="03B1D97B" w14:textId="77777777" w:rsidR="00271EDA" w:rsidRPr="001646A9" w:rsidRDefault="00271EDA" w:rsidP="00271EDA">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58F0FD4D" w14:textId="77777777" w:rsidR="00271EDA" w:rsidRPr="001646A9" w:rsidRDefault="00271EDA" w:rsidP="00271EDA">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303266F7" w14:textId="77777777" w:rsidR="00271EDA" w:rsidRPr="001646A9" w:rsidRDefault="00271EDA" w:rsidP="00271EDA">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8A4CC1A" w14:textId="77777777" w:rsidR="00271EDA" w:rsidRPr="001646A9" w:rsidRDefault="00271EDA" w:rsidP="00271EDA">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0536C808" w14:textId="77777777" w:rsidR="00271EDA" w:rsidRPr="001646A9" w:rsidRDefault="00271EDA" w:rsidP="00271EDA">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21A4926E" w14:textId="77777777" w:rsidR="00271EDA" w:rsidRPr="001646A9" w:rsidRDefault="00271EDA" w:rsidP="00271EDA">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4192504A" w14:textId="77777777" w:rsidR="00271EDA" w:rsidRPr="001646A9" w:rsidRDefault="00271EDA" w:rsidP="00271EDA">
      <w:pPr>
        <w:autoSpaceDE w:val="0"/>
        <w:autoSpaceDN w:val="0"/>
        <w:spacing w:line="240" w:lineRule="exact"/>
        <w:ind w:firstLineChars="100" w:firstLine="200"/>
        <w:jc w:val="center"/>
        <w:rPr>
          <w:rFonts w:ascii="ＭＳ 明朝"/>
          <w:sz w:val="20"/>
          <w:szCs w:val="20"/>
        </w:rPr>
      </w:pPr>
    </w:p>
    <w:p w14:paraId="251F07EB" w14:textId="77777777" w:rsidR="00271EDA" w:rsidRPr="001646A9" w:rsidRDefault="00271EDA" w:rsidP="00271EDA">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327F7E77" w14:textId="77777777" w:rsidR="00271EDA" w:rsidRPr="001646A9" w:rsidRDefault="00271EDA" w:rsidP="00271EDA">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602368A1" w14:textId="77777777" w:rsidR="00271EDA" w:rsidRPr="001646A9" w:rsidRDefault="00271EDA" w:rsidP="00271EDA">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Pr>
          <w:rFonts w:ascii="ＭＳ 明朝" w:hint="eastAsia"/>
          <w:sz w:val="20"/>
          <w:szCs w:val="20"/>
        </w:rPr>
        <w:t>保健医療</w:t>
      </w:r>
      <w:r w:rsidRPr="001646A9">
        <w:rPr>
          <w:rFonts w:ascii="ＭＳ 明朝" w:hint="eastAsia"/>
          <w:sz w:val="20"/>
          <w:szCs w:val="20"/>
        </w:rPr>
        <w:t>部補助金交付要綱第15条に基づき県が行う一切の措置について、異議を述べないこと。</w:t>
      </w:r>
    </w:p>
    <w:p w14:paraId="4971DAAE" w14:textId="77777777" w:rsidR="00271EDA" w:rsidRPr="001646A9" w:rsidRDefault="00271EDA" w:rsidP="00271EDA">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1312" behindDoc="0" locked="0" layoutInCell="1" allowOverlap="1" wp14:anchorId="61B1C5FD" wp14:editId="7C05750A">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2DE822F" w14:textId="77777777" w:rsidR="00271EDA" w:rsidRPr="0025151D" w:rsidRDefault="00271EDA" w:rsidP="00271EDA">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1C5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62DE822F" w14:textId="77777777" w:rsidR="00271EDA" w:rsidRPr="0025151D" w:rsidRDefault="00271EDA" w:rsidP="00271EDA">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2FDF1828" w14:textId="77777777" w:rsidR="00271EDA" w:rsidRPr="001646A9" w:rsidRDefault="00271EDA" w:rsidP="00271ED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1CAE934C" w14:textId="77777777" w:rsidR="00271EDA" w:rsidRPr="001646A9" w:rsidRDefault="00271EDA" w:rsidP="00271ED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70557923" w14:textId="77777777" w:rsidR="00271EDA" w:rsidRPr="001646A9" w:rsidRDefault="00271EDA" w:rsidP="00271ED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A152C34" w14:textId="77777777" w:rsidR="00271EDA" w:rsidRPr="001646A9" w:rsidRDefault="00271EDA" w:rsidP="00271ED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394D7D5D" w14:textId="77777777" w:rsidR="00271EDA" w:rsidRPr="001646A9" w:rsidRDefault="00271EDA" w:rsidP="00271ED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6CCF34A5" w14:textId="77777777" w:rsidR="00271EDA" w:rsidRPr="001646A9" w:rsidRDefault="00271EDA" w:rsidP="00271ED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423924E" w14:textId="77777777" w:rsidR="00271EDA" w:rsidRPr="001646A9" w:rsidRDefault="00271EDA" w:rsidP="00271ED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3B0979F" w14:textId="77777777" w:rsidR="00271EDA" w:rsidRPr="001646A9" w:rsidRDefault="00271EDA" w:rsidP="00271ED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68B58E11" w14:textId="77777777" w:rsidR="00271EDA" w:rsidRPr="001646A9" w:rsidRDefault="00271EDA" w:rsidP="00271ED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1818242E" w14:textId="77777777" w:rsidR="00271EDA" w:rsidRPr="001646A9" w:rsidRDefault="00271EDA" w:rsidP="00271EDA">
      <w:pPr>
        <w:autoSpaceDE w:val="0"/>
        <w:autoSpaceDN w:val="0"/>
        <w:spacing w:line="240" w:lineRule="exact"/>
        <w:ind w:left="200" w:hangingChars="100" w:hanging="200"/>
        <w:rPr>
          <w:rFonts w:ascii="ＭＳ 明朝"/>
          <w:sz w:val="20"/>
          <w:szCs w:val="20"/>
        </w:rPr>
      </w:pPr>
    </w:p>
    <w:p w14:paraId="7130B1CE" w14:textId="77777777" w:rsidR="00271EDA" w:rsidRPr="001646A9" w:rsidRDefault="00271EDA" w:rsidP="00271EDA">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74221568" w14:textId="77777777" w:rsidR="00271EDA" w:rsidRPr="001646A9" w:rsidRDefault="00271EDA" w:rsidP="00271EDA">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9264" behindDoc="0" locked="0" layoutInCell="1" allowOverlap="1" wp14:anchorId="786803AE" wp14:editId="49621E93">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D353D43" w14:textId="77777777" w:rsidR="00271EDA" w:rsidRPr="0025151D" w:rsidRDefault="00271EDA" w:rsidP="00271EDA">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803AE" id="大かっこ 10" o:spid="_x0000_s1027" type="#_x0000_t185" style="position:absolute;left:0;text-align:left;margin-left:17.15pt;margin-top:4.95pt;width:456.4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0D353D43" w14:textId="77777777" w:rsidR="00271EDA" w:rsidRPr="0025151D" w:rsidRDefault="00271EDA" w:rsidP="00271EDA">
                      <w:pPr>
                        <w:spacing w:line="240" w:lineRule="exact"/>
                        <w:rPr>
                          <w:rFonts w:ascii="ＭＳ 明朝" w:hAnsi="ＭＳ 明朝"/>
                          <w:color w:val="FF0000"/>
                          <w:sz w:val="20"/>
                          <w:szCs w:val="20"/>
                          <w:u w:val="single"/>
                        </w:rPr>
                      </w:pPr>
                    </w:p>
                  </w:txbxContent>
                </v:textbox>
              </v:shape>
            </w:pict>
          </mc:Fallback>
        </mc:AlternateContent>
      </w:r>
    </w:p>
    <w:p w14:paraId="5A9C346F" w14:textId="77777777" w:rsidR="00271EDA" w:rsidRPr="001646A9" w:rsidRDefault="00271EDA" w:rsidP="00271ED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359477B1" w14:textId="77777777" w:rsidR="00271EDA" w:rsidRPr="001646A9" w:rsidRDefault="00271EDA" w:rsidP="00271EDA">
      <w:pPr>
        <w:autoSpaceDE w:val="0"/>
        <w:autoSpaceDN w:val="0"/>
        <w:ind w:left="200" w:hangingChars="100" w:hanging="200"/>
        <w:rPr>
          <w:rFonts w:ascii="ＭＳ 明朝"/>
          <w:sz w:val="20"/>
          <w:szCs w:val="20"/>
        </w:rPr>
      </w:pPr>
    </w:p>
    <w:p w14:paraId="1BC09453" w14:textId="77777777" w:rsidR="00271EDA" w:rsidRPr="00FA238C" w:rsidRDefault="00271EDA" w:rsidP="00271EDA">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4606F185" w14:textId="77777777" w:rsidR="00271EDA" w:rsidRPr="00FA238C" w:rsidRDefault="00271EDA" w:rsidP="00271EDA">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60288" behindDoc="0" locked="0" layoutInCell="1" allowOverlap="1" wp14:anchorId="543BCAB0" wp14:editId="14DBA140">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6727" id="AutoShape 3" o:spid="_x0000_s1026" type="#_x0000_t185" style="position:absolute;margin-left:16.95pt;margin-top:9.95pt;width:170.2pt;height:4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136C4C18" w14:textId="77777777" w:rsidR="00271EDA" w:rsidRPr="00FA238C" w:rsidRDefault="00271EDA" w:rsidP="00271EDA">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3CAFE0DA" w14:textId="77777777" w:rsidR="00271EDA" w:rsidRPr="00FA238C" w:rsidRDefault="00271EDA" w:rsidP="00271EDA">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4251E483" w14:textId="77777777" w:rsidR="00271EDA" w:rsidRPr="00FA238C" w:rsidRDefault="00271EDA" w:rsidP="00271EDA">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5AB83CD8" w14:textId="77777777" w:rsidR="00271EDA" w:rsidRPr="00FA238C" w:rsidRDefault="00271EDA" w:rsidP="00271EDA">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690320B4" w14:textId="77777777" w:rsidR="00271EDA" w:rsidRPr="00FA238C" w:rsidRDefault="00271EDA" w:rsidP="00271EDA">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380A8B5B" w14:textId="77777777" w:rsidR="00271EDA" w:rsidRPr="00FA238C" w:rsidRDefault="00271EDA" w:rsidP="00271EDA">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38531B0E" w14:textId="76DD1E1B" w:rsidR="00B56644" w:rsidRPr="00271EDA" w:rsidRDefault="00271EDA" w:rsidP="00271EDA">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D77803">
        <w:rPr>
          <w:rFonts w:hint="eastAsia"/>
          <w:color w:val="000000" w:themeColor="text1"/>
          <w:spacing w:val="10"/>
          <w:w w:val="80"/>
          <w:sz w:val="20"/>
          <w:szCs w:val="20"/>
          <w:fitText w:val="840" w:id="-713837312"/>
        </w:rPr>
        <w:t>電子メー</w:t>
      </w:r>
      <w:r w:rsidRPr="00D77803">
        <w:rPr>
          <w:rFonts w:hint="eastAsia"/>
          <w:color w:val="000000" w:themeColor="text1"/>
          <w:spacing w:val="-18"/>
          <w:w w:val="80"/>
          <w:sz w:val="20"/>
          <w:szCs w:val="20"/>
          <w:fitText w:val="840" w:id="-713837312"/>
        </w:rPr>
        <w:t>ル</w:t>
      </w:r>
    </w:p>
    <w:sectPr w:rsidR="00B56644" w:rsidRPr="00271EDA"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85A9E" w14:textId="77777777" w:rsidR="00607FE3" w:rsidRDefault="00607FE3" w:rsidP="00C87BE9">
      <w:r>
        <w:separator/>
      </w:r>
    </w:p>
  </w:endnote>
  <w:endnote w:type="continuationSeparator" w:id="0">
    <w:p w14:paraId="05A91BE4"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D4F2F" w14:textId="77777777" w:rsidR="00607FE3" w:rsidRDefault="00607FE3" w:rsidP="00C87BE9">
      <w:r>
        <w:separator/>
      </w:r>
    </w:p>
  </w:footnote>
  <w:footnote w:type="continuationSeparator" w:id="0">
    <w:p w14:paraId="7513A40B"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E0849"/>
    <w:rsid w:val="000F3088"/>
    <w:rsid w:val="00100340"/>
    <w:rsid w:val="0011466E"/>
    <w:rsid w:val="001331BE"/>
    <w:rsid w:val="00141CCE"/>
    <w:rsid w:val="00143204"/>
    <w:rsid w:val="00147985"/>
    <w:rsid w:val="00150F17"/>
    <w:rsid w:val="0017563B"/>
    <w:rsid w:val="00185349"/>
    <w:rsid w:val="001A149B"/>
    <w:rsid w:val="001A5691"/>
    <w:rsid w:val="001D7D66"/>
    <w:rsid w:val="001E6BBB"/>
    <w:rsid w:val="001F107A"/>
    <w:rsid w:val="002278D3"/>
    <w:rsid w:val="00246816"/>
    <w:rsid w:val="002517BB"/>
    <w:rsid w:val="00271EDA"/>
    <w:rsid w:val="00282A47"/>
    <w:rsid w:val="002B01A4"/>
    <w:rsid w:val="002C728B"/>
    <w:rsid w:val="002E6E0B"/>
    <w:rsid w:val="002F6980"/>
    <w:rsid w:val="003009BD"/>
    <w:rsid w:val="00330E34"/>
    <w:rsid w:val="00371ECB"/>
    <w:rsid w:val="003A34BC"/>
    <w:rsid w:val="003C1D15"/>
    <w:rsid w:val="003C59FA"/>
    <w:rsid w:val="003E0977"/>
    <w:rsid w:val="003E6A0A"/>
    <w:rsid w:val="003E6A0B"/>
    <w:rsid w:val="0040420F"/>
    <w:rsid w:val="00405AB4"/>
    <w:rsid w:val="00410C80"/>
    <w:rsid w:val="00443DA2"/>
    <w:rsid w:val="00494C53"/>
    <w:rsid w:val="00510FAC"/>
    <w:rsid w:val="005110CD"/>
    <w:rsid w:val="005267B2"/>
    <w:rsid w:val="0054560F"/>
    <w:rsid w:val="00550B0E"/>
    <w:rsid w:val="0055440B"/>
    <w:rsid w:val="00556667"/>
    <w:rsid w:val="0057759E"/>
    <w:rsid w:val="00590A85"/>
    <w:rsid w:val="00592E7A"/>
    <w:rsid w:val="00592F17"/>
    <w:rsid w:val="005A70AC"/>
    <w:rsid w:val="005B6CCA"/>
    <w:rsid w:val="005C03EF"/>
    <w:rsid w:val="005D2102"/>
    <w:rsid w:val="00607FE3"/>
    <w:rsid w:val="00641C59"/>
    <w:rsid w:val="00676A40"/>
    <w:rsid w:val="006833B4"/>
    <w:rsid w:val="00694B32"/>
    <w:rsid w:val="00762351"/>
    <w:rsid w:val="007742F0"/>
    <w:rsid w:val="00782271"/>
    <w:rsid w:val="007A3B1A"/>
    <w:rsid w:val="007C2531"/>
    <w:rsid w:val="008056F3"/>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770E9"/>
    <w:rsid w:val="009941BF"/>
    <w:rsid w:val="00995918"/>
    <w:rsid w:val="00996564"/>
    <w:rsid w:val="009F1A8F"/>
    <w:rsid w:val="009F6B1B"/>
    <w:rsid w:val="009F7B35"/>
    <w:rsid w:val="00A0497B"/>
    <w:rsid w:val="00A20FED"/>
    <w:rsid w:val="00A640F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CD1B12"/>
    <w:rsid w:val="00D77803"/>
    <w:rsid w:val="00DB398B"/>
    <w:rsid w:val="00DC2F12"/>
    <w:rsid w:val="00DE6211"/>
    <w:rsid w:val="00E328D4"/>
    <w:rsid w:val="00E333E9"/>
    <w:rsid w:val="00E42856"/>
    <w:rsid w:val="00E7426A"/>
    <w:rsid w:val="00E775CA"/>
    <w:rsid w:val="00E97E0E"/>
    <w:rsid w:val="00EA25D2"/>
    <w:rsid w:val="00EC5633"/>
    <w:rsid w:val="00ED483E"/>
    <w:rsid w:val="00F22004"/>
    <w:rsid w:val="00F238DB"/>
    <w:rsid w:val="00FB55E5"/>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114C6E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5758043FDAC34285F96F37EDD264E5" ma:contentTypeVersion="" ma:contentTypeDescription="新しいドキュメントを作成します。" ma:contentTypeScope="" ma:versionID="e2da8ee79c1932ab57a7a04c18441eb6">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3AEA9-5BCC-428E-B7D1-9854CB4B2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8FAF34-8934-4EDB-8186-2EE3BD53FEE4}">
  <ds:schemaRefs>
    <ds:schemaRef ds:uri="http://schemas.microsoft.com/sharepoint/v3/contenttype/forms"/>
  </ds:schemaRefs>
</ds:datastoreItem>
</file>

<file path=customXml/itemProps3.xml><?xml version="1.0" encoding="utf-8"?>
<ds:datastoreItem xmlns:ds="http://schemas.openxmlformats.org/officeDocument/2006/customXml" ds:itemID="{45FB621F-078F-4762-A446-306914423B8A}">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E6F35EE-1097-4E75-A4E1-DDC46F35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65</TotalTime>
  <Pages>1</Pages>
  <Words>1218</Words>
  <Characters>407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廣嶋　和希</cp:lastModifiedBy>
  <cp:revision>8</cp:revision>
  <cp:lastPrinted>2022-09-20T11:56:00Z</cp:lastPrinted>
  <dcterms:created xsi:type="dcterms:W3CDTF">2022-06-01T01:44:00Z</dcterms:created>
  <dcterms:modified xsi:type="dcterms:W3CDTF">2025-09-12T08:03:00Z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0x010100135758043FDAC34285F96F37EDD264E5</vt:lpwstr>
  </property>
</Properties>
</file>