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別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記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予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収入の部</w:t>
      </w:r>
    </w:p>
    <w:p w:rsidR="001A149B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 w:hint="eastAsia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0C680F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680F" w:rsidRDefault="000C680F" w:rsidP="000C680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0F" w:rsidRPr="00FC4398" w:rsidRDefault="000C680F" w:rsidP="000C680F">
            <w:r w:rsidRPr="00FC4398">
              <w:rPr>
                <w:rFonts w:hint="eastAsia"/>
              </w:rPr>
              <w:t>補助金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C680F" w:rsidRPr="000C680F" w:rsidRDefault="000C680F" w:rsidP="000C680F">
            <w:pPr>
              <w:jc w:val="right"/>
              <w:rPr>
                <w:color w:val="FF0000"/>
              </w:rPr>
            </w:pPr>
            <w:r w:rsidRPr="000C680F">
              <w:rPr>
                <w:rFonts w:hint="eastAsia"/>
                <w:color w:val="FF0000"/>
              </w:rPr>
              <w:t>３３０，０００円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C680F" w:rsidRDefault="000C680F" w:rsidP="000C680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680F" w:rsidRDefault="000C680F" w:rsidP="000C680F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0C680F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680F" w:rsidRDefault="000C680F" w:rsidP="000C680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0F" w:rsidRDefault="000C680F" w:rsidP="000C680F">
            <w:r w:rsidRPr="00FC4398">
              <w:rPr>
                <w:rFonts w:hint="eastAsia"/>
              </w:rPr>
              <w:t>自己負担金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C680F" w:rsidRPr="000C680F" w:rsidRDefault="000C680F" w:rsidP="000C680F">
            <w:pPr>
              <w:jc w:val="right"/>
              <w:rPr>
                <w:color w:val="FF0000"/>
              </w:rPr>
            </w:pPr>
            <w:r w:rsidRPr="000C680F">
              <w:rPr>
                <w:rFonts w:hint="eastAsia"/>
                <w:color w:val="FF0000"/>
              </w:rPr>
              <w:t>３３０，０００円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C680F" w:rsidRDefault="000C680F" w:rsidP="000C680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680F" w:rsidRDefault="000C680F" w:rsidP="000C680F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0C680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680F" w:rsidRDefault="000C680F" w:rsidP="000C680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0F" w:rsidRDefault="000C680F" w:rsidP="000C680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C680F" w:rsidRPr="000C680F" w:rsidRDefault="000C680F" w:rsidP="000C680F">
            <w:pPr>
              <w:jc w:val="right"/>
              <w:rPr>
                <w:color w:val="FF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C680F" w:rsidRDefault="000C680F" w:rsidP="000C680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680F" w:rsidRDefault="000C680F" w:rsidP="000C680F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0C680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680F" w:rsidRDefault="000C680F" w:rsidP="000C680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0F" w:rsidRDefault="000C680F" w:rsidP="000C680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C680F" w:rsidRPr="000C680F" w:rsidRDefault="000C680F" w:rsidP="000C680F">
            <w:pPr>
              <w:jc w:val="right"/>
              <w:rPr>
                <w:color w:val="FF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C680F" w:rsidRDefault="000C680F" w:rsidP="000C680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680F" w:rsidRDefault="000C680F" w:rsidP="000C680F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0C680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680F" w:rsidRDefault="000C680F" w:rsidP="000C680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0F" w:rsidRDefault="000C680F" w:rsidP="000C680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C680F" w:rsidRPr="000C680F" w:rsidRDefault="000C680F" w:rsidP="000C680F">
            <w:pPr>
              <w:jc w:val="right"/>
              <w:rPr>
                <w:color w:val="FF0000"/>
              </w:rPr>
            </w:pPr>
            <w:r w:rsidRPr="000C680F">
              <w:rPr>
                <w:rFonts w:hint="eastAsia"/>
                <w:color w:val="FF0000"/>
              </w:rPr>
              <w:t>６６０，０００円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C680F" w:rsidRDefault="000C680F" w:rsidP="000C680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680F" w:rsidRDefault="000C680F" w:rsidP="000C680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:rsidR="001A149B" w:rsidRDefault="001A149B">
      <w:pPr>
        <w:pStyle w:val="a3"/>
        <w:spacing w:line="184" w:lineRule="exact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支出の部</w:t>
      </w:r>
    </w:p>
    <w:p w:rsidR="001A149B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 w:hint="eastAsia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0C680F" w:rsidTr="00A14025">
        <w:trPr>
          <w:cantSplit/>
          <w:trHeight w:hRule="exact" w:val="84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680F" w:rsidRDefault="000C680F" w:rsidP="000C680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0F" w:rsidRPr="00A14025" w:rsidRDefault="000C680F" w:rsidP="000C680F">
            <w:pPr>
              <w:pStyle w:val="a3"/>
              <w:spacing w:before="184" w:line="280" w:lineRule="exac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A14025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備品購入費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C680F" w:rsidRPr="00EF6952" w:rsidRDefault="000C680F" w:rsidP="00A14025">
            <w:pPr>
              <w:jc w:val="right"/>
            </w:pPr>
            <w:r w:rsidRPr="00A14025">
              <w:rPr>
                <w:rFonts w:hint="eastAsia"/>
                <w:color w:val="FF0000"/>
              </w:rPr>
              <w:t>６６０，０００円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C680F" w:rsidRPr="000C680F" w:rsidRDefault="000C680F" w:rsidP="000C680F">
            <w:pPr>
              <w:overflowPunct w:val="0"/>
              <w:spacing w:line="320" w:lineRule="exact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0C680F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 xml:space="preserve">業務用オーブン　</w:t>
            </w:r>
            <w:r w:rsidRPr="000C680F">
              <w:rPr>
                <w:rFonts w:asciiTheme="majorEastAsia" w:eastAsiaTheme="majorEastAsia" w:hAnsiTheme="majorEastAsia"/>
                <w:color w:val="FF0000"/>
                <w:szCs w:val="21"/>
              </w:rPr>
              <w:t>440,000</w:t>
            </w:r>
            <w:r w:rsidRPr="000C680F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円</w:t>
            </w:r>
          </w:p>
          <w:p w:rsidR="000C680F" w:rsidRDefault="000C680F" w:rsidP="000C680F">
            <w:pPr>
              <w:pStyle w:val="a3"/>
              <w:spacing w:before="184" w:line="280" w:lineRule="exact"/>
              <w:rPr>
                <w:spacing w:val="0"/>
              </w:rPr>
            </w:pPr>
            <w:r w:rsidRPr="000C680F">
              <w:rPr>
                <w:rFonts w:asciiTheme="majorEastAsia" w:eastAsiaTheme="majorEastAsia" w:hAnsiTheme="majorEastAsia" w:cs="Times New Roman" w:hint="eastAsia"/>
                <w:color w:val="FF0000"/>
                <w:sz w:val="21"/>
                <w:szCs w:val="21"/>
              </w:rPr>
              <w:t xml:space="preserve">業務用ミキサー　</w:t>
            </w:r>
            <w:r w:rsidRPr="000C680F">
              <w:rPr>
                <w:rFonts w:asciiTheme="majorEastAsia" w:eastAsiaTheme="majorEastAsia" w:hAnsiTheme="majorEastAsia" w:cs="Times New Roman"/>
                <w:color w:val="FF0000"/>
                <w:sz w:val="21"/>
                <w:szCs w:val="21"/>
              </w:rPr>
              <w:t>220,000</w:t>
            </w:r>
            <w:r w:rsidRPr="000C680F">
              <w:rPr>
                <w:rFonts w:asciiTheme="majorEastAsia" w:eastAsiaTheme="majorEastAsia" w:hAnsiTheme="majorEastAsia" w:cs="Times New Roman" w:hint="eastAsia"/>
                <w:color w:val="FF0000"/>
                <w:sz w:val="21"/>
                <w:szCs w:val="21"/>
              </w:rPr>
              <w:t>円</w:t>
            </w: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680F" w:rsidRDefault="000C680F" w:rsidP="000C680F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0C680F">
        <w:trPr>
          <w:cantSplit/>
          <w:trHeight w:hRule="exact" w:val="83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680F" w:rsidRDefault="000C680F" w:rsidP="000C680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0F" w:rsidRDefault="000C680F" w:rsidP="000C680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C680F" w:rsidRPr="00EF6952" w:rsidRDefault="000C680F" w:rsidP="00A14025">
            <w:pPr>
              <w:jc w:val="right"/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C680F" w:rsidRDefault="000C680F" w:rsidP="000C680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680F" w:rsidRDefault="000C680F" w:rsidP="000C680F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0C680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680F" w:rsidRDefault="000C680F" w:rsidP="000C680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0F" w:rsidRDefault="000C680F" w:rsidP="000C680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C680F" w:rsidRPr="00EF6952" w:rsidRDefault="000C680F" w:rsidP="00A14025">
            <w:pPr>
              <w:jc w:val="right"/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C680F" w:rsidRDefault="000C680F" w:rsidP="000C680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680F" w:rsidRDefault="000C680F" w:rsidP="000C680F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0C680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680F" w:rsidRDefault="000C680F" w:rsidP="000C680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0F" w:rsidRDefault="000C680F" w:rsidP="000C680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C680F" w:rsidRPr="00EF6952" w:rsidRDefault="000C680F" w:rsidP="00A14025">
            <w:pPr>
              <w:jc w:val="right"/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C680F" w:rsidRDefault="000C680F" w:rsidP="000C680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680F" w:rsidRDefault="000C680F" w:rsidP="000C680F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0C680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680F" w:rsidRDefault="000C680F" w:rsidP="000C680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0F" w:rsidRDefault="000C680F" w:rsidP="000C680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C680F" w:rsidRDefault="000C680F" w:rsidP="00A14025">
            <w:pPr>
              <w:jc w:val="right"/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C680F" w:rsidRDefault="000C680F" w:rsidP="000C680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680F" w:rsidRDefault="000C680F" w:rsidP="000C680F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0C680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680F" w:rsidRDefault="000C680F" w:rsidP="000C680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0F" w:rsidRDefault="000C680F" w:rsidP="000C680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C680F" w:rsidRPr="00EF6952" w:rsidRDefault="000C680F" w:rsidP="00A14025">
            <w:pPr>
              <w:jc w:val="right"/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C680F" w:rsidRDefault="000C680F" w:rsidP="000C680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680F" w:rsidRDefault="000C680F" w:rsidP="000C680F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0C680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680F" w:rsidRDefault="000C680F" w:rsidP="000C680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0F" w:rsidRDefault="000C680F" w:rsidP="000C680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C680F" w:rsidRPr="00EF6952" w:rsidRDefault="000C680F" w:rsidP="00A14025">
            <w:pPr>
              <w:jc w:val="right"/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C680F" w:rsidRDefault="000C680F" w:rsidP="000C680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680F" w:rsidRDefault="000C680F" w:rsidP="000C680F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0C680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680F" w:rsidRDefault="000C680F" w:rsidP="000C680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0F" w:rsidRDefault="000C680F" w:rsidP="000C680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C680F" w:rsidRPr="00EF6952" w:rsidRDefault="000C680F" w:rsidP="00A14025">
            <w:pPr>
              <w:jc w:val="right"/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C680F" w:rsidRDefault="000C680F" w:rsidP="000C680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680F" w:rsidRDefault="000C680F" w:rsidP="000C680F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0C680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680F" w:rsidRDefault="000C680F" w:rsidP="000C680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0F" w:rsidRDefault="000C680F" w:rsidP="000C680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C680F" w:rsidRPr="00EF6952" w:rsidRDefault="000C680F" w:rsidP="00A14025">
            <w:pPr>
              <w:jc w:val="right"/>
            </w:pPr>
            <w:r w:rsidRPr="00A14025">
              <w:rPr>
                <w:rFonts w:hint="eastAsia"/>
                <w:color w:val="FF0000"/>
              </w:rPr>
              <w:t>６６０，０００円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C680F" w:rsidRDefault="000C680F" w:rsidP="000C680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680F" w:rsidRDefault="000C680F" w:rsidP="000C680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:rsidR="001A149B" w:rsidRDefault="001A149B">
      <w:pPr>
        <w:pStyle w:val="a3"/>
        <w:spacing w:line="184" w:lineRule="exact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（注）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収支の</w:t>
      </w:r>
      <w:r w:rsidRPr="008F050F">
        <w:rPr>
          <w:rFonts w:ascii="ＭＳ 明朝" w:hAnsi="ＭＳ 明朝" w:hint="eastAsia"/>
        </w:rPr>
        <w:t>計は</w:t>
      </w:r>
      <w:r w:rsidR="00443DA2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</w:t>
      </w:r>
      <w:r>
        <w:rPr>
          <w:rFonts w:ascii="ＭＳ 明朝" w:hAnsi="ＭＳ 明朝" w:hint="eastAsia"/>
        </w:rPr>
        <w:t>致する。</w:t>
      </w:r>
    </w:p>
    <w:p w:rsidR="001A149B" w:rsidRDefault="001A149B">
      <w:pPr>
        <w:pStyle w:val="a3"/>
        <w:rPr>
          <w:spacing w:val="0"/>
        </w:rPr>
      </w:pPr>
    </w:p>
    <w:p w:rsidR="00185349" w:rsidRPr="00E9065C" w:rsidRDefault="00185349" w:rsidP="00E9065C">
      <w:pPr>
        <w:widowControl/>
        <w:jc w:val="left"/>
        <w:rPr>
          <w:rFonts w:cs="ＭＳ 明朝" w:hint="eastAsia"/>
          <w:kern w:val="0"/>
          <w:sz w:val="19"/>
          <w:szCs w:val="19"/>
        </w:rPr>
      </w:pPr>
      <w:bookmarkStart w:id="0" w:name="_GoBack"/>
      <w:bookmarkEnd w:id="0"/>
    </w:p>
    <w:sectPr w:rsidR="00185349" w:rsidRPr="00E9065C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FE3" w:rsidRDefault="00607FE3" w:rsidP="00C87BE9">
      <w:r>
        <w:separator/>
      </w:r>
    </w:p>
  </w:endnote>
  <w:endnote w:type="continuationSeparator" w:id="0">
    <w:p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FE3" w:rsidRDefault="00607FE3" w:rsidP="00C87BE9">
      <w:r>
        <w:separator/>
      </w:r>
    </w:p>
  </w:footnote>
  <w:footnote w:type="continuationSeparator" w:id="0">
    <w:p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C680F"/>
    <w:rsid w:val="000D00B7"/>
    <w:rsid w:val="000E0849"/>
    <w:rsid w:val="000F3088"/>
    <w:rsid w:val="0011466E"/>
    <w:rsid w:val="001331BE"/>
    <w:rsid w:val="00141CCE"/>
    <w:rsid w:val="00143204"/>
    <w:rsid w:val="00147985"/>
    <w:rsid w:val="0017563B"/>
    <w:rsid w:val="00185349"/>
    <w:rsid w:val="001A149B"/>
    <w:rsid w:val="001A5691"/>
    <w:rsid w:val="001D7D66"/>
    <w:rsid w:val="001E6BBB"/>
    <w:rsid w:val="001F107A"/>
    <w:rsid w:val="002278D3"/>
    <w:rsid w:val="00246816"/>
    <w:rsid w:val="002517BB"/>
    <w:rsid w:val="00282A47"/>
    <w:rsid w:val="002B01A4"/>
    <w:rsid w:val="002C728B"/>
    <w:rsid w:val="002E6E0B"/>
    <w:rsid w:val="002F06FF"/>
    <w:rsid w:val="002F6980"/>
    <w:rsid w:val="003009BD"/>
    <w:rsid w:val="00330E34"/>
    <w:rsid w:val="00332809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707BA7"/>
    <w:rsid w:val="00710CE3"/>
    <w:rsid w:val="00756CAD"/>
    <w:rsid w:val="00762351"/>
    <w:rsid w:val="007742F0"/>
    <w:rsid w:val="00782271"/>
    <w:rsid w:val="007A1CE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47D4C"/>
    <w:rsid w:val="009539A0"/>
    <w:rsid w:val="009701D1"/>
    <w:rsid w:val="009941BF"/>
    <w:rsid w:val="00995918"/>
    <w:rsid w:val="00996564"/>
    <w:rsid w:val="009F1A8F"/>
    <w:rsid w:val="009F70D8"/>
    <w:rsid w:val="009F7B35"/>
    <w:rsid w:val="00A0497B"/>
    <w:rsid w:val="00A14025"/>
    <w:rsid w:val="00A20FED"/>
    <w:rsid w:val="00A640F6"/>
    <w:rsid w:val="00AC060A"/>
    <w:rsid w:val="00AC653A"/>
    <w:rsid w:val="00AF2AC9"/>
    <w:rsid w:val="00B02CEC"/>
    <w:rsid w:val="00B301C2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D62864"/>
    <w:rsid w:val="00D6740C"/>
    <w:rsid w:val="00DB398B"/>
    <w:rsid w:val="00DC2F12"/>
    <w:rsid w:val="00DE6211"/>
    <w:rsid w:val="00DF0591"/>
    <w:rsid w:val="00E328D4"/>
    <w:rsid w:val="00E333E9"/>
    <w:rsid w:val="00E42856"/>
    <w:rsid w:val="00E7426A"/>
    <w:rsid w:val="00E775CA"/>
    <w:rsid w:val="00E9065C"/>
    <w:rsid w:val="00E97E0E"/>
    <w:rsid w:val="00EA25D2"/>
    <w:rsid w:val="00EC5633"/>
    <w:rsid w:val="00ED483E"/>
    <w:rsid w:val="00F077AC"/>
    <w:rsid w:val="00F22004"/>
    <w:rsid w:val="00F238D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70485DB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D9A42-6299-41D3-9897-2E5B11C26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876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生駒　千尋</cp:lastModifiedBy>
  <cp:revision>65</cp:revision>
  <cp:lastPrinted>2022-02-21T07:41:00Z</cp:lastPrinted>
  <dcterms:created xsi:type="dcterms:W3CDTF">2018-03-29T06:06:00Z</dcterms:created>
  <dcterms:modified xsi:type="dcterms:W3CDTF">2023-06-26T08:59:00Z</dcterms:modified>
</cp:coreProperties>
</file>