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0F5B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037BD9B9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415C4282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0B7046D4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9064A1"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6D59DF12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BCFAE40" w14:textId="77777777" w:rsidR="001A149B" w:rsidRPr="00234F2E" w:rsidRDefault="00286B6D">
      <w:pPr>
        <w:pStyle w:val="a3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兵庫県</w:t>
      </w:r>
      <w:r w:rsidR="00E55098"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中播磨県民センター長</w:t>
      </w:r>
      <w:r w:rsidR="001A149B" w:rsidRPr="00234F2E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 xml:space="preserve">  </w:t>
      </w:r>
      <w:r w:rsidR="001A149B"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様</w:t>
      </w:r>
    </w:p>
    <w:p w14:paraId="595C98B4" w14:textId="77777777" w:rsidR="00E42856" w:rsidRPr="00234F2E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住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所</w:t>
      </w:r>
    </w:p>
    <w:p w14:paraId="505B07DB" w14:textId="77777777" w:rsidR="001A149B" w:rsidRPr="00234F2E" w:rsidRDefault="001A149B" w:rsidP="003A34BC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　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</w:t>
      </w:r>
      <w:r w:rsidRPr="00234F2E">
        <w:rPr>
          <w:rFonts w:ascii="ＭＳ 明朝" w:hAnsi="ＭＳ 明朝" w:hint="eastAsia"/>
          <w:color w:val="000000" w:themeColor="text1"/>
          <w:spacing w:val="50"/>
          <w:sz w:val="20"/>
          <w:szCs w:val="20"/>
          <w:fitText w:val="800" w:id="-491617525"/>
        </w:rPr>
        <w:t>団体</w:t>
      </w:r>
      <w:r w:rsidRPr="00234F2E">
        <w:rPr>
          <w:rFonts w:ascii="ＭＳ 明朝" w:hAnsi="ＭＳ 明朝" w:hint="eastAsia"/>
          <w:color w:val="000000" w:themeColor="text1"/>
          <w:spacing w:val="0"/>
          <w:sz w:val="20"/>
          <w:szCs w:val="20"/>
          <w:fitText w:val="800" w:id="-491617525"/>
        </w:rPr>
        <w:t>名</w:t>
      </w:r>
    </w:p>
    <w:p w14:paraId="4F494DED" w14:textId="77777777" w:rsidR="001A149B" w:rsidRPr="00234F2E" w:rsidRDefault="001A149B" w:rsidP="003A34BC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代表者名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</w:t>
      </w:r>
    </w:p>
    <w:p w14:paraId="4A3F501E" w14:textId="77777777" w:rsidR="005D2102" w:rsidRPr="00234F2E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電　　話　（　　　）</w:t>
      </w:r>
      <w:r w:rsidR="00A61C16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－　　　　番</w:t>
      </w:r>
    </w:p>
    <w:p w14:paraId="79F172A0" w14:textId="77777777" w:rsidR="005D2102" w:rsidRPr="00234F2E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</w:t>
      </w:r>
      <w:r w:rsid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41115648"/>
        </w:rPr>
        <w:t>電子メー</w:t>
      </w:r>
      <w:r w:rsidRPr="00234F2E">
        <w:rPr>
          <w:rFonts w:ascii="ＭＳ 明朝" w:hAnsi="ＭＳ 明朝" w:hint="eastAsia"/>
          <w:color w:val="000000" w:themeColor="text1"/>
          <w:spacing w:val="2"/>
          <w:w w:val="76"/>
          <w:sz w:val="20"/>
          <w:szCs w:val="20"/>
          <w:fitText w:val="760" w:id="-1941115648"/>
        </w:rPr>
        <w:t>ル</w:t>
      </w:r>
    </w:p>
    <w:p w14:paraId="3EC75B43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0104EBFD" w14:textId="17332658" w:rsidR="001A149B" w:rsidRPr="00234F2E" w:rsidRDefault="009064A1">
      <w:pPr>
        <w:pStyle w:val="a3"/>
        <w:rPr>
          <w:rFonts w:ascii="ＭＳ 明朝" w:hAnsi="ＭＳ 明朝"/>
          <w:color w:val="000000" w:themeColor="text1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令和　　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年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日付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け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中播（県）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第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号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により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交付決定のあった令和</w:t>
      </w:r>
      <w:r w:rsidR="005060B3">
        <w:rPr>
          <w:rFonts w:ascii="ＭＳ 明朝" w:hAnsi="ＭＳ 明朝" w:hint="eastAsia"/>
          <w:color w:val="000000" w:themeColor="text1"/>
          <w:sz w:val="20"/>
          <w:szCs w:val="20"/>
        </w:rPr>
        <w:t>７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年度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中播磨地域づくり活動応援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事業については、下記のとおり事業の遂行が困難となったので、補助金交付要綱第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９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条第２項の規定に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基づき</w:t>
      </w:r>
      <w:r w:rsidR="00867477" w:rsidRPr="00234F2E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報告します。</w:t>
      </w:r>
    </w:p>
    <w:p w14:paraId="34DE09CD" w14:textId="77777777" w:rsidR="001A149B" w:rsidRPr="00234F2E" w:rsidRDefault="001A149B">
      <w:pPr>
        <w:pStyle w:val="a3"/>
        <w:rPr>
          <w:color w:val="000000" w:themeColor="text1"/>
          <w:spacing w:val="0"/>
          <w:sz w:val="20"/>
          <w:szCs w:val="20"/>
        </w:rPr>
      </w:pPr>
    </w:p>
    <w:p w14:paraId="452ABC7D" w14:textId="77777777" w:rsidR="001A149B" w:rsidRPr="00234F2E" w:rsidRDefault="001A149B">
      <w:pPr>
        <w:pStyle w:val="a3"/>
        <w:jc w:val="center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記</w:t>
      </w:r>
    </w:p>
    <w:p w14:paraId="138DE38A" w14:textId="77777777" w:rsidR="001A149B" w:rsidRPr="00234F2E" w:rsidRDefault="001A149B">
      <w:pPr>
        <w:pStyle w:val="a3"/>
        <w:rPr>
          <w:spacing w:val="0"/>
          <w:sz w:val="20"/>
          <w:szCs w:val="20"/>
        </w:rPr>
      </w:pPr>
    </w:p>
    <w:p w14:paraId="455ED1F1" w14:textId="77777777" w:rsidR="001A149B" w:rsidRPr="00234F2E" w:rsidRDefault="001A149B">
      <w:pPr>
        <w:pStyle w:val="a3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１　事業の遂行が困難な理由</w:t>
      </w:r>
    </w:p>
    <w:p w14:paraId="61A8D5DA" w14:textId="77777777" w:rsidR="001A149B" w:rsidRPr="00234F2E" w:rsidRDefault="001A149B">
      <w:pPr>
        <w:pStyle w:val="a3"/>
        <w:rPr>
          <w:spacing w:val="0"/>
          <w:sz w:val="20"/>
          <w:szCs w:val="20"/>
        </w:rPr>
      </w:pPr>
    </w:p>
    <w:p w14:paraId="2520FB17" w14:textId="77777777" w:rsidR="001A149B" w:rsidRPr="00234F2E" w:rsidRDefault="001A149B">
      <w:pPr>
        <w:pStyle w:val="a3"/>
        <w:rPr>
          <w:spacing w:val="0"/>
          <w:sz w:val="20"/>
          <w:szCs w:val="20"/>
        </w:rPr>
      </w:pPr>
    </w:p>
    <w:p w14:paraId="7D4D7499" w14:textId="77777777" w:rsidR="001A149B" w:rsidRPr="00234F2E" w:rsidRDefault="001A149B">
      <w:pPr>
        <w:pStyle w:val="a3"/>
        <w:rPr>
          <w:spacing w:val="0"/>
          <w:sz w:val="20"/>
          <w:szCs w:val="20"/>
        </w:rPr>
      </w:pPr>
    </w:p>
    <w:p w14:paraId="1F7F0A38" w14:textId="77777777" w:rsidR="001A149B" w:rsidRPr="00234F2E" w:rsidRDefault="001A149B">
      <w:pPr>
        <w:pStyle w:val="a3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２　今後の見通しと所見</w:t>
      </w:r>
    </w:p>
    <w:p w14:paraId="67B7CAE7" w14:textId="77777777" w:rsidR="00AC060A" w:rsidRPr="00234F2E" w:rsidRDefault="00AC060A">
      <w:pPr>
        <w:pStyle w:val="a3"/>
        <w:rPr>
          <w:rFonts w:ascii="ＭＳ 明朝" w:hAnsi="ＭＳ 明朝"/>
          <w:sz w:val="20"/>
          <w:szCs w:val="20"/>
        </w:rPr>
      </w:pPr>
    </w:p>
    <w:p w14:paraId="10EFE17A" w14:textId="77777777" w:rsidR="003A34BC" w:rsidRPr="00234F2E" w:rsidRDefault="003A34BC">
      <w:pPr>
        <w:pStyle w:val="a3"/>
        <w:rPr>
          <w:rFonts w:ascii="ＭＳ 明朝" w:hAnsi="ＭＳ 明朝"/>
          <w:sz w:val="20"/>
          <w:szCs w:val="20"/>
        </w:rPr>
      </w:pPr>
    </w:p>
    <w:p w14:paraId="5DA9CBD4" w14:textId="77777777" w:rsidR="003A34BC" w:rsidRPr="00234F2E" w:rsidRDefault="003A34BC">
      <w:pPr>
        <w:pStyle w:val="a3"/>
        <w:rPr>
          <w:rFonts w:ascii="ＭＳ 明朝" w:hAnsi="ＭＳ 明朝"/>
          <w:sz w:val="20"/>
          <w:szCs w:val="20"/>
        </w:rPr>
      </w:pPr>
    </w:p>
    <w:p w14:paraId="55FD5AEE" w14:textId="77777777" w:rsidR="00E42856" w:rsidRPr="00234F2E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</w:p>
    <w:sectPr w:rsidR="00E42856" w:rsidRPr="00234F2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97D16" w14:textId="77777777" w:rsidR="00607FE3" w:rsidRDefault="00607FE3" w:rsidP="00C87BE9">
      <w:r>
        <w:separator/>
      </w:r>
    </w:p>
  </w:endnote>
  <w:endnote w:type="continuationSeparator" w:id="0">
    <w:p w14:paraId="38A280BE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8CB16" w14:textId="77777777" w:rsidR="00607FE3" w:rsidRDefault="00607FE3" w:rsidP="00C87BE9">
      <w:r>
        <w:separator/>
      </w:r>
    </w:p>
  </w:footnote>
  <w:footnote w:type="continuationSeparator" w:id="0">
    <w:p w14:paraId="7355FBD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5D6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3F7C"/>
    <w:rsid w:val="00185349"/>
    <w:rsid w:val="001A149B"/>
    <w:rsid w:val="001A5691"/>
    <w:rsid w:val="001B21B1"/>
    <w:rsid w:val="001D7D66"/>
    <w:rsid w:val="001E6BBB"/>
    <w:rsid w:val="001F107A"/>
    <w:rsid w:val="002278D3"/>
    <w:rsid w:val="00234F2E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060B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1ADE"/>
    <w:rsid w:val="00676A40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64A1"/>
    <w:rsid w:val="00907449"/>
    <w:rsid w:val="00920A70"/>
    <w:rsid w:val="00920B4D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1C16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71354"/>
    <w:rsid w:val="00DB398B"/>
    <w:rsid w:val="00DC2F12"/>
    <w:rsid w:val="00DE6211"/>
    <w:rsid w:val="00E328D4"/>
    <w:rsid w:val="00E333E9"/>
    <w:rsid w:val="00E42856"/>
    <w:rsid w:val="00E47DBF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BE46C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B0521-D7EF-425E-829E-004B88EC5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</Pages>
  <Words>187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6</cp:revision>
  <cp:lastPrinted>2022-06-06T02:39:00Z</cp:lastPrinted>
  <dcterms:created xsi:type="dcterms:W3CDTF">2022-06-06T04:25:00Z</dcterms:created>
  <dcterms:modified xsi:type="dcterms:W3CDTF">2025-06-13T02:04:00Z</dcterms:modified>
</cp:coreProperties>
</file>